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7" w:rsidRPr="00A37A9E" w:rsidRDefault="003B6B67" w:rsidP="00A37A9E">
      <w:pPr>
        <w:spacing w:after="12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Серпень 17 Середа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br/>
        <w:t>17 (4) Свв. сімох отроків, що в Ефесі. Св. прпмчц. Євдокії.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A37A9E">
        <w:rPr>
          <w:rFonts w:ascii="Times New Roman" w:hAnsi="Times New Roman"/>
          <w:i/>
          <w:sz w:val="24"/>
          <w:szCs w:val="24"/>
          <w:lang w:val="uk-UA"/>
        </w:rPr>
        <w:t>(преподобна Євдокія не має служби в Мінеї, лише згадується в Місяцеслові)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1"/>
        <w:spacing w:after="120"/>
        <w:jc w:val="center"/>
        <w:rPr>
          <w:rFonts w:ascii="Times New Roman" w:hAnsi="Times New Roman" w:cs="Times New Roman"/>
          <w:b/>
        </w:rPr>
      </w:pPr>
      <w:r w:rsidRPr="00A37A9E">
        <w:rPr>
          <w:rFonts w:ascii="Times New Roman" w:hAnsi="Times New Roman" w:cs="Times New Roman"/>
          <w:b/>
        </w:rPr>
        <w:t>ВЕЧІРНЯ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Духові.* І</w:t>
      </w:r>
      <w:r w:rsidRPr="00A37A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103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Джерела посилаєш у ріки,* які течуть проміж горами.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Вечірні молитви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A37A9E">
        <w:rPr>
          <w:rFonts w:ascii="Times New Roman" w:hAnsi="Times New Roman"/>
          <w:sz w:val="24"/>
          <w:szCs w:val="24"/>
          <w:lang w:val="uk-UA"/>
        </w:rPr>
        <w:t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37A9E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37A9E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A37A9E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37A9E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A37A9E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37A9E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A37A9E">
        <w:rPr>
          <w:rFonts w:ascii="Times New Roman" w:hAnsi="Times New Roman"/>
          <w:sz w:val="24"/>
          <w:szCs w:val="24"/>
          <w:lang w:val="uk-UA"/>
        </w:rPr>
        <w:t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140</w:t>
      </w:r>
    </w:p>
    <w:p w:rsidR="003B6B67" w:rsidRPr="00A37A9E" w:rsidRDefault="003B6B67" w:rsidP="00A37A9E">
      <w:pPr>
        <w:spacing w:after="120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Два перші стихи 140-го псалма, глас 8.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141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129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Стихири</w:t>
      </w:r>
    </w:p>
    <w:p w:rsidR="003B6B67" w:rsidRPr="00A37A9E" w:rsidRDefault="003B6B67" w:rsidP="00A37A9E">
      <w:pPr>
        <w:spacing w:after="120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Господи, та в тебе є прощення.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8): </w:t>
      </w:r>
      <w:r w:rsidRPr="00A37A9E">
        <w:rPr>
          <w:rFonts w:ascii="Times New Roman" w:hAnsi="Times New Roman"/>
          <w:sz w:val="24"/>
          <w:szCs w:val="24"/>
          <w:lang w:val="uk-UA"/>
        </w:rPr>
        <w:t>До хреста ти, Христе, дав себе прибити.* Наскрізь пробили твої руки й ноги,* бік же твій святий прокололи,* виточуючи мені, Преблагий, краплі божественного спасіння – кров і воду,* щоб мій бруд і проказу обмити.* Слава твоїй, Всещедрий, доброті!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Страждання витерпів ти, Владико,* щоб звільнити від страждань усіх,* що поклоняються твоїм стражданням і добровільній жертві;* списові, цвяхам і тростині,* що їх ти, добровільно й довготерпеливо витерпів,* щоб і мені, Господи, заради твоїх страждань,* виєднати вільність від страждань.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Агниця безплямна,* бачивши Агнця, добровільно піднесеного на дерево,* ридаючи, жалібно кликала:* Горе мені, найлюбіший Сину!* Що тобі заподіяло безбожне зборище,* бажаючи мене осиротити, Найлюбіший?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(г. 8, подібний: О, преславне чудо):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Мученики Христові преславні!* Ви ні за що мали* напасті гонителів і тяжку смерть,* відважно й хоробро* стали до змагання* та зодяглись у переможну славу,* тому зараховано вас до всіх праведників,* з якими і вас,* завжди прославляємо і ублажаємо.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116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Хваліте Господа всі народи!* Прославляйте його всі люди!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Мученики Христові преблаженні!* Ви віддали себе добровільно* на смерть і жертву* та й кров'ю вашою* освятили землю,* повітря ж освітлили вашим відходом.* Тепер ви проживаєте на небі в світлі незахіднім* і молитеся завжди за нас,* Боговидці.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Мученики Христові непереможні!* Ви жару мук пройшли* без всякої шкоди* росою божественної благодаті* і сподобилися жити на водах відпочинку,* прийнявши вінки перемоги.* Тому нині з радістю* спогадуємо, Святі, вашу пам'ять,* Христа прославляючи.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b/>
          <w:sz w:val="24"/>
          <w:szCs w:val="24"/>
          <w:lang w:val="uk-UA"/>
        </w:rPr>
        <w:t>І нині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(хрестобогородичний): </w:t>
      </w:r>
      <w:r w:rsidRPr="00A37A9E">
        <w:rPr>
          <w:rFonts w:ascii="Times New Roman" w:hAnsi="Times New Roman"/>
          <w:sz w:val="24"/>
          <w:szCs w:val="24"/>
          <w:lang w:val="uk-UA"/>
        </w:rPr>
        <w:t>Бачивши як тебе, Ісусе, прибивають до хреста* і як ти, Владико, добровільно приймаєш страждання,* Діва і Мати твоя кликала:* Горе мені, Дитино люба!* Які несправедливі рани терпиш ти, Лікарю людської немочі,* що від зотління визволив усіх своїм милосердям!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Світло тихе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 – якщо його нема, то священик: </w:t>
      </w:r>
      <w:r w:rsidRPr="00A37A9E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Мир всім.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Прокімен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Псалом 22 (г. 1):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Милість твоя, Господи, буде зі мною* по всі дні життя мого.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Господь мій пастир: нічого мені не бракуватиме; на зелених пасовиськах він поселив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Сподоби, Господи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Прохальна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Мир всім.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8): </w:t>
      </w:r>
      <w:r w:rsidRPr="00A37A9E">
        <w:rPr>
          <w:rFonts w:ascii="Times New Roman" w:hAnsi="Times New Roman"/>
          <w:sz w:val="24"/>
          <w:szCs w:val="24"/>
          <w:lang w:val="uk-UA"/>
        </w:rPr>
        <w:t>Піднісся ти на хрест* і спас рід людський, Христе Боже.* Славимо твої страждання.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До тебе я підношу мої очі, до тебе, що живеш на небі. Як очі слуг на руки свого пана і як очі слугині – на руки своєї господині,* так очі наші дивляться на Господа, Бога нашого, поки не змилосердиться над нами.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Прибито тебе до хреста, Христе Боже,* і відчинились райські двері.* Славимо твоє Божество.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Помилуй нас, Господи, помилуй нас, бо надто ми наситилися зневаги.* Надто наситилася душа наша глузування ситих, зневаги гордих.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Мученики твої, Господи, забувши про все житейське,* не зважали на муки задля життя прийдешнього,* тому стали його спадкоємцями й радіють з ангелами.* Їхніми молитвами дай твоїм людям велику милість.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Господи, коли сонце побачило повішеного тебе, Сонце правди,* проміння своє сховало, а місяць світло на темряву змінив,* і зранене було серце твоєї всенепорочної Матері.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Пісня Симеона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4):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О велике чудо віри,* в печері, як у світлиці царській, святі сім отроків перебували,* і умерли без зотління;* і через довгий час устали, немов зі сну,* запевняючи воскресіння всіх людей.* Їх молитвами, Христе Боже, помилуй нас.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Діво пренепорочна, Мати Христа Бога!* Меч прошив твою пресвяту душу,* коли ти бачила добровільно розп'ятого Сина і Бога твого;* не переставай, Благословенна, молити його,* щоб дав нам прощення гріхів.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Єктенія усильного благання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Cs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Cs/>
          <w:sz w:val="24"/>
          <w:szCs w:val="24"/>
          <w:u w:val="single"/>
          <w:lang w:val="uk-UA"/>
        </w:rPr>
        <w:t>[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</w:t>
      </w:r>
      <w:r w:rsidRPr="00A37A9E">
        <w:rPr>
          <w:rFonts w:ascii="Times New Roman" w:hAnsi="Times New Roman"/>
          <w:iCs/>
          <w:sz w:val="24"/>
          <w:szCs w:val="24"/>
          <w:u w:val="single"/>
          <w:lang w:val="uk-UA"/>
        </w:rPr>
        <w:t>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силою чесного і животворного хреста, святих, славних і всехвальних апостолів, і святого (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), і святих 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сімох отроків, що в Ефесі</w:t>
      </w:r>
      <w:r w:rsidRPr="00A37A9E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Після Вечірні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Вірні: </w:t>
      </w:r>
      <w:r w:rsidRPr="00A37A9E">
        <w:rPr>
          <w:rFonts w:ascii="Times New Roman" w:hAnsi="Times New Roman"/>
          <w:sz w:val="24"/>
          <w:szCs w:val="24"/>
          <w:lang w:val="uk-UA"/>
        </w:rPr>
        <w:t>Владичице, прийми моління слуг твоїх* і визволь нас від усякої нужди і печалі.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3B6B67" w:rsidRPr="00A37A9E" w:rsidRDefault="003B6B67" w:rsidP="00A37A9E">
      <w:pPr>
        <w:pStyle w:val="Heading1"/>
        <w:spacing w:after="120"/>
        <w:jc w:val="center"/>
        <w:rPr>
          <w:rFonts w:ascii="Times New Roman" w:hAnsi="Times New Roman" w:cs="Times New Roman"/>
          <w:b/>
        </w:rPr>
      </w:pPr>
      <w:r w:rsidRPr="00A37A9E">
        <w:rPr>
          <w:rFonts w:ascii="Times New Roman" w:hAnsi="Times New Roman" w:cs="Times New Roman"/>
          <w:b/>
        </w:rPr>
        <w:t>УТРЕНЯ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37A9E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Шестипсалм'я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37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бо ось-ось уже маю впасти,* і біль мій передо мною завжди.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62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:rsidR="003B6B67" w:rsidRPr="00A37A9E" w:rsidRDefault="003B6B67" w:rsidP="00A37A9E">
      <w:pPr>
        <w:tabs>
          <w:tab w:val="left" w:pos="675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tabs>
          <w:tab w:val="center" w:pos="4513"/>
          <w:tab w:val="left" w:pos="6120"/>
        </w:tabs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87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Хіба для мертвих робиш чуда?* Хіба то тіні встануть, щоб тебе хвалити?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102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A37A9E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142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мою душу гонить ворог, життя моє топче в Землю,* він оселює мене в пітьмі, як давно померлих.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І в гніві твоєму знищ моїх супротивників.* І вигуби всіх гнобителів душі моєї, бо я твій слуга.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І нині і повсякчас, і на віки віків. Амінь.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Утренні молитви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>11. 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чесне пресвітерство, у Христі дияконство, за ввесь причет і людей,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Бог Господь...</w:t>
      </w:r>
      <w:r w:rsidRPr="00A37A9E">
        <w:rPr>
          <w:rFonts w:ascii="Times New Roman" w:hAnsi="Times New Roman"/>
          <w:i/>
          <w:color w:val="FF0000"/>
          <w:lang w:val="uk-UA"/>
        </w:rPr>
        <w:t xml:space="preserve"> (Пс. 117), глас 4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Прославляйте Господа, бо він добрий, бо милість його вічна.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навколо обступили мене, але я ім'ям Господнім переможу 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 не вмру, а житиму і розказуватиму про діла Господні!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4):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О велике чудо віри,* в печері, як у світлиці царській, святі сім отроків перебували,* і умерли без зотління;* і через довгий час устали, немов зі сну,* запевняючи воскресіння всіх людей.* Їх молитвами, Христе Боже, помилуй нас.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(2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Діво пренепорочна, Мати Христа Бога!* Меч прошив твою пресвяту душу,* коли ти бачила добровільно розп'ятого Сина і Бога твого;* не переставай, Благословенна, молити його,* щоб дав нам прощення гріхів.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A37A9E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Перший сідальний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8): </w:t>
      </w:r>
      <w:r w:rsidRPr="00A37A9E">
        <w:rPr>
          <w:rFonts w:ascii="Times New Roman" w:hAnsi="Times New Roman"/>
          <w:sz w:val="24"/>
          <w:szCs w:val="24"/>
          <w:lang w:val="uk-UA"/>
        </w:rPr>
        <w:t>Бачивши Начальника життя розбійник,* що висів на хресті, мовив:* Якби розп'ятий з нами не був Богом у тілі,* сонце не сховало б свого проміння і не тряслася б, тремтячи, земля.* Але ти, Господи, що все терпиш,* пом'яни мене в царстві твоїм.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Коли ти, Діво, побачила того, що прийняв від тебе тіло,* піднесеного на хресті поміж двома розбійниками,* плачучи, закликала: Горе мені, найлюбіший Сину!* Як то добровільно розп'явся ти, що, як добросердий, береш на себе гріхи світу,* хоч, як Бог, приймаєш від людей пісні слави.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Бо Ти благий і Чоловіколюбець Бог єси і Тобі славу возсилаємо Отцю, і Сину, і Святому Духові</w:t>
      </w:r>
      <w:r w:rsidRPr="00A37A9E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Другий сідальний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8): </w:t>
      </w:r>
      <w:r w:rsidRPr="00A37A9E">
        <w:rPr>
          <w:rFonts w:ascii="Times New Roman" w:hAnsi="Times New Roman"/>
          <w:sz w:val="24"/>
          <w:szCs w:val="24"/>
          <w:lang w:val="uk-UA"/>
        </w:rPr>
        <w:t>Посеред раю дерево видало смерть,* а посеред усієї землі виросло дерево життя.* Вкусивши з плоду першого,* ми, колись нетлінні, стали тлінню;* а вкусивши з другого, втішаємось нетлінням,* бо ти, як Бог, хрестом спасаєш рід людський.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Як Агниця побачила на хресті Агнця і Пастиря, і Спаса,* неправедно піднесеного,* гірко плачучи, кликала:* Боже предобрий, безгрішний Господи!* Світ радіє, приймаючи через тебе спасіння,* а моє лоно горить, бачивши твоє розп'яття,* що його терпиш з ласкавого свого милосердя.* Тому з вірою закличмо до неї:* Покажи, Діво, своє до нас милосердя і дай прощення гріхів тим,* що поклоняються його стражданням!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Псалом 50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Поверни мені радість спасіння твого,* і духом владичним утверди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Канон</w:t>
      </w: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1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en-AU"/>
        </w:rPr>
        <w:t xml:space="preserve"> 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>Колісниці гонителя фараона потопив, чудодійний Мойсеїв жезл хрестовидно вдарив і розділив море; Ізраїля ж утікача пішохідця спас, що співав пісню Богові.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Мене, що став мертвим, споживши солодкий плід, Ти, Слове, умертвившись на хресті, оживив і славою прикрасив; поклоняюся Твоїй державі, прославляю страждання і невичерпне благосердя.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Коли розіп’явся на древі виноград необроблений, виточив нам вино божественної благодаті, що серця веселить, і знищує оману пияцтва, і гріхи очищає.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Стоячи біля хреста Твого, Господи, Безневісна, дивлячись на Твоє розп’яття, Владико, уранена серцем, взивала: горе Мені, Сину, болістей не зазнала Я в Різдві Твоїм, нині ж розриваюся у болістях.</w:t>
      </w: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3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Ти, що утвердив на початку небеса словом і землю на водах оснував на камені заповідей Твоїх, Христе, утверди мене, бо нема святого, крім Тебе, єдиний Чоловіколюбче.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Ти утвердив небеса, і землю заснував, і море зв’язав словом; Ти був зв’язаний заради мене і на хресті прицвяхований, щоб розірвати кайдани гріха мого, Чоловіколюбче.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До хресного древа ворог приступив і умертвився зі своїми бісами злочинними, а осуджений за споживу лукаву був помилуваний, і творіння утвердилося у благочесті.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Всехвальна Агниця, бачачи Агнця, неправедно розіп’ятого на хресті, плакала, як Мати, проливаючи сльози, взивала і довготерпіння оспівувала, Його прославляючи.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0" w:name="_Hlk62566339"/>
      <w:bookmarkStart w:id="1" w:name="_Hlk61258724"/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bookmarkEnd w:id="0"/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A37A9E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1"/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4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Ти моя кріпкість, Господи, Ти моя і сила, Ти мій Бог, Ти моє радування; не залишивши лона Отчого, Ти нашу убогість відвідав; тому з пророком Авакумом взиваю до Тебе: силі Твоїй слава, Чоловіколюбче.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Рід людський визволився від падіння, до якого привів його в давнині первозданний; бо Сотворитель усіх розп’ятий був на хресті, з пальцями скривавленими, в руки і ноги прицвяхований і в ребра списом проколений.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Став хрест, і вся омана упала; коли Тебе, Спасе, обнажали, оголився ворог; Адам був одягнений у божественну ризу нетління; творіння просвітилося, коли сонце затьмарилося, бо Ти був розіп’ятий на древі, Христе.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Свого Агнця непорочна Агниця, бачачи на хресті розп’ятого, взивала і вигукувала: Сину, як зібрання беззаконників не пощадило Тебе, який ущедрив їх? Але лукавим намірам віддали на смерть неправедну.</w:t>
      </w: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5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Навіщо Ти мене відкинув від лиця Твого, Світло незаходиме, і покрила мене, окаянного, чужорідна темрява; але наверни мене і до світла заповідей направ путі мої, молюся.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Щоб визволити мене від ласолюбної споживи, Ти, довготерпеливий, скуштував жовчі зі своєї волі; і щоб зняти з мене мертвість пристрастей, Ти, Ісусе, благозволив нагим прицвяхуватися на хресті; оспівую Твоє благосердя.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Зітлілу пристрастями душу мою, Слове, Ти твориш новою, віддавши душу Отцю, висячи на хресті; не терпить цього бездушна земля і зі страхом колихається, Тебе оспівуючи.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Дивне видіння бачу, взивала Всехвальна: як Той, Хто зором усю землю колихає, заснув на древі розіп’ятий, бажаючи розбудити від віку сплячих? Поклоняюся, Сину, Твоєму довготерпінню.</w:t>
      </w: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6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Безодня гріхів і буря провин засмучує мене і тягне у глибину відчаю; але Ти простягни мені кріпку руку Твою, як Петрові, о Керманичу, і спаси мене.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Усі небесні сили оспівують і дивуються, бачачи Тебе, Слове, розп’ятим на хресті; Адам уранений спасається, зціляючись раною Твоєю, і клятву було знято.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Розрішається людство від нерушимих кайданів, коли Ти, Слове, був зв’язаний плоттю; і зв’язується мучитель, як птах, і всіма вірними ганьбиться; слава, Христе, благоутробію Твоєму.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Народивши Тебе, Господа життя, Діва, прекрасніша добротою за всіх синів людських, взивала: як Ти нині помираєш, Сину, не маючи доброти в розп’ятті, прикрасивший усе Своїм повелінням.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2" w:name="_Hlk61258734"/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Бо Ти цар миру і Спас душ наших і Тобі славу возсилаємо: Отцю, і Сину, і Святому Духові</w:t>
      </w:r>
      <w:r w:rsidRPr="00A37A9E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2"/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7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Божого сходження посоромився вогонь у Вавилоні колись, заради цього юнаки в печі веселими ногами, як у квітнику ходили, і радіючи співали: благословенний, Боже отців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Уранений був Ти в руки, Христе, якими творив чудеса; і рани перетерпів Ти, щоб зцілити всі мої рани; оспівую Тебе, довготерпеливий, і взиваю: благословенний Бог отців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Прицвяхований був Ти, Спасе, в руки і ноги цвяхами, розп’ятий на хресті, і в ребра був проколений, виточуючи краплі прощення гріхів усім тим, хто безперестанно взиває і промовляє: благословенний Бог отців наших.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Незаходиме Сонце, як Ти зайшов розп’ятий на хрест, Діва взивала до Тебе, Слове; сонце, побачивши, перестало світити, коли Ти страждав, Владико; оспівую піснями Твою, Сину, незлобливість.</w:t>
      </w:r>
    </w:p>
    <w:p w:rsidR="003B6B67" w:rsidRPr="00A37A9E" w:rsidRDefault="003B6B67" w:rsidP="00A37A9E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8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Семикратно розпалив піч халдейський мучитель побожним юнакам, та побачивши їх спасенними силою великою, Творцю і Визволителю взивав: юнаки, благословляйте, священики, оспівуйте, люди, прославляйте по всі віки.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Із кореня Єссеєвого народився Ти, Христе, у плоті, щоб викоренити терня, яке виросло з Адамового непослуху, прийнявши вінець терновий; на дереві ж прицвяхувався, щоб визволити від клятви, яка виросла із дерева непослуху, і спасти співаючих: священики, оспівуйте, люди, прославляйте по всі віки.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чесному хресту твоєму і розп'яттю.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Щоб зробити людину богом, Ти, Чоловіколюбче, став Людиною, і на хресті розіп’явся, і в ребра був проколений, і оцтом напоєний; спасшись Твоїми стражданнями, вдячно взиваємо: священики, оспівуйте, люди, прославляйте Христа по всі віки.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>Благословім Отця і Сина і Святого Духа Господа, нині і повсякчас, і на віки віків. Амінь.</w:t>
      </w:r>
    </w:p>
    <w:p w:rsidR="003B6B67" w:rsidRPr="00A37A9E" w:rsidRDefault="003B6B67" w:rsidP="00A37A9E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 xml:space="preserve">Богородичний: </w:t>
      </w:r>
      <w:r w:rsidRPr="00A37A9E">
        <w:rPr>
          <w:rFonts w:ascii="Times New Roman" w:hAnsi="Times New Roman"/>
          <w:color w:val="000000"/>
          <w:sz w:val="24"/>
          <w:szCs w:val="24"/>
          <w:lang w:val="uk-UA" w:eastAsia="en-AU"/>
        </w:rPr>
        <w:t>Болісно стогнучи, як Мати вигукуючи, не терплячи сердечного смутку, дивлячись на розіп’ятого на хресті народженого із Твого лона, Діво, взивала: що це за видіння, Сину, як Ти страждаєш, будучи за єством безстрасним, бажаючи визволити від страждань рід людський?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Пісня Богородиці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Богородицю і Матір Світла піснями звеличаймо.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A37A9E">
        <w:rPr>
          <w:rFonts w:ascii="Times New Roman" w:hAnsi="Times New Roman"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Пісня 9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b/>
          <w:sz w:val="24"/>
          <w:szCs w:val="24"/>
          <w:lang w:val="uk-UA"/>
        </w:rPr>
        <w:t>Вжахнулось із цього небо і здивувались кінці землі,* що Бог з'явився людям у тілі, а твоє лоно стало просторіше від неба.* Тому й величають тебе, Богородице, ангельські й людські хори.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Слава, Господи, святому хресту твоєму і розп'яттю.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Ранами і скривавленими своїми руками* ти, Владико, вигоїв мої рани й направив мене, як благий, на шлях спасіння, Господи;* та й до хреста дав ти прибити свої ноги, які ходили по раю,* що їх бачили колись прародичі та й скрилися.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 xml:space="preserve">Пресвята Богородице, спаси нас.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Помилуй, Пречиста, мою окаянну душу* й умертви погубні пристрасті та віджени дошкульну непевність;* подай всежиттєдайні струмки святих сліз,* щоб ними врятувалися ми від майбутнього тяжкого засудження.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Присутня при твоєму розп'яттю, Всенепорочна кликала:* Безначальне Слово Отця і мій Сину,* що разом із Святим Духом сидиш на престолі!* Як то ти простяг на хресті свої пречисті долоні?* Чому нині таке велике твоє упокорення?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Достойно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 6): </w:t>
      </w:r>
      <w:r w:rsidRPr="00A37A9E">
        <w:rPr>
          <w:rFonts w:ascii="Times New Roman" w:hAnsi="Times New Roman"/>
          <w:sz w:val="24"/>
          <w:szCs w:val="24"/>
          <w:lang w:val="uk-UA"/>
        </w:rPr>
        <w:t>Достойно є воістину* величати блаженною тебе, Богородицю,* всеблаженну і пренепорочну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3" w:name="_Hlk61258748"/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A37A9E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3"/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i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Світильний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Вірою оспівуємо божественний хрест, зброю нездоланну і твердиню віри,* і йому поклоняємося.* Достойно величаємо великий захист, похвалу християн,* охоронця православних і страстотерпців славу.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Стоячи біля хреста і бачивши свого Сина на дереві розп'ятого й бездушного,* Пречиста по-материнському ридала,* кликала зі сльозами і промовляла:* Яке ж це диво, що Творець створіння дав себе піднести на хрест, щоб розп'ястися?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Хвалитні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148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Поставив їх на віки віків* і дав закон, що не перейде.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Він підняв ріг народу свого.* Хвала всім його святим, синам Ізраїля, народові, що йому близький.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149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:rsidR="003B6B67" w:rsidRPr="00A37A9E" w:rsidRDefault="003B6B67" w:rsidP="00A37A9E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150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 звуком рогу,* хваліте його на гарфі й на гуслах.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Хваліте його на дзвінких цимбалах, хваліте його на гучних цимбалах.* Усе, що живе, нехай хвалить Господа.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Мале славослов'я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Хвалимо тебе, благословимо тебе, кланяємось тобі,* славимо тебе, дякуємо тобі заради великої твоєї слави.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:rsidR="003B6B67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Ти, що береш гріхи світу,* прийми нашу молитву.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Ти, що сидиш по правиці Отця,* помилуй нас.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Щодня буду тебе благословити* і хвалити ім'я твоє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Прохальна єктенія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4" w:name="_Hlk61258389"/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bookmarkEnd w:id="4"/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37A9E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8): </w:t>
      </w:r>
      <w:r w:rsidRPr="00A37A9E">
        <w:rPr>
          <w:rFonts w:ascii="Times New Roman" w:hAnsi="Times New Roman"/>
          <w:sz w:val="24"/>
          <w:szCs w:val="24"/>
          <w:lang w:val="uk-UA"/>
        </w:rPr>
        <w:t>Мойсеєва палиця проображала твій чесний хрест, Спасе наш,* бо ним ти спасаєш людей своїх,* немов з морської глибини, Чоловіколюбче.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Насити нас уранці милістю твоєю, Господи, щоб ми раділи й веселились по всі дні наші. Звесели нас мірою днів, за яких ти засмутив нас, мірою літ, що в них ми зазнали горя.* Нехай виявиться твоїм слугам твоє діло, і слава твоя – їхнім дітям.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Колись в едемському саді* виросло було овочеве дерево проміж рослинами раю,* а твоя Церква, Христе, розцвілась твоїм хрестом,* що видає життя всьому світові.* Тамте вмертвило їжею впалого Адама,* а це оживило розбійника, що спасся вірою.* Тому вчини нас учасниками його спасіння, Христе Боже,* що своєю страстю знищив ворожі наступи на нас,* і сподоби нас твого царства, Господи.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u w:val="single"/>
          <w:lang w:val="uk-UA"/>
        </w:rPr>
        <w:t>І ласка Господа, Бога нашого, нехай буде над нами,* і стверди діло рук наших; стверди його – діло рук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Мученики Христові непереможні!* Силою хресною ви перемогли обманство* й отримали благодать вічного життя.* Не злякавшись погроз мучителів, ви раділи муками й ранами,* а нині кров ваша стала зціленням для душ наших!* Молітесь, щоб спаслися душі наші.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A37A9E">
        <w:rPr>
          <w:rFonts w:ascii="Times New Roman" w:hAnsi="Times New Roman"/>
          <w:sz w:val="24"/>
          <w:szCs w:val="24"/>
          <w:lang w:val="uk-UA"/>
        </w:rPr>
        <w:t>: Бачивши тебе повішеного на хресті, Чиста,* що тебе породила, Господи,* і стоячи близько та плачучи, промовляла:* Дитино, чому терпиш оце тілом* і спішно тобі вчинити мене бездітною?* Поспішай прославитися, щоб звеличилась я твоїми стражданнями.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 І</w:t>
      </w:r>
      <w:r w:rsidRPr="00A37A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4):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О велике чудо віри,* в печері, як у світлиці царській, святі сім отроків перебували,* і умерли без зотління;* і через довгий час устали, немов зі сну,* запевняючи воскресіння всіх людей.* Їх молитвами, Христе Боже, помилуй нас. 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Тебе величаємо, Богородице, промовляючи:* Ти ота гора, від якої несказанно відколовся камінь* і зруйнував адські брами.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3"/>
        <w:spacing w:before="0" w:after="120"/>
        <w:jc w:val="center"/>
        <w:rPr>
          <w:rFonts w:ascii="Times New Roman" w:hAnsi="Times New Roman"/>
          <w:b/>
          <w:color w:val="FF0000"/>
          <w:lang w:val="uk-UA"/>
        </w:rPr>
      </w:pPr>
      <w:r w:rsidRPr="00A37A9E">
        <w:rPr>
          <w:rFonts w:ascii="Times New Roman" w:hAnsi="Times New Roman"/>
          <w:b/>
          <w:i/>
          <w:color w:val="FF0000"/>
          <w:lang w:val="uk-UA"/>
        </w:rPr>
        <w:t>Єктенія усильного благання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37A9E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B67" w:rsidRPr="00A37A9E" w:rsidRDefault="003B6B67" w:rsidP="00A37A9E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37A9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37A9E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силою чесного і животворного хреста, святих, славних і всехвальних апостолів, і святого (</w:t>
      </w: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Pr="00A37A9E">
        <w:rPr>
          <w:rFonts w:ascii="Times New Roman" w:hAnsi="Times New Roman"/>
          <w:sz w:val="24"/>
          <w:szCs w:val="24"/>
          <w:lang w:val="uk-UA"/>
        </w:rPr>
        <w:t xml:space="preserve">), і святих </w:t>
      </w:r>
      <w:r w:rsidRPr="00A37A9E">
        <w:rPr>
          <w:rFonts w:ascii="Times New Roman" w:hAnsi="Times New Roman"/>
          <w:color w:val="000000"/>
          <w:sz w:val="24"/>
          <w:szCs w:val="24"/>
          <w:lang w:val="uk-UA"/>
        </w:rPr>
        <w:t>сімох отроків, що в Ефесі</w:t>
      </w:r>
      <w:r w:rsidRPr="00A37A9E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:rsidR="003B6B67" w:rsidRPr="00A37A9E" w:rsidRDefault="003B6B67" w:rsidP="00A37A9E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A37A9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37A9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37A9E">
        <w:rPr>
          <w:rFonts w:ascii="Times New Roman" w:hAnsi="Times New Roman"/>
          <w:sz w:val="24"/>
          <w:szCs w:val="24"/>
          <w:lang w:val="uk-UA"/>
        </w:rPr>
        <w:t>Амінь.</w:t>
      </w:r>
    </w:p>
    <w:p w:rsidR="003B6B67" w:rsidRPr="00A37A9E" w:rsidRDefault="003B6B67" w:rsidP="00A37A9E">
      <w:pPr>
        <w:spacing w:after="120"/>
        <w:rPr>
          <w:rFonts w:ascii="Times New Roman" w:hAnsi="Times New Roman"/>
          <w:sz w:val="24"/>
          <w:szCs w:val="24"/>
          <w:lang w:val="uk-UA"/>
        </w:rPr>
      </w:pPr>
    </w:p>
    <w:sectPr w:rsidR="003B6B67" w:rsidRPr="00A37A9E" w:rsidSect="000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Cyr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D8"/>
    <w:rsid w:val="00006E33"/>
    <w:rsid w:val="00037628"/>
    <w:rsid w:val="00067FB5"/>
    <w:rsid w:val="000A713E"/>
    <w:rsid w:val="000D70F8"/>
    <w:rsid w:val="00141F60"/>
    <w:rsid w:val="001459EB"/>
    <w:rsid w:val="00167FBA"/>
    <w:rsid w:val="001D1567"/>
    <w:rsid w:val="00201A6C"/>
    <w:rsid w:val="00206AD2"/>
    <w:rsid w:val="002878E9"/>
    <w:rsid w:val="002918E6"/>
    <w:rsid w:val="002A7F0E"/>
    <w:rsid w:val="002E4A38"/>
    <w:rsid w:val="00374F7B"/>
    <w:rsid w:val="003755BD"/>
    <w:rsid w:val="003B6B67"/>
    <w:rsid w:val="004476A3"/>
    <w:rsid w:val="00476B08"/>
    <w:rsid w:val="00513B45"/>
    <w:rsid w:val="00562A07"/>
    <w:rsid w:val="005B561A"/>
    <w:rsid w:val="005D3CB1"/>
    <w:rsid w:val="005E0FE5"/>
    <w:rsid w:val="00625061"/>
    <w:rsid w:val="00662F2E"/>
    <w:rsid w:val="006B66FB"/>
    <w:rsid w:val="006D0E30"/>
    <w:rsid w:val="006D5444"/>
    <w:rsid w:val="007240DF"/>
    <w:rsid w:val="00742ED5"/>
    <w:rsid w:val="0074699D"/>
    <w:rsid w:val="007A147F"/>
    <w:rsid w:val="007B3747"/>
    <w:rsid w:val="007F4812"/>
    <w:rsid w:val="00801D9B"/>
    <w:rsid w:val="008602BA"/>
    <w:rsid w:val="0087479A"/>
    <w:rsid w:val="008971B8"/>
    <w:rsid w:val="008B75EF"/>
    <w:rsid w:val="00912862"/>
    <w:rsid w:val="009170DF"/>
    <w:rsid w:val="009A42D3"/>
    <w:rsid w:val="009C40BD"/>
    <w:rsid w:val="00A231E9"/>
    <w:rsid w:val="00A37A9E"/>
    <w:rsid w:val="00A6248E"/>
    <w:rsid w:val="00A71B53"/>
    <w:rsid w:val="00B47C5D"/>
    <w:rsid w:val="00B51505"/>
    <w:rsid w:val="00BC0824"/>
    <w:rsid w:val="00BE02F8"/>
    <w:rsid w:val="00C90C23"/>
    <w:rsid w:val="00C97ED3"/>
    <w:rsid w:val="00D13197"/>
    <w:rsid w:val="00DA0472"/>
    <w:rsid w:val="00DA1463"/>
    <w:rsid w:val="00DB0529"/>
    <w:rsid w:val="00DE6101"/>
    <w:rsid w:val="00E21064"/>
    <w:rsid w:val="00E36909"/>
    <w:rsid w:val="00E62766"/>
    <w:rsid w:val="00E65130"/>
    <w:rsid w:val="00EC0618"/>
    <w:rsid w:val="00F32EEE"/>
    <w:rsid w:val="00F536D8"/>
    <w:rsid w:val="00FD2EC3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D8"/>
    <w:rPr>
      <w:rFonts w:ascii="PeterCyr" w:eastAsia="Times New Roman" w:hAnsi="PeterCyr"/>
      <w:sz w:val="3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6909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1E9"/>
    <w:pPr>
      <w:keepNext/>
      <w:keepLines/>
      <w:spacing w:before="4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6D8"/>
    <w:rPr>
      <w:rFonts w:ascii="Arial" w:hAnsi="Arial" w:cs="Arial"/>
      <w:i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6909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31E9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E02F8"/>
    <w:rPr>
      <w:rFonts w:ascii="Lucida Grande CY" w:hAnsi="Lucida Grande CY" w:cs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02F8"/>
    <w:rPr>
      <w:rFonts w:ascii="Lucida Grande CY" w:hAnsi="Lucida Grande CY" w:cs="Lucida Grande CY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30</Pages>
  <Words>10679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</cp:lastModifiedBy>
  <cp:revision>5</cp:revision>
  <dcterms:created xsi:type="dcterms:W3CDTF">2022-07-20T08:53:00Z</dcterms:created>
  <dcterms:modified xsi:type="dcterms:W3CDTF">2022-07-24T17:51:00Z</dcterms:modified>
</cp:coreProperties>
</file>