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Серпень 10 Середа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10 (28) Свв. апп. і дияконів Прохора, Никанора, Тимона й Пармена.</w:t>
      </w:r>
    </w:p>
    <w:p w:rsidR="00B72E62" w:rsidRPr="00EB0BA5" w:rsidRDefault="00B72E62" w:rsidP="00EB0BA5">
      <w:pPr>
        <w:spacing w:after="120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1"/>
        <w:spacing w:after="120"/>
        <w:jc w:val="center"/>
        <w:rPr>
          <w:rFonts w:ascii="Times New Roman" w:hAnsi="Times New Roman" w:cs="Times New Roman"/>
          <w:b/>
        </w:rPr>
      </w:pPr>
      <w:r w:rsidRPr="00EB0BA5">
        <w:rPr>
          <w:rFonts w:ascii="Times New Roman" w:hAnsi="Times New Roman" w:cs="Times New Roman"/>
          <w:b/>
        </w:rPr>
        <w:t>ВЕЧІРНЯ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Благословенний Бог наш завжди,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 Слава тобі, Боже наш, слава тобі.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Господи, помилуй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Духові.* І</w:t>
      </w:r>
      <w:r w:rsidRPr="00EB0B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Амінь. Господи, помилуй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(12 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Духові:* І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Прийдіте, поклонімся* Цареві нашому Богу.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Прийдіте, поклонімся* Христові, Цареві нашому Богу.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Прийдіте, поклонімся і припадім* до самого Господа Ісуса Христа, Царя і Бога нашого.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103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Благослови, душе моя, Господа!* Господи, Боже мій, ти вельми великий!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Ти одягнувся величчю і красою,* ти світлом, наче ризою, покрився.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Ти розіп'яв, неначе намет, небо,* ти збудував твої горниці у водах.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Із хмар собі робиш колісницю,* ходиш на крилах вітру.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Вітри своїми посланцями учиняєш,* полум'я вогненне − слугами своїми.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Ти заснував землю на її підвалинах,* не захитається по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Безоднею, немов одежею, покрив її,* понад горами стали води.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Перед погрозою твоєю вони тікали,* перед голосом грому твого тремтіли.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Підвелися гори, зійшли долини до місця,* що ти їм призначив.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Поставив їм границю, якої не перейдуть,* щоб знову покрити землю.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Джерела посилаєш у ріки,* які течуть проміж горами.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Усю звірину, що в полі, вони напувають,* дикі осли там гасять свою спрагу.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Над ними кублиться небесне птаство,* з-поміж гілляк дає свій голос.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Ти напуваєш гори з твоїх горниць,* земля насичується плодом діл твоїх.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Вирощуєш траву для скоту, зела – на вжиток людям,* щоб хліб із землі добували: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Вино, що серце людське звеселяє, олію, щоб від неї ясніло обличчя,* і хліб, що скріплює серце людське.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Насичуються дерева Господні,* кедри ливанські, що посадив їх.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На них гніздяться птиці;* бусли – на кипарисах їхнє житло.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Високі гори для оленів,* скелі − для зайців притулок.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Ти створив місяць, щоб значити пори;* сонце знає свій захід.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Наводиш темряву, і ніч надходить,* що в ній ворушаться усі звірі дібровні.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Левенята рикають за здобиччю своєю,* поживи від Бога для себе просять.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Ховаються, як тільки зійде сонце,* лягають у своїх норах.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Виходить чоловік до свого діла,* і до своєї праці аж до вечора.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Яка їх, твоїх діл, Господи, сила!* У мудрості все ти створив, − повна земля твоїх створінь.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Ось море велике, прешироке,* у ньому плазунів без ліку, звірів малих і великих.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Там кораблі проходять,* є і левіятан, якого ти створив, щоб ним бавитися.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Усі вони від тебе дожидають,* щоб дав їм у свій час поживу.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Коли даєш їм, вони її збирають,* як розтулюєш твою руку, вони насичуються благом.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Вони бентежаться, коли ховаєш вид свій;* як забираєш дух у них, вони гинуть і повертаються у свій порох.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Зішлеш свій дух, – вони оживають,* і ти відновлюєш лице землі.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слава Господня буде повіки,* нехай Господь радіє творами своїми.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Спогляне він на землю, і вона стрясається,* торкнеться гір, вони димують.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буду Господеві співати поки життя мого,* псалми співатиму, поки буду жити.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буде приємна йому моя пісня;* у Господі я веселитимусь.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грішники з землі щезнуть, і беззаконних більше нехай не буде.* Благослови, душе моя, Господа.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 І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Вечірні молитви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Під час 103-го псалма священик мовить перед св. дверми вечірні молитви. 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1.</w:t>
      </w:r>
      <w:r w:rsidRPr="00EB0BA5">
        <w:rPr>
          <w:rFonts w:ascii="Times New Roman" w:hAnsi="Times New Roman"/>
          <w:sz w:val="24"/>
          <w:szCs w:val="24"/>
          <w:lang w:val="uk-UA"/>
        </w:rPr>
        <w:t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EB0BA5">
        <w:rPr>
          <w:rFonts w:ascii="Times New Roman" w:hAnsi="Times New Roman"/>
          <w:sz w:val="24"/>
          <w:szCs w:val="24"/>
          <w:lang w:val="uk-UA"/>
        </w:rPr>
        <w:t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EB0BA5">
        <w:rPr>
          <w:rFonts w:ascii="Times New Roman" w:hAnsi="Times New Roman"/>
          <w:sz w:val="24"/>
          <w:szCs w:val="24"/>
          <w:lang w:val="uk-UA"/>
        </w:rPr>
        <w:t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4. </w:t>
      </w:r>
      <w:r w:rsidRPr="00EB0BA5">
        <w:rPr>
          <w:rFonts w:ascii="Times New Roman" w:hAnsi="Times New Roman"/>
          <w:sz w:val="24"/>
          <w:szCs w:val="24"/>
          <w:lang w:val="uk-UA"/>
        </w:rPr>
        <w:t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EB0BA5">
        <w:rPr>
          <w:rFonts w:ascii="Times New Roman" w:hAnsi="Times New Roman"/>
          <w:sz w:val="24"/>
          <w:szCs w:val="24"/>
          <w:lang w:val="uk-UA"/>
        </w:rPr>
        <w:t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6.</w:t>
      </w:r>
      <w:r w:rsidRPr="00EB0BA5">
        <w:rPr>
          <w:rFonts w:ascii="Times New Roman" w:hAnsi="Times New Roman"/>
          <w:sz w:val="24"/>
          <w:szCs w:val="24"/>
          <w:lang w:val="uk-UA"/>
        </w:rPr>
        <w:t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EB0BA5">
        <w:rPr>
          <w:rFonts w:ascii="Times New Roman" w:hAnsi="Times New Roman"/>
          <w:sz w:val="24"/>
          <w:szCs w:val="24"/>
          <w:lang w:val="uk-UA"/>
        </w:rPr>
        <w:t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8.</w:t>
      </w:r>
      <w:r w:rsidRPr="00EB0BA5">
        <w:rPr>
          <w:rFonts w:ascii="Times New Roman" w:hAnsi="Times New Roman"/>
          <w:sz w:val="24"/>
          <w:szCs w:val="24"/>
          <w:lang w:val="uk-UA"/>
        </w:rPr>
        <w:t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140</w:t>
      </w:r>
    </w:p>
    <w:p w:rsidR="00B72E62" w:rsidRPr="00EB0BA5" w:rsidRDefault="00B72E62" w:rsidP="00EB0BA5">
      <w:pPr>
        <w:spacing w:after="120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Два перші стихи 140-го псалма, глас 7.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Нехай піднесеться молитва моя,* мов кадило перед тобою;* підношення рук моїх,* як жертва вечірня.* Вислухай мене,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Постав, Господи, моїм устам сторожу;* до дверей губ моїх − варту!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 дай схилитися серцеві моєму* до чогось злого.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Ані чинити лихі вчинки з людьми, що творять беззаконня,* – ні ласощів їхніх я не хочу їсти.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праведник по-доброму б'є мене й виправляє,* а олія грішного нехай не намастить голови моєї.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все-таки молитимусь,* незважаючи на їхні злі вчинки.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Якщо суддів їхніх скинуть в ущелини скелі,* то почують, що слова мої любі.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Немовби хтось розбив і розрив землю,* розкидано їхні кості перед адом.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до тебе, Господи, мій Боже, мої очі;* до тебе прибігаю, не губи душі моєї.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Збережи мене від петлі, що її наставили на мене,* і від сильця тих, що творять беззаконня.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грішники впадуть у власні сіті всі разом,* а я пройду безпечно.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141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голосом моїм до Господа взиваю,* я голосом моїм до Господа молюся.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Скаргу мою перед ним виливаю,* мою скруту йому я виявляю.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Коли тривожиться в мені дух мій, ти знаєш мою стежку.* На дорозі, де я ступаю, тайно розставили сильце на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Поглянь праворуч і подивися:* нема нікого, хто дбав би за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Нема куди мені втікати,* нема нікого, хто піклувався би мною.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До тебе, Господи, взиваю й кажу:* Ти моє прибіжище, в землі живих ти − моя доля!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Зверни увагу на моє благання,* бо я вельми нещасний.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Спаси мене від гонителів моїх,* бо вони сильніші від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Виведи з в'язниці мою душу,* щоб дякувати імені твоєму.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Мене обступлять праведники,* бо ти добро мені вчиниш.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129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 глибин взиваю до тебе, Господи,* Господи, почуй мій голос.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будуть твої вуха уважні,* до голосу благання мого.</w:t>
      </w: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Стихири</w:t>
      </w:r>
    </w:p>
    <w:p w:rsidR="00B72E62" w:rsidRPr="00EB0BA5" w:rsidRDefault="00B72E62" w:rsidP="00EB0BA5">
      <w:pPr>
        <w:spacing w:after="120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Коли ти, Господи, зважатимеш на беззаконня,* то хто встоїться, Господи, та в тебе є прощення.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7): </w:t>
      </w:r>
      <w:r w:rsidRPr="00EB0BA5">
        <w:rPr>
          <w:rFonts w:ascii="Times New Roman" w:hAnsi="Times New Roman"/>
          <w:sz w:val="24"/>
          <w:szCs w:val="24"/>
          <w:lang w:val="uk-UA"/>
        </w:rPr>
        <w:t>Дерево колись прогнало мене з раю,* а нині дерево до раю привело,* коли ти, Христе, розіп'явся.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Задля імени твого надіюсь на тебе, Господи,* надіється душа моя на слово твоє; надіється душа моя на Господа.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Страшне диво! Творець стоїть перед створінням,* і його засуджують та розпинають* на спасіння людям.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Від ранньої сторожі до ночі* від ранньої сторожі нехай уповає Ізраїль на Господа.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Хресте Христовий!* Для святих ангелів ти – чудо,* а дияволові й бісам – загибель!* Спаси слуг твоїх.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Бо в Господа милість і відкуплення велике в нього;* він визволить Ізраїля від усього беззаконня його.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2, подібний: Небесних хорів): </w:t>
      </w:r>
      <w:r w:rsidRPr="00EB0BA5">
        <w:rPr>
          <w:rFonts w:ascii="Times New Roman" w:hAnsi="Times New Roman"/>
          <w:sz w:val="24"/>
          <w:szCs w:val="24"/>
          <w:lang w:val="uk-UA"/>
        </w:rPr>
        <w:t>Обра́нням Бо́жим пе́ршість ви отри́мали,* щоб служи́ти потре́бам святи́х,* як спра́вді му́дрости Боже́ственної спо́внені,* і просвічення, і благода́ті, сла́вні.* І ни́ні живете́ на Небеса́х,* безнаста́нно з Ангелами радіючи.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116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Хваліте Господа всі народи!* Прославляйте його всі люди!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Світлі благода́ттю, як лампа́ди Ду́ха,* яви́вшися світові,* ся́йвом знання́ го́йно запроменіли ви* і на́ступ пітьми́ зло́би припини́ли;* і переста́вившись, Апо́столи,* поста́вили ша́тра в Світлі Незахідньому.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Велике бо до нас його милосердя, і вірність Господа повіки.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Хай восхва́литься Никано́р свяще́нніший,* і Парме́н, і Ти́мон,* і з ни́ми хай вшану́ється Про́хор боже́ственний* – викона́вці повелінь Сло́ва,* і збага́чувачі неіму́щих,* і засту́пники пе́ред Бо́гом на́шим прегаря́чі.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Слава, і нині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(хрестобогородичний): </w:t>
      </w:r>
      <w:r w:rsidRPr="00EB0BA5">
        <w:rPr>
          <w:rFonts w:ascii="Times New Roman" w:hAnsi="Times New Roman"/>
          <w:sz w:val="24"/>
          <w:szCs w:val="24"/>
          <w:lang w:val="uk-UA"/>
        </w:rPr>
        <w:t>Як воздви́женим на Хресті поба́чила Агнця Непоро́чная Діва,* то пла́чучи, взи́вала:* «Соло́дке моє́ Дитя́,* що це за нове́ і небува́ле видіння?* Як Ти, що де́ржиш усе́світ у доло́ні,* до Де́рева дає́ш себе́ приби́ти пло́ттю?»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Світло тихе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 – якщо його нема, то священик: </w:t>
      </w:r>
      <w:r w:rsidRPr="00EB0BA5">
        <w:rPr>
          <w:rFonts w:ascii="Times New Roman" w:hAnsi="Times New Roman"/>
          <w:sz w:val="24"/>
          <w:szCs w:val="24"/>
          <w:lang w:val="uk-UA"/>
        </w:rPr>
        <w:t>Премудрість! Прості!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Будьмо уважні!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Мир всім.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Премудрість, будьмо уважні!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Прокімен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Псалом 22 (г. 1):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Милість твоя, Господи, буде зі мною* по всі дні життя мого.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Господь мій пастир: нічого мені не бракуватиме; на зелених пасовиськах він поселив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Сподоби, Господи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Сподоби, Господи, цього вечора* без гріха зберегтися нам.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 і прославлене ім'я твоє навіки.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Прохальна єктенія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Сповнім вечірню молитву нашу Господеві.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Вечора всього досконалого, святого, мирного і безгрішного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Прощення і відпущення гріхів, і прогрішень наших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Мир всім.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Нехай буде влада царства твого благословенна і дуже прославлена: Отця, і Сина, і Святого Духа,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7): </w:t>
      </w:r>
      <w:r w:rsidRPr="00EB0BA5">
        <w:rPr>
          <w:rFonts w:ascii="Times New Roman" w:hAnsi="Times New Roman"/>
          <w:sz w:val="24"/>
          <w:szCs w:val="24"/>
          <w:lang w:val="uk-UA"/>
        </w:rPr>
        <w:t>Покладаючи надію на хрест твій,* маємо доступ до дерева життя.* Господи, – слава тобі!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До тебе я підношу мої очі, до тебе, що живеш на небі. Як очі слуг на руки свого пана і як очі слугині – на руки своєї господині,* так очі наші дивляться на Господа, Бога нашого, поки не змилосердиться над нами.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Коли на дереві повішено тебе, єдиного Безсмертного,* тоді порвав ти диявольські сіті.* Господи, – слава тобі!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Помилуй нас, Господи, помилуй нас, бо надто ми наситилися зневаги.* Надто наситилася душа наша глузування ситих, зневаги гордих.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 дбали ви ні про що земне, святі Мученики:* на суді мужньо проповідували Христа* і прийняли від нього нагороду за муки.* Тому благаємо вас, що маєте до нього сміливість,* умоліть його, всесильного Бога,* щоб спас душі наші, що до вас прибігають.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EB0BA5">
        <w:rPr>
          <w:rFonts w:ascii="Times New Roman" w:hAnsi="Times New Roman"/>
          <w:sz w:val="24"/>
          <w:szCs w:val="24"/>
          <w:lang w:val="uk-UA"/>
        </w:rPr>
        <w:t>: Як ти побачила свого Сина на дереві,* серце твоє зранив меч печалі, Пречиста.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Пісня Симеона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Нині відпускаєш слугу твого, Владико,* за твоїм словом у мирі.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побачили очі мої* спасіння твоє;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Що приготував ти* перед усіма народами;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Світло на просвіту поганам,* і славу люду твого, Ізраїля.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Тропарі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3): </w:t>
      </w:r>
      <w:r w:rsidRPr="00EB0BA5">
        <w:rPr>
          <w:rFonts w:ascii="Times New Roman" w:hAnsi="Times New Roman"/>
          <w:sz w:val="24"/>
          <w:szCs w:val="24"/>
          <w:lang w:val="uk-UA"/>
        </w:rPr>
        <w:t>Апостоли святі, моліть милостивого Бога,* щоб відпущення прогрішень подав душам нашим.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У хресті Сина твого знайшовши міцну підпору,* ним перемагаємо ворожу гординю, Богородице,* любов'ю тебе безустанно величаючи.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Єктенія усильного благання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Cs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Cs/>
          <w:sz w:val="24"/>
          <w:szCs w:val="24"/>
          <w:u w:val="single"/>
          <w:lang w:val="uk-UA"/>
        </w:rPr>
        <w:t>[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</w:t>
      </w:r>
      <w:r w:rsidRPr="00EB0BA5">
        <w:rPr>
          <w:rFonts w:ascii="Times New Roman" w:hAnsi="Times New Roman"/>
          <w:iCs/>
          <w:sz w:val="24"/>
          <w:szCs w:val="24"/>
          <w:u w:val="single"/>
          <w:lang w:val="uk-UA"/>
        </w:rPr>
        <w:t>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Христос, істинний Бог наш, молитвами пречистої своєї Матері, силою чесного і животворного хреста, святих, славних і всехвальних апостолів, і святого (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ім'я, якого є храм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), і святих апостолів 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і дияконів Прохора, Никанора, Тимона й Пармена</w:t>
      </w:r>
      <w:r w:rsidRPr="00EB0BA5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Після Вечірні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Вірні: </w:t>
      </w:r>
      <w:r w:rsidRPr="00EB0BA5">
        <w:rPr>
          <w:rFonts w:ascii="Times New Roman" w:hAnsi="Times New Roman"/>
          <w:sz w:val="24"/>
          <w:szCs w:val="24"/>
          <w:lang w:val="uk-UA"/>
        </w:rPr>
        <w:t>Владичице, прийми моління слуг твоїх* і визволь нас від усякої нужди і печалі.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B72E62" w:rsidRPr="00EB0BA5" w:rsidRDefault="00B72E62" w:rsidP="00EB0BA5">
      <w:pPr>
        <w:pStyle w:val="Heading1"/>
        <w:spacing w:after="120"/>
        <w:jc w:val="center"/>
        <w:rPr>
          <w:rFonts w:ascii="Times New Roman" w:hAnsi="Times New Roman" w:cs="Times New Roman"/>
          <w:b/>
        </w:rPr>
      </w:pPr>
      <w:r w:rsidRPr="00EB0BA5">
        <w:rPr>
          <w:rFonts w:ascii="Times New Roman" w:hAnsi="Times New Roman" w:cs="Times New Roman"/>
          <w:b/>
        </w:rPr>
        <w:t>УТРЕНЯ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EB0BA5">
        <w:rPr>
          <w:rFonts w:ascii="Times New Roman" w:hAnsi="Times New Roman"/>
          <w:sz w:val="24"/>
          <w:szCs w:val="24"/>
          <w:lang w:val="uk-UA"/>
        </w:rPr>
        <w:t>Слава святій, одноістотній, животворящій і нероздільній Тройці, завжди,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Слава во вишніх Богу, і на землі мир,* в людях благовоління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Господи, губи мої відкрий,* і уста мої сповістять хвалу твою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(2 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Шестипсалм'я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3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(у понеділок)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 Господи, як багато моїх ворогів,* багато їх повстало проти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Багато тих, що мені кажуть:* «Нема йому спасіння в Бозі».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Але ти, Господи, щит мій навколо мене,* ти моя слава, підносиш голову мою вгору.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голосно візвав до Господа,* і він вислухав мене з гори святої своєї.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ліг собі й заснув, і пробудився,* бо Господь мене зберігає.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не боюся безлічі людей,* що навколо мене обсіли.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Воскресни, Господи, спаси мене, мій Боже!* По щелепах вдарив ти всіх ворогів моїх, розторощив зуби злих.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У Господа спасіння,* і на твій народ – благословення твоє.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37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(у вівторок</w:t>
      </w: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 Господи, не докоряй мені в твоїм гніві,* і не карай мене в твоїм обуренні.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твої стріли мене прошили,* і рука твоя спустилася на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Нема здорового нічого на моїм тілі з-за гніву твого;* немає цілого нічого в моїх костях із-за гріху мого.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мої провини голову мою перевищили,* немов важкий тягар, що тяжить над мою силу.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Смердять, загнивши, мої рани,* задля мого нерозуму.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Принижений, зігнувсь я вельми,* повсякденно сумний ходжу 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нутро моє повне жару,* і здорового нема нічого на моїм тілі.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Зомлів я, розбитий понад міру,* і скиглю від стогону серця мого.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 Господи, перед тобою все моє бажання,* і стогін мій від тебе не скритий.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Серце моє розколотилось, сила мене полишила,* і навіть очей моїх світло, – і того вже нема в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Друзі мої та приятелі далекі від моєї рани,* і родичі мої стоять оподаль.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Я, немов глухий, не чую,* і як німий, що уст своїх не відкриває.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став, немов людина, що не чує,* в устах якої одвіту немає.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На тебе бо, о Господи, я уповаю,* ти вислухаєш мене, Господи, мій Боже.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Кажу бо: Нехай не втішаються наді мною, як захитається моя нога,* нехай не несуться проти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бо ось-ось уже маю впасти,* і біль мій передо мною завжди.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бо провину мою визнаю,* і гріхом моїм журюся.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А ті, що без причини зо мною ворогують, ростуть на силі,* чимало тих, що мене безпідставно ненавидять.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І ті, що злом оддячують за добро,* вони проти мене, бо я про добро дбаю.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 покидай мене, о Господи,* не віддаляйся від мене, мій Боже.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Поспіши мені на допомогу,* Господи, моє спасіння.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62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(у середу)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Боже, ти Бог мій!* Тебе шукаю пильно.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Тебе душа моя прагне,* тебе бажає тіло моє в землі сухій, спраглій і безводній.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Отак і я у святині тебе виглядаю:* побачити силу твою й твою славу.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твоя милість ліпша від життя,* уста мої славитимуть тебе.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Отак буду тебе хвалити поки життя мого,* у твоїм імені здійматиму мої руки.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Душа моя насититься, немов туком та оливою,* уста мої веселим голосом хвалитимуть тебе.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Коли згадаю на моїй постелі тебе,* під час нічних чувань розмишлятиму про тебе.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ти прийшов мені на допомогу,* і в тіні крил твоїх я ликуватиму.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Душа моя до тебе лине,* мене підтримує твоя правиця.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Ті ж, які чигають на мою душу,* зійдуть у безодні підземні.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Їх віддадуть мечеві на поталу,* вони шакалів здобиччю стануть.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А цар возвеселиться в Бозі, хвалитиметься кожен, хто ним клянеться,* уста бо тих, що неправду кажуть, будуть закриті.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:rsidR="00B72E62" w:rsidRPr="00EB0BA5" w:rsidRDefault="00B72E62" w:rsidP="00EB0BA5">
      <w:pPr>
        <w:tabs>
          <w:tab w:val="left" w:pos="6750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Алилуя, алилуя, алилуя, слава Тобі, Боже.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Господи, помилуй.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tabs>
          <w:tab w:val="center" w:pos="4513"/>
          <w:tab w:val="left" w:pos="6120"/>
        </w:tabs>
        <w:spacing w:after="120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87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(у четвер)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Господи, Боже мого спасіння,* я вдень кличу, і вночі перед тобою скаржусь.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прийде перед твоє обличчя моя молитва!* Прихили своє вухо до мого благання.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Душа бо моя наситилася горем,* і життя моє наблизилося до шеолу.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Мене залічено до тих, що сходять у яму.* Я став як чоловік, що допомоги не має.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Поміж мерцями моє ложе, немов убиті, що лежать у могилі,* що їх не згадуєш уже більше, що їх відтято від руки твоєї.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Поклав ти мене в глибоку яму,* у темряву та безодню.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Тяжить на мені твій гнів,* і всіма хвилями твоїми гнітиш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Ти віддалив від мене моїх друзів,* зробив мене для них осоружним, мене замкнули, і я не можу вийти.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Очі мої знемоглися від печалі;* до тебе, Господи, щодня взиваю, до тебе простягаю мої руки.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Хіба для мертвих робиш чуда?* Хіба то тіні встануть, щоб тебе хвалити?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Хіба звіщатимуть у могилі твою милість,* у пропасті глибокій − твою вірність?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Хіба чуда твої в темряві будуть відомі,* і твоя ласка в землі забуття?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Ось чому, Господи, до тебе я взиваю,* і моя молитва вранці йде тобі назустріч.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Чому, Господи, відкинув ти мою душу,* чому ховаєш своє обличчя від мене?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безталанний і конаю змалку,* я перебув страх твій − і умліваю.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Твій палкий гнів пронісся наді мною,* твої страхіття мене погубили.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Увесь час вони оточують мене, мов води,* усі разом мене обступили.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Ти віддалив від мене товариша і друга,* а із знайомих у мене тільки темінь.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102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(у п'ятницю)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Благослови, душе моя, Господа,* і все нутро моє − його святе ім'я.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Благослови, душе моя, Господа,* і не забувай усіх добродійств його ніколи.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Він прощає всі твої провини,* зціляє всі твої недуги.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Він визволяє життя твоє від ями,* вінчає тебе ласкою і милосердям.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Він насичує твій похилий вік добром,* і оновляється, як орел, твоя юність.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Господь творить правосуддя,* і суд усім прибитим.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Він показав Мойсеєві свої дороги,* синам Ізраїля діла свої.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Милосердний Господь і добрий,* повільний до гніву й вельми милостивий.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 буде вічно він обурюватися,* і не буде гніватись повіки.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 за гріхами нашими учинив він із нами,* і не за провинами нашими відплатив він нам.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як високо небо над землею,* така велика його милість над тими, що його бояться.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EB0BA5">
        <w:rPr>
          <w:rFonts w:ascii="Times New Roman" w:hAnsi="Times New Roman"/>
          <w:iCs/>
          <w:sz w:val="24"/>
          <w:szCs w:val="24"/>
          <w:lang w:val="uk-UA"/>
        </w:rPr>
        <w:t>Як далеко схід від заходу, так віддалив він від нас злочинства наші.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Cs/>
          <w:sz w:val="24"/>
          <w:szCs w:val="24"/>
          <w:lang w:val="uk-UA"/>
        </w:rPr>
        <w:t>Як батько милосердиться над синами, так милосердиться Господь над тими, що його бояться.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Він знає з чого ми зліплені,* він пам'ятає, що ми порох.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Чоловік бо – дні його, немов билина,* квітне, і мов квітка в полі.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Потягне над ним вітер, і його немає,* і місце, де він був, його не впізнає вже більше.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Милість же Господня від віку й до віку* над тими, що його бояться.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І справедливість його над дітьми дітей тих,* що бережуть його союз і про заповіді його пам’ятають, щоб їх виконувати.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Господь на небі утвердив престол свій,* і царство його всім володіє.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Благословіте Господа, всі ангели його,* могутні силою, ви, що виконуєте його слово, – покірні голосові його слова.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Благословіте Господа, всі його небесні сили,* слуги його, що чините його волю.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Благословіте Господа, усі його твори, по всіх місцях його правління.* Благослови, душе моя, Господа!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Псалом 142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(у суботу й неділю)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 Господи, почуй мою молитву,* у твоїй вірності нахили вухо своє до мольби моєї; вислухай мене в твоїй правді.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І не входь у суд із твоїм слугою,* бо ніхто з живих не виправдається перед тобою.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мою душу гонить ворог, життя моє топче в Землю,* він оселює мене в пітьмі, як давно померлих.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Дух мій тривожиться в мені* і серце моє жахається в мені всередині.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Я згадую дні давні,* роздумую над усіма вчинками твоїми і над ділами рук твоїх міркую.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До тебе простягаю мої руки;* моя душа, мов спрагла земля, тебе жадає.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Вислухай мене скоро, Господи, бо знемагає дух мій.* Не крий твого обличчя від мене, щоб я не став, як ті, що сходять у яму.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Спаси мене, Господи, від ворогів моїх* – бо до тебе прибігаю.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Навчи мене творити твою волю, бо ти Бог мій.* Нехай твій добрий дух веде мене по рівній землі.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Живи мене, о Господи, імени твого ради,* у справедливості твоїй виведи з скорботи мою душу.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І в гніві твоєму знищ моїх супротивників.* І вигуби всіх гнобителів душі моєї, бо я твій слуга.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Духові: І нині і повсякчас, і на віки віків. Амінь. 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Утренні молитви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Під час рецитування псалмів, священик читає потиху перед св. дверми оці молитви: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1. 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4.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6. 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8. 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9.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10.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>11. 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чесне пресвітерство, у Христі дияконство, за ввесь причет і людей,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Бог Господь...</w:t>
      </w:r>
      <w:r w:rsidRPr="00EB0BA5">
        <w:rPr>
          <w:rFonts w:ascii="Times New Roman" w:hAnsi="Times New Roman"/>
          <w:i/>
          <w:color w:val="FF0000"/>
          <w:lang w:val="uk-UA"/>
        </w:rPr>
        <w:t xml:space="preserve"> (Пс. 117), глас 3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color w:val="000000"/>
          <w:sz w:val="24"/>
          <w:szCs w:val="24"/>
          <w:lang w:val="uk-UA"/>
        </w:rPr>
        <w:t>Бог – Господь, і явився нам; благословен, хто йде в ім'я Господнє.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Прославляйте Господа, бо він добрий, бо милість його вічна.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Вони навколо обступили мене, але я ім'ям Господнім переможу їх.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Я не вмру, а житиму і розказуватиму про діла Господні!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>Камінь, яким знехтували будівничі, став головним на розі. Від Господа це сталось, і дивне воно в очах наших.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Тропарі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3): 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Апостоли святі, моліть милостивого Бога,* щоб відпущення прогрішень подав душам нашим. </w:t>
      </w: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(2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У хресті Сина твого знайшовши міцну підпору,* ним перемагаємо ворожу гординю, Богородице,* любов'ю тебе безустанно величаючи.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По тропарях читає читець чергову катизму, після якої диякон перед св. дверми виголошує</w:t>
      </w: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Бо Твоя влада і Твоє єсть царство і сила, і слава Отця, і Сина, і Святого Духа</w:t>
      </w:r>
      <w:r w:rsidRPr="00EB0BA5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Перший сідальний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7): </w:t>
      </w:r>
      <w:r w:rsidRPr="00EB0BA5">
        <w:rPr>
          <w:rFonts w:ascii="Times New Roman" w:hAnsi="Times New Roman"/>
          <w:sz w:val="24"/>
          <w:szCs w:val="24"/>
          <w:lang w:val="uk-UA"/>
        </w:rPr>
        <w:t>Ти, що задля мене витерпів на хресті розп'яття,* прийми моє невтомне хваління, Христе Боже, і спаси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EB0BA5">
        <w:rPr>
          <w:rFonts w:ascii="Times New Roman" w:hAnsi="Times New Roman"/>
          <w:sz w:val="24"/>
          <w:szCs w:val="24"/>
          <w:lang w:val="uk-UA"/>
        </w:rPr>
        <w:t>: Безсіменно зачала ти у своїм лоні,* Богородице Діво,* того, що його ти бачила на хресті повішеним.* Моли його безперестанку за душі наші.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Відтак читець читає другу чергову катизму, диякон виголошує другу малу єктенію</w:t>
      </w: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Бо Ти благий і Чоловіколюбець Бог єси і Тобі славу возсилаємо Отцю, і Сину, і Святому Духові</w:t>
      </w:r>
      <w:r w:rsidRPr="00EB0BA5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Другий сідальний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7): </w:t>
      </w:r>
      <w:r w:rsidRPr="00EB0BA5">
        <w:rPr>
          <w:rFonts w:ascii="Times New Roman" w:hAnsi="Times New Roman"/>
          <w:sz w:val="24"/>
          <w:szCs w:val="24"/>
          <w:lang w:val="uk-UA"/>
        </w:rPr>
        <w:t>Світліше від вогню й палкіше від полум'я* появив ти, Христе,* дерево хреста твого, що спалює гріхи людей* і просвічує серця тих,* які прославляють твоє добровільне розп'яття.* Христе Боже, – слава тобі!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EB0BA5">
        <w:rPr>
          <w:rFonts w:ascii="Times New Roman" w:hAnsi="Times New Roman"/>
          <w:sz w:val="24"/>
          <w:szCs w:val="24"/>
          <w:lang w:val="uk-UA"/>
        </w:rPr>
        <w:t>: Коли Діва бачила, як тебе розпинали, Господи,* плачучи, кликала до тебе:* Славлю твоє, мій Сину, несказанне довготерпіння* і до людей твій невимовний* і божественний прихід.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Псалом 50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Помилуй мене, Боже, з великої милости твоєї,* і багатством щедрот твоїх очисти мене з беззаконня мого.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Обмий мене повнотою з беззаконня мого,* і від гріха мого очисти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беззаконня моє я знаю,* і гріх мій є завжди передо мною.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Проти тебе єдиного я згрішив* і перед тобою зло вчинив;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То й правий ти в словах твоїх* і переможеш, коли будеш судити.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Це бо в беззаконнях я зачатий,* і в гріхах породила мене мати моя.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Це бо істину полюбив єси,* невідоме й таємне мудрости своєї явив ти мені.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Окропи мене іссопом, і очищуся,* обмий мене, і стану біліший від снігу.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Дай мені відчути радість і веселість,* зрадіють кості сокрушені.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Відверни лице твоє від гріхів моїх,* і всі беззаконня мої очисти.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Серце чисте створи в мені, Боже,* і духа правого обнови в нутрі моєму.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 відкинь мене від лиця твого,* і Духа твого Святого не відійми від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Поверни мені радість спасіння твого,* і духом владичним утверди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Вкажу беззаконним дороги твої,* і нечестиві до тебе навернуться.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Визволь мене від вини крови, Боже, Боже спасіння мого,* і язик мій радісно прославить справедливість твою.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Господи, губи мої відкрий,* і уста мої сповістять хвалу твою.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якби ти жертви захотів, дав би я,* та всепалення не миле тобі.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Жертва Богові – дух сокрушений,* серцем сокрушеним і смиренним Бог не погордить.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Ущаслив, Господи, благоволінням твоїм Сіон,* і нехай відбудуються стіни єрусалимські.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Тоді вподобаєш собі жертву правди, приношення і всепалення;* тоді покладуть на вівтар твій тельців.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Канон</w:t>
      </w:r>
    </w:p>
    <w:p w:rsidR="00B72E62" w:rsidRPr="00EB0BA5" w:rsidRDefault="00B72E62" w:rsidP="00EB0BA5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1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</w:t>
      </w:r>
      <w:r w:rsidRPr="00EB0BA5">
        <w:rPr>
          <w:rFonts w:ascii="Times New Roman" w:hAnsi="Times New Roman"/>
          <w:b/>
          <w:bCs/>
          <w:color w:val="FF0000"/>
          <w:sz w:val="24"/>
          <w:szCs w:val="24"/>
          <w:lang w:val="uk-UA" w:eastAsia="en-AU"/>
        </w:rPr>
        <w:t>:</w:t>
      </w:r>
      <w:r w:rsidRPr="00EB0BA5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Повелінням Твоїм на сушу перетворилося раніше розлите водне єство, Господи; тому сухими стопами переходив Ізраїль, співаючи Тобі пісню перемоги.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Тих, що оспівують з любов’ю Твою велич, Богородице, покрий людей Твоїх і визволи від усякої шкоди; Ти бо є заступниця всіх, і наставниця, і утвердження, Чиста.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Народивши воду безсмертя, Діво, подай нам воду зцілення, обмиваючи всі смертоносні пристрасті душ і тіл наших.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 xml:space="preserve">Богорадувана, Ти стала чесною оселею Того, </w:t>
      </w:r>
      <w:r>
        <w:rPr>
          <w:rFonts w:ascii="Times New Roman" w:hAnsi="Times New Roman"/>
          <w:color w:val="000000"/>
          <w:sz w:val="24"/>
          <w:szCs w:val="24"/>
          <w:lang w:val="uk-UA" w:eastAsia="en-AU"/>
        </w:rPr>
        <w:t>х</w:t>
      </w: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то вшанував єство праотця; тому благаємо Тебе, Чиста, визволи нас від безчестя пристрастей.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Народивши світові Сонце правди, Діво, віджени темряву від тих, хто оспівує Тебе з вірою у цьому світлосяйному святому храмі, Всенепорочна.</w:t>
      </w:r>
    </w:p>
    <w:p w:rsidR="00B72E62" w:rsidRPr="00EB0BA5" w:rsidRDefault="00B72E62" w:rsidP="00EB0BA5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3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EB0BA5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На початку небеса всесильним словом Твоїм утвердив, Господи Спасе, і вседіючим Божим Духом усю силу їхню; на непорушному камені ісповідання Твого утверди мене.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Даруй рабам Твоїм, Чиста, спасительні прохання у божественному цьому Твоєму храмі, в якому показала джерело чудес, завжди виточуючи божественним натхненням, і визволи від вічних мук.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Ти, Чиста, незбагненно і невимовно народивши Христа, безодню милості і подателя усіх благ, показуєш цей Твій воістину божественний храм Твоїм божественним покровом і очистилищем усіх пристрастей.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Благословенний плід утроби Твоєї, Діво Богородице, радосте усіх; бо Ти народила радість усьому світові і воістину веселість — Чоловіколюбця, і розганяєш гріховну печаль, Богоневісто.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Ковчегу духовний, Ти народила воістину нетлінну манну світові, який прийшов до нас у час цей і змінив усяку скверну в нас, що завжди Тебе, Чиста, ублажають.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0" w:name="_Hlk62566339"/>
      <w:bookmarkStart w:id="1" w:name="_Hlk61258724"/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сили]</w:t>
      </w:r>
    </w:p>
    <w:bookmarkEnd w:id="0"/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Бо Ти Бог наш і Тобі славу возсилаємо: Отцю, і Сину, і Святому Духові</w:t>
      </w:r>
      <w:r w:rsidRPr="00EB0BA5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1"/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4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EB0BA5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Лона Отчого не залишивши, зійшов Ти на землю, Христе Боже; тайну почув провидіння Твого і прославив Тебе, єдиний Чоловіколюбче.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Авакум у давнині провістив Тебе горою, Пресвята Богородице, покритою чеснотами, що покриває всіх від опалення злобою началозлобного змія, Владичице.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Моління принеси до Господа, що воплотився із пречистих Твоїх кровей, Владичице, щоб спасти від усякого пошкодження людей Твоїх, що достойно Тебе ублажають.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Ця славна Твоя церква, Богоблагодатна, стала на зцілення душ і тіл: виліковує всяку хворобу і очищає від пристрастей тих, хто з вірою Тебе ублажає.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Відвіданням Твоїм теплим і чесним, Діво, спаси всіх, хто з любов’ю звертається до Твого заступництва, Владичице, подавай їм усе, що потрібно для життя і спасіння.</w:t>
      </w:r>
    </w:p>
    <w:p w:rsidR="00B72E62" w:rsidRPr="00EB0BA5" w:rsidRDefault="00B72E62" w:rsidP="00EB0BA5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5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EB0BA5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Ніч несвітла для невірних, Христе, вірним же просвіщений в солодкості слів Твоїх; заради цього до Тебе зранку молюся і оспівую Твоє Божество.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Обтяжених сном гріховним, Чиста, бадьорими твориш; у пречесному храмі Твоєму Твоєю бадьорою божественною молитвою ущедри нас, Богоневісто.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Подай, Пречиста, всім нам руку помочі, що до Тебе звертаються, і омий скверну всякої злоби і очисти хвороби Твоїми молитвами.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Ти, що зачала Бога в утробі дівочій і народила, Богородице Пречиста, визволи від усякого вічного засудження тих, що оспівують Тебе.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У храмі Твоєму оновляються душі тих, хто з вірою приходить до нього із застарілими гріхами, і всі достойно Тебе, Всенепорочна, славлять.</w:t>
      </w:r>
    </w:p>
    <w:p w:rsidR="00B72E62" w:rsidRPr="00EB0BA5" w:rsidRDefault="00B72E62" w:rsidP="00EB0BA5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6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EB0BA5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Йона із черева пекла взивав: виведи із тління життя моє; ми ж до Тебе взиваємо: всесильний Спасе, помилуй нас.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Ти єдина виточила нам воду спасіння, єдина Чиста, розпалення омани висушивши, зрошуючи істинний розум рабів Твоїх.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Одухотворений граде Бога нашого, стадо Твоє визволи від безбожних варварів, трусу ж і недолі і від усякої спокуси.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Ради душ наших, Богородице, вилікуй окропленням молитов Твоїх і тілесні недуги, щоб ми оспівували Тебе божественними голосами.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Ти, що визволила від хвороб Єву, Діво, Різдвом Твоїм Пречистим; Отроковице, вилікуй мої хвороби пристрасної душі і тіла.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2" w:name="_Hlk61258734"/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Бо Ти цар миру і Спас душ наших і Тобі славу возсилаємо: Отцю, і Сину, і Святому Духові</w:t>
      </w:r>
      <w:r w:rsidRPr="00EB0BA5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2"/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72E62" w:rsidRPr="00EB0BA5" w:rsidRDefault="00B72E62" w:rsidP="00EB0BA5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7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EB0BA5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 xml:space="preserve"> Піч вогняну у давнині юнаки показали росоносною, єдиного Бога оспівуючи і промовляючи: всехвальний отців Бог і прославлений.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Вогонь божественний народивши, Діво, попали хмиз пристрастей тих, що оспівують Тебе, Всехвальна, і світлом покаяння осяй усіх, молимось.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Нетлінна Отроковице, визволи нас із тління, Божа палато одухотворена, покажи нас храмами Божественного Духа, що безперестанно оспівуємо Тебе з вірою у церкві Твоїй.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Ти виливаєш усім струмки зцілень, бо народила джерело життя; теплою Твоєю молитвою, Богородице, стадо Твоє очисти від скверни, Богоневісто.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sz w:val="24"/>
          <w:szCs w:val="24"/>
          <w:lang w:val="uk-UA" w:eastAsia="en-AU"/>
        </w:rPr>
        <w:t xml:space="preserve">Слава: І нині: </w:t>
      </w: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Усі прообрази Твого божественного Різдва бачили божественні пророки і радісно оспівували, взиваючи: всехвальний отців Боже, благословенний Ти.</w:t>
      </w:r>
    </w:p>
    <w:p w:rsidR="00B72E62" w:rsidRPr="00EB0BA5" w:rsidRDefault="00B72E62" w:rsidP="00EB0BA5">
      <w:pPr>
        <w:shd w:val="clear" w:color="auto" w:fill="FFFFFF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 w:eastAsia="en-AU"/>
        </w:rPr>
        <w:t>Пісня 8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uk-UA" w:eastAsia="en-AU"/>
        </w:rPr>
        <w:t>Ірмос:</w:t>
      </w:r>
      <w:r w:rsidRPr="00EB0BA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uk-UA" w:eastAsia="en-AU"/>
        </w:rPr>
        <w:t xml:space="preserve"> </w:t>
      </w:r>
      <w:r w:rsidRPr="00EB0BA5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>Єдиного безначального Царя слави, якого благословляють небесні сили і жахаються чини ангельські, оспівуйте, священики; люди, прославляйте Його повіки.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Чудес безодню виточуючи, Всехвальна, висуши струмок наших пристрастей і виточи нам росу прощення, що несумнівною вірою шанують Тебе, Діво.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Із Тебе засяяло Сонце праведне тим, що тремтять у темряві; і Тебе, Всехвальна Чиста, сотворив світлом; тому Тебе достойно оспівуємо, Богородице.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Пресвятая Богородице, спаси нас.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Будучи всесвітлою Божою Церквою, покажи, Чиста, оселею Духа рабів Твоїх, що збираються у святому храмі Твоєму, щоб прославляти Тебе по всі віки.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b/>
          <w:bCs/>
          <w:color w:val="000000"/>
          <w:sz w:val="24"/>
          <w:szCs w:val="24"/>
          <w:lang w:val="uk-UA" w:eastAsia="en-AU"/>
        </w:rPr>
        <w:t>Благословім Отця і Сина і Святого Духа Господа, нині і повсякчас, і на віки віків. Амінь.</w:t>
      </w:r>
    </w:p>
    <w:p w:rsidR="00B72E62" w:rsidRPr="00EB0BA5" w:rsidRDefault="00B72E62" w:rsidP="00EB0BA5">
      <w:p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 w:eastAsia="en-AU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 w:eastAsia="en-AU"/>
        </w:rPr>
        <w:t>Світлом Твого Різдва Ти, Богородице, чудесно просвітила всю вселенну, носивши на руках Твоїх істинного Бога, який просвіщає завжди тих, хто з вірою взиває: всі діла Господні, Господа оспівуйте і прославляйте Його повіки.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Пісня Богородиці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Богородицю і Матір Світла піснями звеличаймо.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Величає душа моя Господа,* і дух мій радіє в Бозі, Спасі моїм.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(після кожного стиха)</w:t>
      </w:r>
      <w:r w:rsidRPr="00EB0BA5">
        <w:rPr>
          <w:rFonts w:ascii="Times New Roman" w:hAnsi="Times New Roman"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він зглянувся на покору слугині своєї,* ось бо віднині ублажатимуть мене всі роди.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Велике бо вчинив мені Всемогутній, і святе ім'я його.* Милосердя його з роду в рід на тих, які бояться його.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Він виявив потугу рамени свого,* розвіяв гордих у задумах їхніх сердець.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Могутніх скинув з престолів, підняв угору смиренних;* наситив благами голодних, багатих же відіслав з порожніми руками.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Він пригорнув Ізраїля, слугу свого, згадавши своє милосердя,* як обіцяв був батькам нашим – Авраамові і його потомству повіки.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Пісня 9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Ірмос: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b/>
          <w:sz w:val="24"/>
          <w:szCs w:val="24"/>
          <w:lang w:val="uk-UA"/>
        </w:rPr>
        <w:t>Мати Божа й Діва родить і далі зостається дівою;* не природи, а ласки Божої це діло.* Тому, як єдину, що Божих чудес сподобилась,* тебе завжди величаємо.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Слава, Господи, святому хресту твоєму і розп'яттю.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Сила ворожа назавжди пропала, Христе Владико,* як ти сильно на дереві кликнув до твого Отця безначального* і візвав твої розполохані вівці до твого пізнання.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Пресвята Богородице, спаси нас.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Мати, що мужа не знала, свята Богородице!* Ти явилася святішою від вишніх сил, народивши Творця всіх.* Тому тебе з ангелами безнастанно славимо, оспівуючи твою величність.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EB0BA5">
        <w:rPr>
          <w:rFonts w:ascii="Times New Roman" w:hAnsi="Times New Roman"/>
          <w:sz w:val="24"/>
          <w:szCs w:val="24"/>
          <w:lang w:val="uk-UA"/>
        </w:rPr>
        <w:t>: Ти, що єдина породила вічне Світло,* визволь нас від вічної темряви, Владичице,* і просвіти, Діво, нашу душу, що вся запаморочена життєвими пристрастями,* щоб ми завжди славили тебе з любов'ю.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Достойно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 6): </w:t>
      </w:r>
      <w:r w:rsidRPr="00EB0BA5">
        <w:rPr>
          <w:rFonts w:ascii="Times New Roman" w:hAnsi="Times New Roman"/>
          <w:sz w:val="24"/>
          <w:szCs w:val="24"/>
          <w:lang w:val="uk-UA"/>
        </w:rPr>
        <w:t>Достойно є воістину* величати блаженною тебе, Богородицю,* всеблаженну і пренепорочну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Мала єктенія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Ще і ще в мирі Господеві помолімся.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3" w:name="_Hlk61258748"/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Бо Тебе хвалять усі сили небесні і Тобі славу возсилаємо: Отцю, і Сину, і Святому Духові</w:t>
      </w:r>
      <w:r w:rsidRPr="00EB0BA5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bookmarkEnd w:id="3"/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i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Світильний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Вірою оспівуємо божественний хрест, зброю нездоланну і твердиню віри,* і йому поклоняємося.* Достойно величаємо великий захист, похвалу християн,* охоронця православних і страстотерпців славу.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EB0BA5">
        <w:rPr>
          <w:rFonts w:ascii="Times New Roman" w:hAnsi="Times New Roman"/>
          <w:sz w:val="24"/>
          <w:szCs w:val="24"/>
          <w:lang w:val="uk-UA"/>
        </w:rPr>
        <w:t>: Стоячи біля хреста і бачивши свого Сина на дереві розп'ятого й бездушного,* Пречиста по-материнському ридала,* кликала зі сльозами і промовляла:* Яке ж це диво, що Творець створіння дав себе піднести на хрест, щоб розп'ястися?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Хвалитні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148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Господа з неба,* хваліте його на висотах.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його, всі ангели його,* хваліте його, всі воїнства небесні.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його, ви − сонце й місяцю,* хваліте його, всі ясні зорі.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його, ви – небеса небес* і води, що над небесами.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вони ім'я Господнє хвалять,* бо він повелів, і створились.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Поставив їх на віки віків* і дав закон, що не перейде.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Господа з землі,* кити і всі морські безодні;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Вогонь і град, сніг і туман,* і буйний вітер, який виконує його слово;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Гори й усі пагорби,* садовина й усі кедри;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Звір дикий і скот усілякий,* гад і птах крилатий;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Царі землі й усі народи,* князі й усі земні судді;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Хлопці й дівчата,* старі разом з юнацтвом.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ім'я Господнє хвалять, високе бо ім'я його єдине.* Велич його понад землю й небо.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Він підняв ріг народу свого.* Хвала всім його святим, синам Ізраїля, народові, що йому близький.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149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Співайте Господеві нову пісню,* а хвалу йому на зборі праведників.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Ізраїль своїм Творцем радіє,* нехай своїм царем сини Сіону веселяться.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хвалять ім'я його танком,* при бубні й при гарфі нехай йому співають.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Господь бо ласкавий до народу свого,* оздоблює перемогою покірних.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торжествують праведні у славі,* на своїх ложах нехай ликують.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хвала Божа буде на устах у них,* і двосічний меч у руці в них.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Щоб між народами вчинити відплату,* між племенами – покарання.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Щоб їхніх царів закути в кайдани,* а їхніх вельмож – у залізні окови.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Щоб суд написаний над ними вчинити.* Це слава всіх його преподобних.</w:t>
      </w:r>
    </w:p>
    <w:p w:rsidR="00B72E62" w:rsidRPr="00EB0BA5" w:rsidRDefault="00B72E62" w:rsidP="00EB0BA5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150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Бога у святині його,* хваліте його у твердині сили його.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його за його подвиги великі,* хваліте його в його величі безмежній.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його звуком рогу,* хваліте його на гарфі й на гуслах.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його на бубні й танком,* хваліте його на струнах і сопілці.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Хваліте його на дзвінких цимбалах, хваліте його на гучних цимбалах.* Усе, що живе, нехай хвалить Господа.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Мале славослов'я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Слава тобі, що Світло нам показав!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Слава во вишніх Богу, і на землі мир,* в людях благовоління.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Хвалимо тебе, благословимо тебе, кланяємось тобі,* славимо тебе, дякуємо тобі заради великої твоєї слави.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Господи, царю небесний, Боже, Отче вседержителю,* Господи, Сину єдинородний, Ісусе Христе, і Святий Душе.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Господи, Боже, Агнче Божий, Сину Отця,* що береш гріхи світу, помилуй нас.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Ти, що береш гріхи світу,* прийми нашу молитву. Ти, що сидиш по правиці Отця,* помилуй нас.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Ти бо один лише святий, ти єдиний Господь, Ісус Христос,* на славу Бога Отця.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Щодня буду тебе благословити* і хвалити ім'я твоє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Господи, ти був нам пристановищем* по всі роди.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Молюсь: Господи, змилуйся надо мною,* вилікуй мою душу, бо гріх мій − перед тобою.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Господи, до тебе я прибігаю,* навчи мене творити твою волю, бо ти Бог мій.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Бо в тебе є джерело життя,* у твоїм світлі побачимо світло.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Добавляй ласку тим,* що визнають тебе.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Сподоби, Господи, сьогодні* без гріха зберегтися нам.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хвальне, і прославлене ім'я твоє навіки.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Прохальна єктенія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Сповнім ранішню молитву нашу Господеві.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Дня всього досконалого, святого, мирного і безгрішного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Прощення і відпущення гріхів і прогрішень наших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bookmarkStart w:id="4" w:name="_Hlk61258389"/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[Владико,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твоє.]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bookmarkEnd w:id="4"/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Мир всім.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Виголошення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EB0BA5">
        <w:rPr>
          <w:rFonts w:ascii="Times New Roman" w:hAnsi="Times New Roman"/>
          <w:sz w:val="24"/>
          <w:szCs w:val="24"/>
          <w:lang w:val="uk-UA"/>
        </w:rPr>
        <w:t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7): </w:t>
      </w:r>
      <w:r w:rsidRPr="00EB0BA5">
        <w:rPr>
          <w:rFonts w:ascii="Times New Roman" w:hAnsi="Times New Roman"/>
          <w:sz w:val="24"/>
          <w:szCs w:val="24"/>
          <w:lang w:val="uk-UA"/>
        </w:rPr>
        <w:t>Бувши повновладним, чоловіколюбний Життєдавче,* твоїм хрестом викупив ти вселенну.* Господи, – слава тобі!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>Насити нас уранці милістю твоєю, Господи, щоб ми раділи й веселились по всі дні наші. Звесели нас мірою днів, за яких ти засмутив нас, мірою літ, що в них ми зазнали горя.* Нехай виявиться твоїм слугам твоє діло, і слава твоя – їхнім дітям.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На хресті повисла справжня виноградина,* і народи дістали рай, як і розбійник.* Ось слава Церкви, ось скарб царства!* Господи, що постраждав за нас, – слава тобі!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EB0BA5">
        <w:rPr>
          <w:rFonts w:ascii="Times New Roman" w:hAnsi="Times New Roman"/>
          <w:sz w:val="24"/>
          <w:szCs w:val="24"/>
          <w:u w:val="single"/>
          <w:lang w:val="uk-UA"/>
        </w:rPr>
        <w:t xml:space="preserve">І ласка Господа, Бога нашого, нехай буде над нами,* і стверди діло рук наших; стверди його – діло рук наших. 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Всехвальні страстотерпці Христові* явилися світилами вселенної, кличучи:* Господи, – слава тобі!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 і нині</w:t>
      </w:r>
      <w:r w:rsidRPr="00EB0BA5">
        <w:rPr>
          <w:rFonts w:ascii="Times New Roman" w:hAnsi="Times New Roman"/>
          <w:sz w:val="24"/>
          <w:szCs w:val="24"/>
          <w:lang w:val="uk-UA"/>
        </w:rPr>
        <w:t>: Як Всенепорочна побачила тебе* на дереві добровільно прибитого,* плачучи, вихваляла твою владу.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Після стиховні читаємо: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Добре воно – прославляти Господа, і співати імені твоєму, Всевишній.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Звіщати вранці милість твою, і ночами – твою вірність.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 І</w:t>
      </w:r>
      <w:r w:rsidRPr="00EB0BA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i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Тропарі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 3): </w:t>
      </w:r>
      <w:r w:rsidRPr="00EB0BA5">
        <w:rPr>
          <w:rFonts w:ascii="Times New Roman" w:hAnsi="Times New Roman"/>
          <w:sz w:val="24"/>
          <w:szCs w:val="24"/>
          <w:lang w:val="uk-UA"/>
        </w:rPr>
        <w:t>Апостоли святі, моліть милостивого Бога,* щоб відпущення прогрішень подав душам нашим.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sz w:val="24"/>
          <w:szCs w:val="24"/>
          <w:lang w:val="uk-UA"/>
        </w:rPr>
        <w:t>Слава: і нині: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Захисте й сило наша, Богородице,* могутня помічнице світу!* Твоєю молитвою спаси слуг твоїх від усякої біди,* єдина Благословенна.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3"/>
        <w:spacing w:before="0" w:after="120"/>
        <w:jc w:val="center"/>
        <w:rPr>
          <w:rFonts w:ascii="Times New Roman" w:hAnsi="Times New Roman"/>
          <w:b/>
          <w:color w:val="FF0000"/>
          <w:lang w:val="uk-UA"/>
        </w:rPr>
      </w:pPr>
      <w:r w:rsidRPr="00EB0BA5">
        <w:rPr>
          <w:rFonts w:ascii="Times New Roman" w:hAnsi="Times New Roman"/>
          <w:b/>
          <w:i/>
          <w:color w:val="FF0000"/>
          <w:lang w:val="uk-UA"/>
        </w:rPr>
        <w:t>Єктенія усильного благання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EB0BA5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Господи, помилуй.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2E62" w:rsidRPr="00EB0BA5" w:rsidRDefault="00B72E62" w:rsidP="00EB0BA5">
      <w:pPr>
        <w:pStyle w:val="Heading2"/>
        <w:spacing w:before="0" w:after="120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EB0BA5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EB0BA5">
        <w:rPr>
          <w:rFonts w:ascii="Times New Roman" w:hAnsi="Times New Roman"/>
          <w:i/>
          <w:sz w:val="24"/>
          <w:szCs w:val="24"/>
          <w:lang w:val="uk-UA"/>
        </w:rPr>
        <w:t>.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Христос, істинний Бог наш, молитвами пречистої своєї Матері, силою чесного і животворного хреста, святих, славних і всехвальних апостолів, і святого (</w:t>
      </w: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ім'я, якого є храм</w:t>
      </w:r>
      <w:r w:rsidRPr="00EB0BA5">
        <w:rPr>
          <w:rFonts w:ascii="Times New Roman" w:hAnsi="Times New Roman"/>
          <w:sz w:val="24"/>
          <w:szCs w:val="24"/>
          <w:lang w:val="uk-UA"/>
        </w:rPr>
        <w:t xml:space="preserve">), і святих апостолів </w:t>
      </w:r>
      <w:r w:rsidRPr="00EB0BA5">
        <w:rPr>
          <w:rFonts w:ascii="Times New Roman" w:hAnsi="Times New Roman"/>
          <w:color w:val="000000"/>
          <w:sz w:val="24"/>
          <w:szCs w:val="24"/>
          <w:lang w:val="uk-UA"/>
        </w:rPr>
        <w:t>і дияконів Прохора, Никанора, Тимона й Пармена</w:t>
      </w:r>
      <w:r w:rsidRPr="00EB0BA5">
        <w:rPr>
          <w:rFonts w:ascii="Times New Roman" w:hAnsi="Times New Roman"/>
          <w:sz w:val="24"/>
          <w:szCs w:val="24"/>
          <w:lang w:val="uk-UA"/>
        </w:rPr>
        <w:t>, і всіх святих, помилує і спасе нас, як благий і чоловіколюбець.</w:t>
      </w:r>
    </w:p>
    <w:p w:rsidR="00B72E62" w:rsidRPr="00EB0BA5" w:rsidRDefault="00B72E62" w:rsidP="00EB0BA5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EB0BA5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EB0BA5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EB0BA5">
        <w:rPr>
          <w:rFonts w:ascii="Times New Roman" w:hAnsi="Times New Roman"/>
          <w:sz w:val="24"/>
          <w:szCs w:val="24"/>
          <w:lang w:val="uk-UA"/>
        </w:rPr>
        <w:t>Амінь.</w:t>
      </w:r>
    </w:p>
    <w:p w:rsidR="00B72E62" w:rsidRPr="00EB0BA5" w:rsidRDefault="00B72E62" w:rsidP="00EB0BA5">
      <w:pPr>
        <w:spacing w:after="120"/>
        <w:rPr>
          <w:rFonts w:ascii="Times New Roman" w:hAnsi="Times New Roman"/>
          <w:sz w:val="24"/>
          <w:szCs w:val="24"/>
          <w:lang w:val="uk-UA"/>
        </w:rPr>
      </w:pPr>
    </w:p>
    <w:sectPr w:rsidR="00B72E62" w:rsidRPr="00EB0BA5" w:rsidSect="0006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Cyr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6D8"/>
    <w:rsid w:val="00006E33"/>
    <w:rsid w:val="0002481F"/>
    <w:rsid w:val="00037628"/>
    <w:rsid w:val="00067FB5"/>
    <w:rsid w:val="000A713E"/>
    <w:rsid w:val="000D70F8"/>
    <w:rsid w:val="00141F60"/>
    <w:rsid w:val="001459EB"/>
    <w:rsid w:val="00167FBA"/>
    <w:rsid w:val="001D1567"/>
    <w:rsid w:val="00201A6C"/>
    <w:rsid w:val="00206AD2"/>
    <w:rsid w:val="002878E9"/>
    <w:rsid w:val="002918E6"/>
    <w:rsid w:val="002A7F0E"/>
    <w:rsid w:val="002E4A38"/>
    <w:rsid w:val="00303132"/>
    <w:rsid w:val="00314770"/>
    <w:rsid w:val="00367CAC"/>
    <w:rsid w:val="00374F7B"/>
    <w:rsid w:val="003755BD"/>
    <w:rsid w:val="00415468"/>
    <w:rsid w:val="004476A3"/>
    <w:rsid w:val="00461A07"/>
    <w:rsid w:val="00476B08"/>
    <w:rsid w:val="00513B45"/>
    <w:rsid w:val="00530CFC"/>
    <w:rsid w:val="00562A07"/>
    <w:rsid w:val="005B561A"/>
    <w:rsid w:val="005D3CB1"/>
    <w:rsid w:val="005E0FE5"/>
    <w:rsid w:val="006D0E30"/>
    <w:rsid w:val="006D5444"/>
    <w:rsid w:val="007240DF"/>
    <w:rsid w:val="007A147F"/>
    <w:rsid w:val="007B3747"/>
    <w:rsid w:val="007F4812"/>
    <w:rsid w:val="008602BA"/>
    <w:rsid w:val="0087479A"/>
    <w:rsid w:val="008971B8"/>
    <w:rsid w:val="008B75EF"/>
    <w:rsid w:val="00912862"/>
    <w:rsid w:val="009170DF"/>
    <w:rsid w:val="009420AF"/>
    <w:rsid w:val="009A42D3"/>
    <w:rsid w:val="009C40BD"/>
    <w:rsid w:val="009F0E44"/>
    <w:rsid w:val="00A231E9"/>
    <w:rsid w:val="00A6248E"/>
    <w:rsid w:val="00A71B53"/>
    <w:rsid w:val="00B47C5D"/>
    <w:rsid w:val="00B51505"/>
    <w:rsid w:val="00B72E62"/>
    <w:rsid w:val="00BC0824"/>
    <w:rsid w:val="00BE02F8"/>
    <w:rsid w:val="00C62775"/>
    <w:rsid w:val="00C65B49"/>
    <w:rsid w:val="00C90C23"/>
    <w:rsid w:val="00C97ED3"/>
    <w:rsid w:val="00D13197"/>
    <w:rsid w:val="00DA0472"/>
    <w:rsid w:val="00DA1463"/>
    <w:rsid w:val="00DE6101"/>
    <w:rsid w:val="00E21064"/>
    <w:rsid w:val="00E36909"/>
    <w:rsid w:val="00E62766"/>
    <w:rsid w:val="00E65130"/>
    <w:rsid w:val="00EB0BA5"/>
    <w:rsid w:val="00F536D8"/>
    <w:rsid w:val="00FD2EC3"/>
    <w:rsid w:val="00FF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D8"/>
    <w:rPr>
      <w:rFonts w:ascii="PeterCyr" w:eastAsia="Times New Roman" w:hAnsi="PeterCyr"/>
      <w:sz w:val="3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36D8"/>
    <w:pPr>
      <w:keepNext/>
      <w:outlineLvl w:val="0"/>
    </w:pPr>
    <w:rPr>
      <w:rFonts w:ascii="Arial" w:hAnsi="Arial" w:cs="Arial"/>
      <w:i/>
      <w:color w:val="FF0000"/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6909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31E9"/>
    <w:pPr>
      <w:keepNext/>
      <w:keepLines/>
      <w:spacing w:before="4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36D8"/>
    <w:rPr>
      <w:rFonts w:ascii="Arial" w:hAnsi="Arial" w:cs="Arial"/>
      <w:i/>
      <w:color w:val="FF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6909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31E9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BE02F8"/>
    <w:rPr>
      <w:rFonts w:ascii="Lucida Grande CY" w:hAnsi="Lucida Grande CY" w:cs="Lucida Grande CY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E02F8"/>
    <w:rPr>
      <w:rFonts w:ascii="Lucida Grande CY" w:hAnsi="Lucida Grande CY" w:cs="Lucida Grande CY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30</Pages>
  <Words>10282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</cp:lastModifiedBy>
  <cp:revision>5</cp:revision>
  <dcterms:created xsi:type="dcterms:W3CDTF">2022-07-20T08:13:00Z</dcterms:created>
  <dcterms:modified xsi:type="dcterms:W3CDTF">2022-07-24T13:54:00Z</dcterms:modified>
</cp:coreProperties>
</file>