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7F" w:rsidRPr="00CA5C76" w:rsidRDefault="0090357F" w:rsidP="008033FD">
      <w:pPr>
        <w:pStyle w:val="Heading1"/>
        <w:spacing w:before="0" w:after="120"/>
        <w:jc w:val="center"/>
        <w:rPr>
          <w:rFonts w:ascii="Times New Roman" w:hAnsi="Times New Roman"/>
          <w:iCs/>
          <w:color w:val="auto"/>
          <w:sz w:val="24"/>
          <w:szCs w:val="24"/>
          <w:lang w:val="uk-UA"/>
        </w:rPr>
      </w:pPr>
      <w:r w:rsidRPr="00CA5C76">
        <w:rPr>
          <w:rFonts w:ascii="Times New Roman" w:hAnsi="Times New Roman"/>
          <w:iCs/>
          <w:color w:val="auto"/>
          <w:sz w:val="24"/>
          <w:szCs w:val="24"/>
          <w:lang w:val="uk-UA"/>
        </w:rPr>
        <w:t>БОЖЕСТВЕННА ЛІТУРГІЯ ПЕРЕДШЕОСВЯЧЕНИХ ДАРІВ</w:t>
      </w:r>
    </w:p>
    <w:p w:rsidR="0090357F" w:rsidRPr="00CA5C76" w:rsidRDefault="0090357F">
      <w:pPr>
        <w:widowControl w:val="0"/>
        <w:spacing w:after="120"/>
        <w:jc w:val="both"/>
        <w:rPr>
          <w:i/>
          <w:color w:val="FF0000"/>
        </w:rPr>
      </w:pPr>
    </w:p>
    <w:p w:rsidR="0090357F" w:rsidRPr="00CA5C76" w:rsidRDefault="0090357F">
      <w:pPr>
        <w:widowControl w:val="0"/>
        <w:spacing w:after="120"/>
        <w:jc w:val="both"/>
      </w:pPr>
      <w:r w:rsidRPr="00CA5C76">
        <w:rPr>
          <w:i/>
          <w:color w:val="FF0000"/>
        </w:rPr>
        <w:t>Священик:</w:t>
      </w:r>
      <w:r w:rsidRPr="00CA5C76">
        <w:t xml:space="preserve"> Благословенне царство Отця, і Сина, і Святого Духа нині і повсякчас, і на віки віків. </w:t>
      </w:r>
    </w:p>
    <w:p w:rsidR="0090357F" w:rsidRPr="00CA5C76" w:rsidRDefault="0090357F">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widowControl w:val="0"/>
        <w:spacing w:after="120"/>
        <w:jc w:val="both"/>
        <w:rPr>
          <w:b/>
        </w:rPr>
      </w:pPr>
      <w:r w:rsidRPr="00CA5C76">
        <w:rPr>
          <w:b/>
        </w:rPr>
        <w:t>Прийдіте, поклонімся цареві нашому – Богу.</w:t>
      </w:r>
    </w:p>
    <w:p w:rsidR="0090357F" w:rsidRPr="00CA5C76" w:rsidRDefault="0090357F">
      <w:pPr>
        <w:widowControl w:val="0"/>
        <w:spacing w:after="120"/>
        <w:jc w:val="both"/>
        <w:rPr>
          <w:b/>
        </w:rPr>
      </w:pPr>
      <w:r w:rsidRPr="00CA5C76">
        <w:rPr>
          <w:b/>
        </w:rPr>
        <w:t>Прийдіте, поклонімся Христові, цареві нашому – Богу.</w:t>
      </w:r>
    </w:p>
    <w:p w:rsidR="0090357F" w:rsidRPr="00CA5C76" w:rsidRDefault="0090357F" w:rsidP="00BA6821">
      <w:pPr>
        <w:widowControl w:val="0"/>
        <w:spacing w:after="120"/>
        <w:jc w:val="both"/>
        <w:rPr>
          <w:b/>
        </w:rPr>
      </w:pPr>
      <w:r w:rsidRPr="00CA5C76">
        <w:rPr>
          <w:b/>
        </w:rPr>
        <w:t>Прийдіте, поклонімся і припадім до самого Господа Ісуса Христа – царя і Бога нашого.</w:t>
      </w:r>
    </w:p>
    <w:p w:rsidR="0090357F" w:rsidRPr="00CA5C76" w:rsidRDefault="0090357F">
      <w:pPr>
        <w:pStyle w:val="Heading3"/>
        <w:spacing w:before="0" w:after="120"/>
        <w:jc w:val="center"/>
        <w:rPr>
          <w:rFonts w:ascii="Times New Roman" w:hAnsi="Times New Roman"/>
          <w:b/>
          <w:i/>
          <w:iCs/>
          <w:color w:val="FF0000"/>
          <w:sz w:val="24"/>
          <w:szCs w:val="24"/>
          <w:lang w:val="uk-UA"/>
        </w:rPr>
      </w:pPr>
      <w:r w:rsidRPr="00CA5C76">
        <w:rPr>
          <w:rFonts w:ascii="Times New Roman" w:hAnsi="Times New Roman"/>
          <w:b/>
          <w:i/>
          <w:iCs/>
          <w:color w:val="FF0000"/>
          <w:sz w:val="24"/>
          <w:szCs w:val="24"/>
          <w:lang w:val="uk-UA"/>
        </w:rPr>
        <w:t>Псалом 103</w:t>
      </w:r>
    </w:p>
    <w:p w:rsidR="0090357F" w:rsidRPr="00CA5C76" w:rsidRDefault="0090357F">
      <w:pPr>
        <w:widowControl w:val="0"/>
        <w:spacing w:after="120"/>
        <w:jc w:val="both"/>
      </w:pPr>
      <w:r w:rsidRPr="00CA5C76">
        <w:t>Благослови, душе моя, Господа, Господи Боже мій, Ти возвеличився єси</w:t>
      </w:r>
      <w:r w:rsidRPr="00CA5C76">
        <w:rPr>
          <w:b/>
        </w:rPr>
        <w:t xml:space="preserve"> </w:t>
      </w:r>
      <w:r w:rsidRPr="00CA5C76">
        <w:t>вельми.</w:t>
      </w:r>
    </w:p>
    <w:p w:rsidR="0090357F" w:rsidRPr="00CA5C76" w:rsidRDefault="0090357F">
      <w:pPr>
        <w:widowControl w:val="0"/>
        <w:spacing w:after="120"/>
        <w:jc w:val="both"/>
      </w:pPr>
      <w:r w:rsidRPr="00CA5C76">
        <w:t>В ісповідання і велич-красу загорнувся Ти, одіваєшся світлом, як ризою.</w:t>
      </w:r>
    </w:p>
    <w:p w:rsidR="0090357F" w:rsidRPr="00CA5C76" w:rsidRDefault="0090357F">
      <w:pPr>
        <w:widowControl w:val="0"/>
        <w:spacing w:after="120"/>
        <w:jc w:val="both"/>
      </w:pPr>
      <w:r w:rsidRPr="00CA5C76">
        <w:t>Ти простираєш небо, як кожу, покриваючи водами височини свої.</w:t>
      </w:r>
    </w:p>
    <w:p w:rsidR="0090357F" w:rsidRPr="00CA5C76" w:rsidRDefault="0090357F">
      <w:pPr>
        <w:widowControl w:val="0"/>
        <w:spacing w:after="120"/>
        <w:jc w:val="both"/>
      </w:pPr>
      <w:r w:rsidRPr="00CA5C76">
        <w:t>Ти кладеш облаки на сходження своє, ходячи на крилах вітряних.</w:t>
      </w:r>
    </w:p>
    <w:p w:rsidR="0090357F" w:rsidRPr="00CA5C76" w:rsidRDefault="0090357F">
      <w:pPr>
        <w:widowControl w:val="0"/>
        <w:spacing w:after="120"/>
        <w:jc w:val="both"/>
      </w:pPr>
      <w:r w:rsidRPr="00CA5C76">
        <w:t>Ти твориш вітри ангелами своїми і слугами своїми полумінь вогненний.</w:t>
      </w:r>
    </w:p>
    <w:p w:rsidR="0090357F" w:rsidRPr="00CA5C76" w:rsidRDefault="0090357F">
      <w:pPr>
        <w:widowControl w:val="0"/>
        <w:spacing w:after="120"/>
        <w:jc w:val="both"/>
      </w:pPr>
      <w:r w:rsidRPr="00CA5C76">
        <w:t>Ти основуєш землю на тверді її, не похилиться на віки віків.</w:t>
      </w:r>
    </w:p>
    <w:p w:rsidR="0090357F" w:rsidRPr="00CA5C76" w:rsidRDefault="0090357F">
      <w:pPr>
        <w:widowControl w:val="0"/>
        <w:spacing w:after="120"/>
        <w:jc w:val="both"/>
      </w:pPr>
      <w:r w:rsidRPr="00CA5C76">
        <w:t>Безодня, як риза, одіння її, на горах стануть води.</w:t>
      </w:r>
    </w:p>
    <w:p w:rsidR="0090357F" w:rsidRPr="00CA5C76" w:rsidRDefault="0090357F">
      <w:pPr>
        <w:widowControl w:val="0"/>
        <w:spacing w:after="120"/>
        <w:jc w:val="both"/>
      </w:pPr>
      <w:r w:rsidRPr="00CA5C76">
        <w:t>Від погрози Твоєї побігнуть, від голосу грому твого злякаються.</w:t>
      </w:r>
    </w:p>
    <w:p w:rsidR="0090357F" w:rsidRPr="00CA5C76" w:rsidRDefault="0090357F">
      <w:pPr>
        <w:widowControl w:val="0"/>
        <w:spacing w:after="120"/>
        <w:jc w:val="both"/>
      </w:pPr>
      <w:r w:rsidRPr="00CA5C76">
        <w:t>Зводяться гори і сходять поля на місце, яке Ти оснував їм.</w:t>
      </w:r>
    </w:p>
    <w:p w:rsidR="0090357F" w:rsidRPr="00CA5C76" w:rsidRDefault="0090357F">
      <w:pPr>
        <w:widowControl w:val="0"/>
        <w:spacing w:after="120"/>
        <w:jc w:val="both"/>
      </w:pPr>
      <w:r w:rsidRPr="00CA5C76">
        <w:t>Границю Ти положив, якої не перейдуть, ні не повернуться, щоб покрити землю.</w:t>
      </w:r>
    </w:p>
    <w:p w:rsidR="0090357F" w:rsidRPr="00CA5C76" w:rsidRDefault="0090357F">
      <w:pPr>
        <w:widowControl w:val="0"/>
        <w:spacing w:after="120"/>
        <w:jc w:val="both"/>
      </w:pPr>
      <w:r w:rsidRPr="00CA5C76">
        <w:t>Посилаєш джерела в ярах, посеред гір перейдуть води.</w:t>
      </w:r>
    </w:p>
    <w:p w:rsidR="0090357F" w:rsidRPr="00CA5C76" w:rsidRDefault="0090357F">
      <w:pPr>
        <w:widowControl w:val="0"/>
        <w:spacing w:after="120"/>
        <w:jc w:val="both"/>
      </w:pPr>
      <w:r w:rsidRPr="00CA5C76">
        <w:t>Вони напоюють усіх звірів пільних, дожидають онагри в спразі своїй.</w:t>
      </w:r>
    </w:p>
    <w:p w:rsidR="0090357F" w:rsidRPr="00CA5C76" w:rsidRDefault="0090357F">
      <w:pPr>
        <w:widowControl w:val="0"/>
        <w:spacing w:after="120"/>
        <w:jc w:val="both"/>
      </w:pPr>
      <w:r w:rsidRPr="00CA5C76">
        <w:t>На них птиці небесні витають, з посеред скель видадуть голос.</w:t>
      </w:r>
    </w:p>
    <w:p w:rsidR="0090357F" w:rsidRPr="00CA5C76" w:rsidRDefault="0090357F">
      <w:pPr>
        <w:widowControl w:val="0"/>
        <w:spacing w:after="120"/>
        <w:jc w:val="both"/>
      </w:pPr>
      <w:r w:rsidRPr="00CA5C76">
        <w:t>Ти напоюєш гори з височин своїх, плодом діл твоїх насититься земля.</w:t>
      </w:r>
    </w:p>
    <w:p w:rsidR="0090357F" w:rsidRPr="00CA5C76" w:rsidRDefault="0090357F">
      <w:pPr>
        <w:widowControl w:val="0"/>
        <w:spacing w:after="120"/>
        <w:jc w:val="both"/>
      </w:pPr>
      <w:r w:rsidRPr="00CA5C76">
        <w:t>Ти вирощуєш траву для скоту і зела на службу людям:</w:t>
      </w:r>
    </w:p>
    <w:p w:rsidR="0090357F" w:rsidRPr="00CA5C76" w:rsidRDefault="0090357F">
      <w:pPr>
        <w:widowControl w:val="0"/>
        <w:spacing w:after="120"/>
        <w:jc w:val="both"/>
      </w:pPr>
      <w:r w:rsidRPr="00CA5C76">
        <w:t>Щоб видавати хліб із землі, і вино веселить серце чоловіка.</w:t>
      </w:r>
    </w:p>
    <w:p w:rsidR="0090357F" w:rsidRPr="00CA5C76" w:rsidRDefault="0090357F">
      <w:pPr>
        <w:widowControl w:val="0"/>
        <w:spacing w:after="120"/>
        <w:jc w:val="both"/>
      </w:pPr>
      <w:r w:rsidRPr="00CA5C76">
        <w:t>Щоб намастити лице єлеєм, і хліб серце чоловіка укріпить.</w:t>
      </w:r>
    </w:p>
    <w:p w:rsidR="0090357F" w:rsidRPr="00CA5C76" w:rsidRDefault="0090357F">
      <w:pPr>
        <w:widowControl w:val="0"/>
        <w:spacing w:after="120"/>
        <w:jc w:val="both"/>
      </w:pPr>
      <w:r w:rsidRPr="00CA5C76">
        <w:t xml:space="preserve">Наситяться дерева пільні, кедри ливанські, що їх Ти насадив, там птиці загніздяться. </w:t>
      </w:r>
    </w:p>
    <w:p w:rsidR="0090357F" w:rsidRPr="00CA5C76" w:rsidRDefault="0090357F">
      <w:pPr>
        <w:widowControl w:val="0"/>
        <w:spacing w:after="120"/>
        <w:jc w:val="both"/>
      </w:pPr>
      <w:r w:rsidRPr="00CA5C76">
        <w:t>Журавлине жилище перед веде між ними, гори високі оленям, скелі – прибіжище зайцям.</w:t>
      </w:r>
    </w:p>
    <w:p w:rsidR="0090357F" w:rsidRPr="00CA5C76" w:rsidRDefault="0090357F">
      <w:pPr>
        <w:widowControl w:val="0"/>
        <w:spacing w:after="120"/>
        <w:jc w:val="both"/>
      </w:pPr>
      <w:r w:rsidRPr="00CA5C76">
        <w:t>Ти сотворив місяць задля часу, сонце пізнало захід свій.</w:t>
      </w:r>
    </w:p>
    <w:p w:rsidR="0090357F" w:rsidRPr="00CA5C76" w:rsidRDefault="0090357F">
      <w:pPr>
        <w:widowControl w:val="0"/>
        <w:spacing w:after="120"/>
        <w:jc w:val="both"/>
      </w:pPr>
      <w:r w:rsidRPr="00CA5C76">
        <w:t>Ти положив темряву і настала ніч, що в ній проходити будуть усі звірі дібровні.</w:t>
      </w:r>
    </w:p>
    <w:p w:rsidR="0090357F" w:rsidRPr="00CA5C76" w:rsidRDefault="0090357F">
      <w:pPr>
        <w:widowControl w:val="0"/>
        <w:spacing w:after="120"/>
        <w:jc w:val="both"/>
      </w:pPr>
      <w:r w:rsidRPr="00CA5C76">
        <w:t>Левенята рикають, щоб схопити і знайти від Бога поживу для себе.</w:t>
      </w:r>
    </w:p>
    <w:p w:rsidR="0090357F" w:rsidRPr="00CA5C76" w:rsidRDefault="0090357F">
      <w:pPr>
        <w:widowControl w:val="0"/>
        <w:spacing w:after="120"/>
        <w:jc w:val="both"/>
      </w:pPr>
      <w:r w:rsidRPr="00CA5C76">
        <w:t>Засіяло сонце, і зібралися, і в леговищах своїх ляжуть.</w:t>
      </w:r>
    </w:p>
    <w:p w:rsidR="0090357F" w:rsidRPr="00CA5C76" w:rsidRDefault="0090357F">
      <w:pPr>
        <w:widowControl w:val="0"/>
        <w:spacing w:after="120"/>
        <w:jc w:val="both"/>
      </w:pPr>
      <w:r w:rsidRPr="00CA5C76">
        <w:t>Вийде чоловік на діло своє і на працю свою до вечора.</w:t>
      </w:r>
    </w:p>
    <w:p w:rsidR="0090357F" w:rsidRPr="00CA5C76" w:rsidRDefault="0090357F">
      <w:pPr>
        <w:widowControl w:val="0"/>
        <w:spacing w:after="120"/>
        <w:jc w:val="both"/>
      </w:pPr>
      <w:r w:rsidRPr="00CA5C76">
        <w:t>Які то величні діла твої, Господи, все в премудрості сотворив Ти, сповнилася земля тварі Твоєї.</w:t>
      </w:r>
    </w:p>
    <w:p w:rsidR="0090357F" w:rsidRPr="00CA5C76" w:rsidRDefault="0090357F">
      <w:pPr>
        <w:widowControl w:val="0"/>
        <w:spacing w:after="120"/>
        <w:jc w:val="both"/>
      </w:pPr>
      <w:r w:rsidRPr="00CA5C76">
        <w:t>Це море велике і просторе, там гади, яким нема числа:</w:t>
      </w:r>
    </w:p>
    <w:p w:rsidR="0090357F" w:rsidRPr="00CA5C76" w:rsidRDefault="0090357F">
      <w:pPr>
        <w:widowControl w:val="0"/>
        <w:spacing w:after="120"/>
        <w:jc w:val="both"/>
      </w:pPr>
      <w:r w:rsidRPr="00CA5C76">
        <w:t>Животини малі з великими, там кораблі перепливають.</w:t>
      </w:r>
    </w:p>
    <w:p w:rsidR="0090357F" w:rsidRPr="00CA5C76" w:rsidRDefault="0090357F">
      <w:pPr>
        <w:widowControl w:val="0"/>
        <w:spacing w:after="120"/>
        <w:jc w:val="both"/>
      </w:pPr>
      <w:r w:rsidRPr="00CA5C76">
        <w:t>Змій цей, що Ти його сотворив, щоб насміхатися з нього. Все на Тебе чекає, щоб дати їм поживу у свій час.</w:t>
      </w:r>
    </w:p>
    <w:p w:rsidR="0090357F" w:rsidRPr="00CA5C76" w:rsidRDefault="0090357F">
      <w:pPr>
        <w:widowControl w:val="0"/>
        <w:spacing w:after="120"/>
        <w:jc w:val="both"/>
      </w:pPr>
      <w:r w:rsidRPr="00CA5C76">
        <w:t>Коли Ти дав їм, зберуть, коли Ти відкрив руку твою, все наповниться благости.</w:t>
      </w:r>
    </w:p>
    <w:p w:rsidR="0090357F" w:rsidRPr="00CA5C76" w:rsidRDefault="0090357F">
      <w:pPr>
        <w:widowControl w:val="0"/>
        <w:spacing w:after="120"/>
        <w:jc w:val="both"/>
      </w:pPr>
      <w:r w:rsidRPr="00CA5C76">
        <w:t>Коли ж Ти відвернеш лице, вони затривожаться, забереш їхній дух, то щезнуть і повернуться у свій порох.</w:t>
      </w:r>
    </w:p>
    <w:p w:rsidR="0090357F" w:rsidRPr="00CA5C76" w:rsidRDefault="0090357F">
      <w:pPr>
        <w:widowControl w:val="0"/>
        <w:spacing w:after="120"/>
        <w:jc w:val="both"/>
      </w:pPr>
      <w:r w:rsidRPr="00CA5C76">
        <w:t>Пошлеш духа твого, і створені будуть, і Ти обновиш лице землі.</w:t>
      </w:r>
    </w:p>
    <w:p w:rsidR="0090357F" w:rsidRPr="00CA5C76" w:rsidRDefault="0090357F">
      <w:pPr>
        <w:widowControl w:val="0"/>
        <w:spacing w:after="120"/>
        <w:jc w:val="both"/>
      </w:pPr>
      <w:r w:rsidRPr="00CA5C76">
        <w:t>Нехай буде слава Господня на віки, возвеселиться Господь ділами своїми.</w:t>
      </w:r>
    </w:p>
    <w:p w:rsidR="0090357F" w:rsidRPr="00CA5C76" w:rsidRDefault="0090357F">
      <w:pPr>
        <w:widowControl w:val="0"/>
        <w:spacing w:after="120"/>
        <w:jc w:val="both"/>
      </w:pPr>
      <w:r w:rsidRPr="00CA5C76">
        <w:t>Він спогляне на землю і чинить, що вона трясеться, доторкається гір, і димляться.</w:t>
      </w:r>
    </w:p>
    <w:p w:rsidR="0090357F" w:rsidRPr="00CA5C76" w:rsidRDefault="0090357F">
      <w:pPr>
        <w:widowControl w:val="0"/>
        <w:spacing w:after="120"/>
        <w:jc w:val="both"/>
      </w:pPr>
      <w:r w:rsidRPr="00CA5C76">
        <w:t>Заспіваю Господові в житті моїм, Богові моєму співаю, поки я є.</w:t>
      </w:r>
    </w:p>
    <w:p w:rsidR="0090357F" w:rsidRPr="00CA5C76" w:rsidRDefault="0090357F">
      <w:pPr>
        <w:widowControl w:val="0"/>
        <w:spacing w:after="120"/>
        <w:jc w:val="both"/>
      </w:pPr>
      <w:r w:rsidRPr="00CA5C76">
        <w:t>Нехай солодкою буде йому бесіда моя, я ж возвеселюся в Господі.</w:t>
      </w:r>
    </w:p>
    <w:p w:rsidR="0090357F" w:rsidRPr="00CA5C76" w:rsidRDefault="0090357F">
      <w:pPr>
        <w:widowControl w:val="0"/>
        <w:spacing w:after="120"/>
        <w:jc w:val="both"/>
      </w:pPr>
      <w:r w:rsidRPr="00CA5C76">
        <w:t>Нехай щезнуть грішники з землі, і беззаконники, щоб їх не 6уло. Благослови, душе моя, Господа.</w:t>
      </w:r>
    </w:p>
    <w:p w:rsidR="0090357F" w:rsidRPr="00CA5C76" w:rsidRDefault="0090357F">
      <w:pPr>
        <w:widowControl w:val="0"/>
        <w:spacing w:after="120"/>
      </w:pPr>
      <w:r w:rsidRPr="00CA5C76">
        <w:t>Сонце пізнало захід свій, положив Ти темряву і настала ніч.</w:t>
      </w:r>
    </w:p>
    <w:p w:rsidR="0090357F" w:rsidRPr="00CA5C76" w:rsidRDefault="0090357F">
      <w:pPr>
        <w:widowControl w:val="0"/>
        <w:spacing w:after="120"/>
      </w:pPr>
      <w:r w:rsidRPr="00CA5C76">
        <w:t>Які то величні діла твої, Господи, все в премудрості сотворив Ти.</w:t>
      </w:r>
    </w:p>
    <w:p w:rsidR="0090357F" w:rsidRPr="00CA5C76" w:rsidRDefault="0090357F">
      <w:pPr>
        <w:widowControl w:val="0"/>
        <w:spacing w:after="120"/>
        <w:jc w:val="both"/>
      </w:pPr>
      <w:r w:rsidRPr="00CA5C76">
        <w:t>Слава Отцю, і Сину, і Святому Духові, і нині, і повсякчас, і на віки віків. Амінь.</w:t>
      </w:r>
    </w:p>
    <w:p w:rsidR="0090357F" w:rsidRPr="00CA5C76" w:rsidRDefault="0090357F">
      <w:pPr>
        <w:widowControl w:val="0"/>
        <w:spacing w:after="120"/>
        <w:jc w:val="both"/>
      </w:pPr>
      <w:r w:rsidRPr="00CA5C76">
        <w:t xml:space="preserve">Алилуя, алилуя, алилуя, слава тобі, Боже </w:t>
      </w:r>
      <w:r w:rsidRPr="00CA5C76">
        <w:rPr>
          <w:i/>
          <w:color w:val="FF0000"/>
        </w:rPr>
        <w:t>(3 р.)</w:t>
      </w:r>
    </w:p>
    <w:p w:rsidR="0090357F" w:rsidRPr="00CA5C76" w:rsidRDefault="0090357F">
      <w:pPr>
        <w:pStyle w:val="Heading3"/>
        <w:spacing w:before="0" w:after="120"/>
        <w:rPr>
          <w:rFonts w:ascii="Times New Roman" w:hAnsi="Times New Roman"/>
          <w:b/>
          <w:color w:val="FF0000"/>
          <w:sz w:val="24"/>
          <w:szCs w:val="24"/>
          <w:lang w:val="uk-UA"/>
        </w:rPr>
      </w:pPr>
      <w:r w:rsidRPr="00CA5C76">
        <w:rPr>
          <w:rFonts w:ascii="Times New Roman" w:hAnsi="Times New Roman"/>
          <w:i/>
          <w:color w:val="FF0000"/>
          <w:sz w:val="24"/>
          <w:szCs w:val="24"/>
          <w:lang w:val="uk-UA"/>
        </w:rPr>
        <w:t>Священик мовить вечірні молитви:</w:t>
      </w:r>
    </w:p>
    <w:p w:rsidR="0090357F" w:rsidRPr="00CA5C76" w:rsidRDefault="0090357F">
      <w:pPr>
        <w:widowControl w:val="0"/>
        <w:spacing w:after="120"/>
        <w:jc w:val="center"/>
        <w:rPr>
          <w:i/>
          <w:color w:val="FF0000"/>
        </w:rPr>
      </w:pPr>
      <w:r w:rsidRPr="00CA5C76">
        <w:rPr>
          <w:b/>
          <w:i/>
          <w:color w:val="FF0000"/>
        </w:rPr>
        <w:t>Четверта молитва</w:t>
      </w:r>
    </w:p>
    <w:p w:rsidR="0090357F" w:rsidRPr="00CA5C76" w:rsidRDefault="0090357F">
      <w:pPr>
        <w:widowControl w:val="0"/>
        <w:spacing w:after="120"/>
        <w:jc w:val="both"/>
      </w:pPr>
      <w:r w:rsidRPr="00CA5C76">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90357F" w:rsidRPr="00CA5C76" w:rsidRDefault="0090357F">
      <w:pPr>
        <w:widowControl w:val="0"/>
        <w:spacing w:after="120"/>
        <w:jc w:val="both"/>
      </w:pPr>
      <w:r w:rsidRPr="00CA5C76">
        <w:t>Бо Тобі належить усяка слава, честь і поклонення, Отцю, і Сину, і Святому Духові, нині і повсякчас, і на віки віків. Амінь.</w:t>
      </w:r>
    </w:p>
    <w:p w:rsidR="0090357F" w:rsidRPr="00CA5C76" w:rsidRDefault="0090357F">
      <w:pPr>
        <w:widowControl w:val="0"/>
        <w:spacing w:after="120"/>
        <w:jc w:val="center"/>
        <w:rPr>
          <w:b/>
          <w:i/>
          <w:color w:val="FF0000"/>
        </w:rPr>
      </w:pPr>
      <w:r w:rsidRPr="00CA5C76">
        <w:rPr>
          <w:b/>
          <w:i/>
          <w:color w:val="FF0000"/>
        </w:rPr>
        <w:t>П’ята молитва</w:t>
      </w:r>
    </w:p>
    <w:p w:rsidR="0090357F" w:rsidRPr="00CA5C76" w:rsidRDefault="0090357F">
      <w:pPr>
        <w:widowControl w:val="0"/>
        <w:spacing w:after="120"/>
        <w:jc w:val="both"/>
      </w:pPr>
      <w:r w:rsidRPr="00CA5C76">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90357F" w:rsidRPr="00CA5C76" w:rsidRDefault="0090357F">
      <w:pPr>
        <w:widowControl w:val="0"/>
        <w:spacing w:after="120"/>
        <w:jc w:val="both"/>
      </w:pPr>
      <w:r w:rsidRPr="00CA5C76">
        <w:t>Бо Тобі належить усяка слава, честь і полонення, Отцю, і Сину, і Святому Духові, нині і повсякчас, і на віки віків. Амінь.</w:t>
      </w:r>
    </w:p>
    <w:p w:rsidR="0090357F" w:rsidRPr="00CA5C76" w:rsidRDefault="0090357F">
      <w:pPr>
        <w:widowControl w:val="0"/>
        <w:spacing w:after="120"/>
        <w:jc w:val="center"/>
        <w:rPr>
          <w:b/>
          <w:color w:val="FF0000"/>
        </w:rPr>
      </w:pPr>
      <w:r w:rsidRPr="00CA5C76">
        <w:rPr>
          <w:b/>
          <w:i/>
          <w:color w:val="FF0000"/>
        </w:rPr>
        <w:t>Шоста молитва</w:t>
      </w:r>
    </w:p>
    <w:p w:rsidR="0090357F" w:rsidRPr="00CA5C76" w:rsidRDefault="0090357F">
      <w:pPr>
        <w:widowControl w:val="0"/>
        <w:spacing w:after="120"/>
        <w:jc w:val="both"/>
      </w:pPr>
      <w:r w:rsidRPr="00CA5C76">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90357F" w:rsidRPr="00CA5C76" w:rsidRDefault="0090357F">
      <w:pPr>
        <w:widowControl w:val="0"/>
        <w:spacing w:after="120"/>
        <w:jc w:val="both"/>
      </w:pPr>
      <w:r w:rsidRPr="00CA5C76">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90357F" w:rsidRPr="00CA5C76" w:rsidRDefault="0090357F">
      <w:pPr>
        <w:widowControl w:val="0"/>
        <w:spacing w:after="120"/>
        <w:jc w:val="center"/>
        <w:rPr>
          <w:b/>
          <w:i/>
          <w:color w:val="FF0000"/>
        </w:rPr>
      </w:pPr>
      <w:r w:rsidRPr="00CA5C76">
        <w:rPr>
          <w:b/>
          <w:i/>
          <w:color w:val="FF0000"/>
        </w:rPr>
        <w:t>Сьома молитва</w:t>
      </w:r>
    </w:p>
    <w:p w:rsidR="0090357F" w:rsidRPr="00CA5C76" w:rsidRDefault="0090357F">
      <w:pPr>
        <w:widowControl w:val="0"/>
        <w:spacing w:after="120"/>
        <w:jc w:val="both"/>
      </w:pPr>
      <w:r w:rsidRPr="00CA5C76">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90357F" w:rsidRPr="00CA5C76" w:rsidRDefault="0090357F">
      <w:pPr>
        <w:widowControl w:val="0"/>
        <w:spacing w:after="120"/>
        <w:jc w:val="both"/>
      </w:pPr>
      <w:r w:rsidRPr="00CA5C76">
        <w:t>Бо Ти єси Бог наш і Тобі славу возсилаємо, Отцю, і Сину, і Святому Духові, нині і повсякчас, і на віки віків. Амінь.</w:t>
      </w:r>
    </w:p>
    <w:p w:rsidR="0090357F" w:rsidRPr="00CA5C76" w:rsidRDefault="0090357F">
      <w:pPr>
        <w:widowControl w:val="0"/>
        <w:spacing w:after="120"/>
        <w:jc w:val="center"/>
        <w:rPr>
          <w:i/>
          <w:color w:val="FF0000"/>
        </w:rPr>
      </w:pPr>
      <w:r w:rsidRPr="00CA5C76">
        <w:rPr>
          <w:b/>
          <w:i/>
          <w:color w:val="FF0000"/>
        </w:rPr>
        <w:t>Восьма молитва</w:t>
      </w:r>
    </w:p>
    <w:p w:rsidR="0090357F" w:rsidRPr="00CA5C76" w:rsidRDefault="0090357F">
      <w:pPr>
        <w:widowControl w:val="0"/>
        <w:spacing w:after="120"/>
        <w:jc w:val="both"/>
      </w:pPr>
      <w:r w:rsidRPr="00CA5C76">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90357F" w:rsidRPr="00CA5C76" w:rsidRDefault="0090357F">
      <w:pPr>
        <w:widowControl w:val="0"/>
        <w:spacing w:after="120"/>
        <w:jc w:val="both"/>
      </w:pPr>
      <w:r w:rsidRPr="00CA5C76">
        <w:t>Бо Ти благий і чоловіколюбець Бог єси і Тобі славу возсилаємо, Отцю, і Сину, і Святому Духові, нині і повсякчас, і на віки віків. Амінь.</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Мирна єктенія</w:t>
      </w:r>
    </w:p>
    <w:p w:rsidR="0090357F" w:rsidRPr="00CA5C76" w:rsidRDefault="0090357F">
      <w:pPr>
        <w:widowControl w:val="0"/>
        <w:spacing w:after="120"/>
        <w:jc w:val="both"/>
      </w:pPr>
      <w:r w:rsidRPr="00CA5C76">
        <w:t>В мирі Господеві помолімся.</w:t>
      </w:r>
    </w:p>
    <w:p w:rsidR="0090357F" w:rsidRPr="00CA5C76" w:rsidRDefault="0090357F">
      <w:pPr>
        <w:widowControl w:val="0"/>
        <w:spacing w:after="120"/>
        <w:rPr>
          <w:b/>
          <w:i/>
        </w:rPr>
      </w:pPr>
      <w:r w:rsidRPr="00CA5C76">
        <w:rPr>
          <w:i/>
          <w:color w:val="FF0000"/>
        </w:rPr>
        <w:t>Вірні, на кожне прошення</w:t>
      </w:r>
      <w:r w:rsidRPr="00CA5C76">
        <w:rPr>
          <w:b/>
          <w:color w:val="FF0000"/>
        </w:rPr>
        <w:t>:</w:t>
      </w:r>
      <w:r w:rsidRPr="00CA5C76">
        <w:rPr>
          <w:b/>
        </w:rPr>
        <w:t xml:space="preserve"> Господи, помилуй.</w:t>
      </w:r>
    </w:p>
    <w:p w:rsidR="0090357F" w:rsidRPr="00CA5C76" w:rsidRDefault="0090357F">
      <w:pPr>
        <w:widowControl w:val="0"/>
        <w:spacing w:after="120"/>
        <w:jc w:val="both"/>
      </w:pPr>
      <w:r w:rsidRPr="00CA5C76">
        <w:t>За мир з висот і спасіння душ наших Господеві помолімся.</w:t>
      </w:r>
    </w:p>
    <w:p w:rsidR="0090357F" w:rsidRPr="00CA5C76" w:rsidRDefault="0090357F">
      <w:pPr>
        <w:widowControl w:val="0"/>
        <w:spacing w:after="120"/>
        <w:jc w:val="both"/>
      </w:pPr>
      <w:r w:rsidRPr="00CA5C76">
        <w:t>За мир всього світу, добрий стан святих божих церков і з’єднання всіх Господеві помолімся.</w:t>
      </w:r>
    </w:p>
    <w:p w:rsidR="0090357F" w:rsidRPr="00CA5C76" w:rsidRDefault="0090357F">
      <w:pPr>
        <w:widowControl w:val="0"/>
        <w:spacing w:after="120"/>
        <w:jc w:val="both"/>
      </w:pPr>
      <w:r w:rsidRPr="00CA5C76">
        <w:t>За святий храм цей і тих, що з вірою, благоговінням і страхом божим входять до нього, Господеві помолімся.</w:t>
      </w:r>
    </w:p>
    <w:p w:rsidR="0090357F" w:rsidRPr="00CA5C76" w:rsidRDefault="0090357F">
      <w:pPr>
        <w:widowControl w:val="0"/>
        <w:spacing w:after="120"/>
        <w:jc w:val="both"/>
      </w:pPr>
      <w:r w:rsidRPr="00CA5C76">
        <w:t xml:space="preserve">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CA5C76">
        <w:rPr>
          <w:i/>
        </w:rPr>
        <w:t>,</w:t>
      </w:r>
      <w:r w:rsidRPr="00CA5C76">
        <w:t xml:space="preserve"> і за преосвященнішого архиєпископа й митрополита нашого Кир </w:t>
      </w:r>
      <w:r w:rsidRPr="00CA5C76">
        <w:rPr>
          <w:i/>
          <w:color w:val="FF0000"/>
        </w:rPr>
        <w:t>(ім’я)</w:t>
      </w:r>
      <w:r w:rsidRPr="00CA5C76">
        <w:rPr>
          <w:i/>
        </w:rPr>
        <w:t>,</w:t>
      </w:r>
      <w:r w:rsidRPr="00CA5C76">
        <w:t xml:space="preserve"> боголюбивого єпископа нашого Кир </w:t>
      </w:r>
      <w:r w:rsidRPr="00CA5C76">
        <w:rPr>
          <w:i/>
          <w:color w:val="FF0000"/>
        </w:rPr>
        <w:t>(ім’я)</w:t>
      </w:r>
      <w:r w:rsidRPr="00CA5C76">
        <w:rPr>
          <w:i/>
        </w:rPr>
        <w:t>,</w:t>
      </w:r>
      <w:r w:rsidRPr="00CA5C76">
        <w:t xml:space="preserve"> чесне пресвітерство, у Христі дияконство, за ввесь причет і людей Господеві помолімся.</w:t>
      </w:r>
    </w:p>
    <w:p w:rsidR="0090357F" w:rsidRPr="00CA5C76" w:rsidRDefault="0090357F">
      <w:pPr>
        <w:widowControl w:val="0"/>
        <w:spacing w:after="120"/>
        <w:jc w:val="both"/>
      </w:pPr>
      <w:r w:rsidRPr="00CA5C76">
        <w:t>За Богом бережений народ наш, за правління і все військо Господеві помолімся.</w:t>
      </w:r>
    </w:p>
    <w:p w:rsidR="0090357F" w:rsidRPr="00CA5C76" w:rsidRDefault="0090357F">
      <w:pPr>
        <w:widowControl w:val="0"/>
        <w:spacing w:after="120"/>
        <w:jc w:val="both"/>
      </w:pPr>
      <w:r w:rsidRPr="00CA5C76">
        <w:t>За місто це (За село це, За святу обитель цю), і за всяке місто, країну, і за тих, що вірою живуть у них, Господеві помолімся.</w:t>
      </w:r>
    </w:p>
    <w:p w:rsidR="0090357F" w:rsidRPr="00CA5C76" w:rsidRDefault="0090357F">
      <w:pPr>
        <w:widowControl w:val="0"/>
        <w:spacing w:after="120"/>
      </w:pPr>
      <w:r w:rsidRPr="00CA5C76">
        <w:t>За добре поліття, за врожай плодів земних і часи мирні Господеві помолімся.</w:t>
      </w:r>
    </w:p>
    <w:p w:rsidR="0090357F" w:rsidRPr="00CA5C76" w:rsidRDefault="0090357F">
      <w:pPr>
        <w:widowControl w:val="0"/>
        <w:spacing w:after="120"/>
      </w:pPr>
      <w:r w:rsidRPr="00CA5C76">
        <w:t>За плаваючих, подорожуючих (на землі і в повітрі), недужих, страждаючих, полонених, і за спасення їх Господеві помолімся.</w:t>
      </w:r>
    </w:p>
    <w:p w:rsidR="0090357F" w:rsidRPr="00CA5C76" w:rsidRDefault="0090357F">
      <w:pPr>
        <w:widowControl w:val="0"/>
        <w:spacing w:after="120"/>
      </w:pPr>
      <w:r w:rsidRPr="00CA5C76">
        <w:t>Щоб ізбавитися нам від усякої скорби, гніву, й нужди, Господеві помолімся.</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pPr>
      <w:r w:rsidRPr="00CA5C76">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90357F" w:rsidRPr="00CA5C76" w:rsidRDefault="0090357F">
      <w:pPr>
        <w:widowControl w:val="0"/>
        <w:spacing w:after="120"/>
        <w:rPr>
          <w:b/>
        </w:rPr>
      </w:pPr>
      <w:r w:rsidRPr="00CA5C76">
        <w:rPr>
          <w:i/>
          <w:color w:val="FF0000"/>
        </w:rPr>
        <w:t>Вірні:</w:t>
      </w:r>
      <w:r w:rsidRPr="00CA5C76">
        <w:rPr>
          <w:b/>
        </w:rPr>
        <w:t xml:space="preserve"> Тобі, Господи.</w:t>
      </w:r>
    </w:p>
    <w:p w:rsidR="0090357F" w:rsidRPr="00CA5C76" w:rsidRDefault="0090357F">
      <w:pPr>
        <w:widowControl w:val="0"/>
        <w:spacing w:after="120"/>
        <w:jc w:val="both"/>
      </w:pPr>
      <w:r w:rsidRPr="00CA5C76">
        <w:rPr>
          <w:i/>
          <w:color w:val="FF0000"/>
        </w:rPr>
        <w:t>Священик:</w:t>
      </w:r>
      <w:r w:rsidRPr="00CA5C76">
        <w:t xml:space="preserve"> Бо Тобі належить усяка слава, честь і поклоніння, Отцю, і Сину, і Святому Духові, нині і повсякчас, і на віки віків. </w:t>
      </w:r>
    </w:p>
    <w:p w:rsidR="0090357F" w:rsidRPr="00CA5C76" w:rsidRDefault="0090357F">
      <w:pPr>
        <w:widowControl w:val="0"/>
        <w:spacing w:after="120"/>
        <w:jc w:val="both"/>
        <w:rPr>
          <w:b/>
        </w:rPr>
      </w:pPr>
      <w:r w:rsidRPr="00CA5C76">
        <w:rPr>
          <w:i/>
          <w:color w:val="FF0000"/>
        </w:rPr>
        <w:t>Вірні:</w:t>
      </w:r>
      <w:r w:rsidRPr="00CA5C76">
        <w:t xml:space="preserve"> </w:t>
      </w:r>
      <w:r w:rsidRPr="00CA5C76">
        <w:rPr>
          <w:b/>
        </w:rPr>
        <w:t>Амінь.</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18-та катизма, перший антифон</w:t>
      </w:r>
    </w:p>
    <w:p w:rsidR="0090357F" w:rsidRPr="00CA5C76" w:rsidRDefault="0090357F">
      <w:pPr>
        <w:widowControl w:val="0"/>
        <w:spacing w:after="120"/>
        <w:jc w:val="center"/>
        <w:rPr>
          <w:b/>
          <w:i/>
          <w:color w:val="FF0000"/>
        </w:rPr>
      </w:pPr>
      <w:r w:rsidRPr="00CA5C76">
        <w:rPr>
          <w:b/>
          <w:i/>
          <w:color w:val="FF0000"/>
        </w:rPr>
        <w:t>Псалом 119</w:t>
      </w:r>
    </w:p>
    <w:p w:rsidR="0090357F" w:rsidRPr="00CA5C76" w:rsidRDefault="0090357F">
      <w:pPr>
        <w:widowControl w:val="0"/>
        <w:spacing w:after="120"/>
        <w:jc w:val="both"/>
      </w:pPr>
      <w:r w:rsidRPr="00CA5C76">
        <w:t>До Господа в скорботі моїй взивав я, і він вислухав мене.</w:t>
      </w:r>
    </w:p>
    <w:p w:rsidR="0090357F" w:rsidRPr="00CA5C76" w:rsidRDefault="0090357F">
      <w:pPr>
        <w:widowControl w:val="0"/>
        <w:spacing w:after="120"/>
        <w:jc w:val="both"/>
      </w:pPr>
      <w:r w:rsidRPr="00CA5C76">
        <w:t>Господи, визволь душу мою від уст неправедних і від язика зрадливого!</w:t>
      </w:r>
    </w:p>
    <w:p w:rsidR="0090357F" w:rsidRPr="00CA5C76" w:rsidRDefault="0090357F">
      <w:pPr>
        <w:widowControl w:val="0"/>
        <w:spacing w:after="120"/>
        <w:jc w:val="both"/>
      </w:pPr>
      <w:r w:rsidRPr="00CA5C76">
        <w:t>Що дасться Тобі, або що приложиться Тобі до язика зрадливого?</w:t>
      </w:r>
    </w:p>
    <w:p w:rsidR="0090357F" w:rsidRPr="00CA5C76" w:rsidRDefault="0090357F">
      <w:pPr>
        <w:widowControl w:val="0"/>
        <w:spacing w:after="120"/>
        <w:jc w:val="both"/>
      </w:pPr>
      <w:r w:rsidRPr="00CA5C76">
        <w:t>Гострі стріли сильного з вугіллям, що нищить.</w:t>
      </w:r>
    </w:p>
    <w:p w:rsidR="0090357F" w:rsidRPr="00CA5C76" w:rsidRDefault="0090357F">
      <w:pPr>
        <w:widowControl w:val="0"/>
        <w:spacing w:after="120"/>
        <w:jc w:val="both"/>
      </w:pPr>
      <w:r w:rsidRPr="00CA5C76">
        <w:t>Лихо мені, що подорож моя продовжилася; оселивсь я між оселями кидарськими.</w:t>
      </w:r>
    </w:p>
    <w:p w:rsidR="0090357F" w:rsidRPr="00CA5C76" w:rsidRDefault="0090357F">
      <w:pPr>
        <w:widowControl w:val="0"/>
        <w:spacing w:after="120"/>
        <w:jc w:val="both"/>
      </w:pPr>
      <w:r w:rsidRPr="00CA5C76">
        <w:t>Довго подорожувала душа моя: з тими, що ненавидять мир, був я сумирний.</w:t>
      </w:r>
    </w:p>
    <w:p w:rsidR="0090357F" w:rsidRPr="00CA5C76" w:rsidRDefault="0090357F">
      <w:pPr>
        <w:widowControl w:val="0"/>
        <w:spacing w:after="120"/>
        <w:jc w:val="both"/>
      </w:pPr>
      <w:r w:rsidRPr="00CA5C76">
        <w:t>Коли промовляв до них, вони без вини ворогували проти мене!</w:t>
      </w:r>
    </w:p>
    <w:p w:rsidR="0090357F" w:rsidRPr="00CA5C76" w:rsidRDefault="0090357F">
      <w:pPr>
        <w:widowControl w:val="0"/>
        <w:spacing w:after="120"/>
        <w:jc w:val="center"/>
        <w:rPr>
          <w:b/>
          <w:i/>
          <w:color w:val="FF0000"/>
        </w:rPr>
      </w:pPr>
      <w:r w:rsidRPr="00CA5C76">
        <w:rPr>
          <w:b/>
          <w:i/>
          <w:color w:val="FF0000"/>
        </w:rPr>
        <w:t>Псалом 120</w:t>
      </w:r>
    </w:p>
    <w:p w:rsidR="0090357F" w:rsidRPr="00CA5C76" w:rsidRDefault="0090357F">
      <w:pPr>
        <w:widowControl w:val="0"/>
        <w:spacing w:after="120"/>
        <w:jc w:val="both"/>
      </w:pPr>
      <w:r w:rsidRPr="00CA5C76">
        <w:t>Я звів очі мої в гори; звідки прийде поміч моя?</w:t>
      </w:r>
    </w:p>
    <w:p w:rsidR="0090357F" w:rsidRPr="00CA5C76" w:rsidRDefault="0090357F">
      <w:pPr>
        <w:widowControl w:val="0"/>
        <w:spacing w:after="120"/>
        <w:jc w:val="both"/>
      </w:pPr>
      <w:r w:rsidRPr="00CA5C76">
        <w:t>Поміч моя від Господа, що сотворив небо та землю.</w:t>
      </w:r>
    </w:p>
    <w:p w:rsidR="0090357F" w:rsidRPr="00CA5C76" w:rsidRDefault="0090357F">
      <w:pPr>
        <w:widowControl w:val="0"/>
        <w:spacing w:after="120"/>
        <w:jc w:val="both"/>
      </w:pPr>
      <w:r w:rsidRPr="00CA5C76">
        <w:t>Не дай нозі твоїй захитатися, і не задрімає той, що охороняє Тебе!</w:t>
      </w:r>
    </w:p>
    <w:p w:rsidR="0090357F" w:rsidRPr="00CA5C76" w:rsidRDefault="0090357F">
      <w:pPr>
        <w:widowControl w:val="0"/>
        <w:spacing w:after="120"/>
        <w:jc w:val="both"/>
      </w:pPr>
      <w:r w:rsidRPr="00CA5C76">
        <w:t>От, не задрімає і не засне той, що оберігає Ізраїля.</w:t>
      </w:r>
    </w:p>
    <w:p w:rsidR="0090357F" w:rsidRPr="00CA5C76" w:rsidRDefault="0090357F">
      <w:pPr>
        <w:widowControl w:val="0"/>
        <w:spacing w:after="120"/>
        <w:jc w:val="both"/>
      </w:pPr>
      <w:r w:rsidRPr="00CA5C76">
        <w:t>Господь охоронить Тебе. Господь – оборона твоя праворуч Тебе.</w:t>
      </w:r>
    </w:p>
    <w:p w:rsidR="0090357F" w:rsidRPr="00CA5C76" w:rsidRDefault="0090357F">
      <w:pPr>
        <w:widowControl w:val="0"/>
        <w:spacing w:after="120"/>
        <w:jc w:val="both"/>
      </w:pPr>
      <w:r w:rsidRPr="00CA5C76">
        <w:t>Удень сонце не припече Тебе, ані місяць уночі.</w:t>
      </w:r>
    </w:p>
    <w:p w:rsidR="0090357F" w:rsidRPr="00CA5C76" w:rsidRDefault="0090357F">
      <w:pPr>
        <w:widowControl w:val="0"/>
        <w:spacing w:after="120"/>
        <w:jc w:val="both"/>
      </w:pPr>
      <w:r w:rsidRPr="00CA5C76">
        <w:t>Господь збереже Тебе від усякого зла, збереже душу твою Господь.</w:t>
      </w:r>
    </w:p>
    <w:p w:rsidR="0090357F" w:rsidRPr="00CA5C76" w:rsidRDefault="0090357F">
      <w:pPr>
        <w:widowControl w:val="0"/>
        <w:spacing w:after="120"/>
        <w:jc w:val="both"/>
      </w:pPr>
      <w:r w:rsidRPr="00CA5C76">
        <w:t>Господь збереже вхід твій і вихід твій віднині і до віку.</w:t>
      </w:r>
    </w:p>
    <w:p w:rsidR="0090357F" w:rsidRPr="00CA5C76" w:rsidRDefault="0090357F">
      <w:pPr>
        <w:widowControl w:val="0"/>
        <w:spacing w:after="120"/>
        <w:jc w:val="center"/>
        <w:rPr>
          <w:b/>
          <w:i/>
          <w:color w:val="FF0000"/>
        </w:rPr>
      </w:pPr>
      <w:r w:rsidRPr="00CA5C76">
        <w:rPr>
          <w:b/>
          <w:i/>
          <w:color w:val="FF0000"/>
        </w:rPr>
        <w:t>Псалом 121</w:t>
      </w:r>
    </w:p>
    <w:p w:rsidR="0090357F" w:rsidRPr="00CA5C76" w:rsidRDefault="0090357F">
      <w:pPr>
        <w:widowControl w:val="0"/>
        <w:spacing w:after="120"/>
        <w:jc w:val="both"/>
      </w:pPr>
      <w:r w:rsidRPr="00CA5C76">
        <w:t>Зрадів я, коли сказали мені: підемо до дому Господнього.</w:t>
      </w:r>
    </w:p>
    <w:p w:rsidR="0090357F" w:rsidRPr="00CA5C76" w:rsidRDefault="0090357F">
      <w:pPr>
        <w:widowControl w:val="0"/>
        <w:spacing w:after="120"/>
        <w:jc w:val="both"/>
      </w:pPr>
      <w:r w:rsidRPr="00CA5C76">
        <w:t>Стояли ноги наші у дворах твоїх, Єрусалиме.</w:t>
      </w:r>
    </w:p>
    <w:p w:rsidR="0090357F" w:rsidRPr="00CA5C76" w:rsidRDefault="0090357F">
      <w:pPr>
        <w:widowControl w:val="0"/>
        <w:spacing w:after="120"/>
        <w:jc w:val="both"/>
      </w:pPr>
      <w:r w:rsidRPr="00CA5C76">
        <w:t>Єрусалим, що будується, як місто, якого будівлі стоять разом.</w:t>
      </w:r>
    </w:p>
    <w:p w:rsidR="0090357F" w:rsidRPr="00CA5C76" w:rsidRDefault="0090357F">
      <w:pPr>
        <w:widowControl w:val="0"/>
        <w:spacing w:after="120"/>
        <w:jc w:val="both"/>
      </w:pPr>
      <w:r w:rsidRPr="00CA5C76">
        <w:t>Бо туди приходили покоління, покоління Господні, за заповітом ізраїлевим, прославити ім’я Господнє.</w:t>
      </w:r>
    </w:p>
    <w:p w:rsidR="0090357F" w:rsidRPr="00CA5C76" w:rsidRDefault="0090357F">
      <w:pPr>
        <w:widowControl w:val="0"/>
        <w:spacing w:after="120"/>
        <w:jc w:val="both"/>
      </w:pPr>
      <w:r w:rsidRPr="00CA5C76">
        <w:t>Бо там поставлено престоли для суду, престоли в домі Давида.</w:t>
      </w:r>
    </w:p>
    <w:p w:rsidR="0090357F" w:rsidRPr="00CA5C76" w:rsidRDefault="0090357F">
      <w:pPr>
        <w:widowControl w:val="0"/>
        <w:spacing w:after="120"/>
        <w:jc w:val="both"/>
      </w:pPr>
      <w:r w:rsidRPr="00CA5C76">
        <w:t>Просіте миру для Єрусалиму і достатку для тих, що люблять Тебе!</w:t>
      </w:r>
    </w:p>
    <w:p w:rsidR="0090357F" w:rsidRPr="00CA5C76" w:rsidRDefault="0090357F">
      <w:pPr>
        <w:widowControl w:val="0"/>
        <w:spacing w:after="120"/>
        <w:jc w:val="both"/>
      </w:pPr>
      <w:r w:rsidRPr="00CA5C76">
        <w:t>Тож нехай буде мир у силі твоїй і достаток у палатах твоїх!</w:t>
      </w:r>
    </w:p>
    <w:p w:rsidR="0090357F" w:rsidRPr="00CA5C76" w:rsidRDefault="0090357F">
      <w:pPr>
        <w:widowControl w:val="0"/>
        <w:spacing w:after="120"/>
        <w:jc w:val="both"/>
      </w:pPr>
      <w:r w:rsidRPr="00CA5C76">
        <w:t>Задля братів моїх і ближніх моїх говорив я: Мир Тобі!</w:t>
      </w:r>
    </w:p>
    <w:p w:rsidR="0090357F" w:rsidRPr="00CA5C76" w:rsidRDefault="0090357F">
      <w:pPr>
        <w:widowControl w:val="0"/>
        <w:spacing w:after="120"/>
        <w:jc w:val="both"/>
      </w:pPr>
      <w:r w:rsidRPr="00CA5C76">
        <w:t>Задля дому Господа, Бога нашого, шукав я добра Тобі.</w:t>
      </w:r>
    </w:p>
    <w:p w:rsidR="0090357F" w:rsidRPr="00CA5C76" w:rsidRDefault="0090357F">
      <w:pPr>
        <w:widowControl w:val="0"/>
        <w:spacing w:after="120"/>
        <w:jc w:val="center"/>
        <w:rPr>
          <w:b/>
          <w:i/>
          <w:color w:val="FF0000"/>
        </w:rPr>
      </w:pPr>
      <w:r w:rsidRPr="00CA5C76">
        <w:rPr>
          <w:b/>
          <w:i/>
          <w:color w:val="FF0000"/>
        </w:rPr>
        <w:t>Псалом 122</w:t>
      </w:r>
    </w:p>
    <w:p w:rsidR="0090357F" w:rsidRPr="00CA5C76" w:rsidRDefault="0090357F">
      <w:pPr>
        <w:widowControl w:val="0"/>
        <w:spacing w:after="120"/>
        <w:jc w:val="both"/>
      </w:pPr>
      <w:r w:rsidRPr="00CA5C76">
        <w:t>До Тебе, що перебуваєш на небі, звів я очі мої.</w:t>
      </w:r>
    </w:p>
    <w:p w:rsidR="0090357F" w:rsidRPr="00CA5C76" w:rsidRDefault="0090357F">
      <w:pPr>
        <w:widowControl w:val="0"/>
        <w:spacing w:after="120"/>
        <w:jc w:val="both"/>
      </w:pPr>
      <w:r w:rsidRPr="00CA5C76">
        <w:t>Так як очі слуг звертаються до рук господарів своїх, як очі служниці – до рук господині її.</w:t>
      </w:r>
    </w:p>
    <w:p w:rsidR="0090357F" w:rsidRPr="00CA5C76" w:rsidRDefault="0090357F">
      <w:pPr>
        <w:widowControl w:val="0"/>
        <w:spacing w:after="120"/>
        <w:jc w:val="both"/>
      </w:pPr>
      <w:r w:rsidRPr="00CA5C76">
        <w:t>Так очі наші – до Господа, Бога нашого, поки помилує нас.</w:t>
      </w:r>
    </w:p>
    <w:p w:rsidR="0090357F" w:rsidRPr="00CA5C76" w:rsidRDefault="0090357F">
      <w:pPr>
        <w:widowControl w:val="0"/>
        <w:spacing w:after="120"/>
        <w:jc w:val="both"/>
      </w:pPr>
      <w:r w:rsidRPr="00CA5C76">
        <w:t>Помилуй нас, Господи, помилуй нас, бо надто сповнені ми погорди.</w:t>
      </w:r>
    </w:p>
    <w:p w:rsidR="0090357F" w:rsidRPr="00CA5C76" w:rsidRDefault="0090357F">
      <w:pPr>
        <w:widowControl w:val="0"/>
        <w:spacing w:after="120"/>
        <w:jc w:val="both"/>
      </w:pPr>
      <w:r w:rsidRPr="00CA5C76">
        <w:t>Надміру сповнена душа наша ганьби від багатих та зневаги від гордих.</w:t>
      </w:r>
    </w:p>
    <w:p w:rsidR="0090357F" w:rsidRPr="00CA5C76" w:rsidRDefault="0090357F">
      <w:pPr>
        <w:widowControl w:val="0"/>
        <w:spacing w:after="120"/>
        <w:jc w:val="center"/>
        <w:rPr>
          <w:b/>
          <w:i/>
          <w:color w:val="FF0000"/>
        </w:rPr>
      </w:pPr>
      <w:r w:rsidRPr="00CA5C76">
        <w:rPr>
          <w:b/>
          <w:i/>
          <w:color w:val="FF0000"/>
        </w:rPr>
        <w:t>Псалом 123</w:t>
      </w:r>
    </w:p>
    <w:p w:rsidR="0090357F" w:rsidRPr="00CA5C76" w:rsidRDefault="0090357F">
      <w:pPr>
        <w:widowControl w:val="0"/>
        <w:spacing w:after="120"/>
        <w:jc w:val="both"/>
      </w:pPr>
      <w:r w:rsidRPr="00CA5C76">
        <w:t>Коли б не Господь був з нами, – нехай скаже Ізраїль, – коли б не Господь був з нами, як люди проти нас повстали, то, певне, живих пожерли б нас.</w:t>
      </w:r>
    </w:p>
    <w:p w:rsidR="0090357F" w:rsidRPr="00CA5C76" w:rsidRDefault="0090357F">
      <w:pPr>
        <w:widowControl w:val="0"/>
        <w:spacing w:after="120"/>
        <w:jc w:val="both"/>
      </w:pPr>
      <w:r w:rsidRPr="00CA5C76">
        <w:t>Коли б розгорілась ярість їх на нас, то, певне, вода потопила б нас.</w:t>
      </w:r>
    </w:p>
    <w:p w:rsidR="0090357F" w:rsidRPr="00CA5C76" w:rsidRDefault="0090357F">
      <w:pPr>
        <w:widowControl w:val="0"/>
        <w:spacing w:after="120"/>
        <w:jc w:val="both"/>
      </w:pPr>
      <w:r w:rsidRPr="00CA5C76">
        <w:t>Справді через потік перейшла душа наша; справді перейшла душа наша воду прудку.</w:t>
      </w:r>
    </w:p>
    <w:p w:rsidR="0090357F" w:rsidRPr="00CA5C76" w:rsidRDefault="0090357F">
      <w:pPr>
        <w:widowControl w:val="0"/>
        <w:spacing w:after="120"/>
        <w:jc w:val="both"/>
      </w:pPr>
      <w:r w:rsidRPr="00CA5C76">
        <w:t>Благословен Господь, що не віддав нас на здобич зубам їх!</w:t>
      </w:r>
    </w:p>
    <w:p w:rsidR="0090357F" w:rsidRPr="00CA5C76" w:rsidRDefault="0090357F">
      <w:pPr>
        <w:widowControl w:val="0"/>
        <w:spacing w:after="120"/>
        <w:jc w:val="both"/>
      </w:pPr>
      <w:r w:rsidRPr="00CA5C76">
        <w:t>Душа наша, як птиця, визволилась із сіті ловців.</w:t>
      </w:r>
    </w:p>
    <w:p w:rsidR="0090357F" w:rsidRPr="00CA5C76" w:rsidRDefault="0090357F">
      <w:pPr>
        <w:widowControl w:val="0"/>
        <w:spacing w:after="120"/>
        <w:jc w:val="both"/>
      </w:pPr>
      <w:r w:rsidRPr="00CA5C76">
        <w:t>Сіть розірвалася, і ми визволились; поміч наша в імені Господа, що сотворив небо та землю.</w:t>
      </w:r>
    </w:p>
    <w:p w:rsidR="0090357F" w:rsidRPr="00CA5C76" w:rsidRDefault="0090357F">
      <w:pPr>
        <w:widowControl w:val="0"/>
        <w:spacing w:after="120"/>
        <w:jc w:val="both"/>
      </w:pPr>
      <w:r w:rsidRPr="00CA5C76">
        <w:t>Слава Отцю, і Сину, і Святому Духові, і нині, і повсякчас, і на віки віків. Амінь.</w:t>
      </w:r>
    </w:p>
    <w:p w:rsidR="0090357F" w:rsidRPr="00CA5C76" w:rsidRDefault="0090357F">
      <w:pPr>
        <w:widowControl w:val="0"/>
        <w:spacing w:after="120"/>
        <w:jc w:val="both"/>
      </w:pPr>
      <w:r w:rsidRPr="00CA5C76">
        <w:t xml:space="preserve">Алилуя, алилуя, алилуя: слава тобі, Боже </w:t>
      </w:r>
      <w:r w:rsidRPr="00CA5C76">
        <w:rPr>
          <w:i/>
          <w:color w:val="FF0000"/>
        </w:rPr>
        <w:t>(3 р.)</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Мала єктенія</w:t>
      </w:r>
    </w:p>
    <w:p w:rsidR="0090357F" w:rsidRPr="00CA5C76" w:rsidRDefault="0090357F">
      <w:pPr>
        <w:widowControl w:val="0"/>
        <w:spacing w:after="120"/>
      </w:pPr>
      <w:r w:rsidRPr="00CA5C76">
        <w:t>Ще і ще в мирі Господеві помолімся.</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90357F" w:rsidRPr="00CA5C76" w:rsidRDefault="0090357F">
      <w:pPr>
        <w:widowControl w:val="0"/>
        <w:spacing w:after="120"/>
        <w:rPr>
          <w:b/>
          <w:i/>
        </w:rPr>
      </w:pPr>
      <w:r w:rsidRPr="00CA5C76">
        <w:rPr>
          <w:i/>
          <w:color w:val="FF0000"/>
        </w:rPr>
        <w:t>Вірні:</w:t>
      </w:r>
      <w:r w:rsidRPr="00CA5C76">
        <w:rPr>
          <w:i/>
        </w:rPr>
        <w:t xml:space="preserve"> </w:t>
      </w:r>
      <w:r w:rsidRPr="00CA5C76">
        <w:rPr>
          <w:b/>
        </w:rPr>
        <w:t>Тобі, Господи</w:t>
      </w:r>
      <w:r w:rsidRPr="00CA5C76">
        <w:rPr>
          <w:b/>
          <w:i/>
        </w:rPr>
        <w:t>.</w:t>
      </w:r>
    </w:p>
    <w:p w:rsidR="0090357F" w:rsidRPr="00CA5C76" w:rsidRDefault="0090357F">
      <w:pPr>
        <w:widowControl w:val="0"/>
        <w:spacing w:after="120"/>
        <w:jc w:val="center"/>
        <w:rPr>
          <w:i/>
          <w:color w:val="FF0000"/>
        </w:rPr>
      </w:pPr>
      <w:r w:rsidRPr="00CA5C76">
        <w:rPr>
          <w:b/>
          <w:i/>
          <w:color w:val="FF0000"/>
        </w:rPr>
        <w:t>Перша молитва</w:t>
      </w:r>
    </w:p>
    <w:p w:rsidR="0090357F" w:rsidRPr="00CA5C76" w:rsidRDefault="0090357F">
      <w:pPr>
        <w:widowControl w:val="0"/>
        <w:spacing w:after="120"/>
        <w:jc w:val="both"/>
      </w:pPr>
      <w:r w:rsidRPr="00CA5C76">
        <w:rPr>
          <w:i/>
          <w:color w:val="FF0000"/>
        </w:rPr>
        <w:t>Священик:</w:t>
      </w:r>
      <w:r w:rsidRPr="00CA5C76">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90357F" w:rsidRPr="00CA5C76" w:rsidRDefault="0090357F">
      <w:pPr>
        <w:widowControl w:val="0"/>
        <w:spacing w:after="120"/>
        <w:jc w:val="both"/>
      </w:pPr>
      <w:r w:rsidRPr="00CA5C76">
        <w:t>Бо твоя є влада і Твоє є царство, і сила, і слава, Отця, і Сина, і Святого Духа, нині і повсякчас, і на віки віків.</w:t>
      </w:r>
    </w:p>
    <w:p w:rsidR="0090357F" w:rsidRPr="00CA5C76" w:rsidRDefault="0090357F">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18-та катизма, другий антифон</w:t>
      </w:r>
    </w:p>
    <w:p w:rsidR="0090357F" w:rsidRPr="00CA5C76" w:rsidRDefault="0090357F">
      <w:pPr>
        <w:widowControl w:val="0"/>
        <w:spacing w:after="120"/>
        <w:jc w:val="center"/>
        <w:rPr>
          <w:b/>
          <w:i/>
          <w:color w:val="FF0000"/>
        </w:rPr>
      </w:pPr>
      <w:r w:rsidRPr="00CA5C76">
        <w:rPr>
          <w:b/>
          <w:i/>
          <w:color w:val="FF0000"/>
        </w:rPr>
        <w:t>Псалом 124</w:t>
      </w:r>
    </w:p>
    <w:p w:rsidR="0090357F" w:rsidRPr="00CA5C76" w:rsidRDefault="0090357F">
      <w:pPr>
        <w:widowControl w:val="0"/>
        <w:spacing w:after="120"/>
        <w:jc w:val="both"/>
      </w:pPr>
      <w:r w:rsidRPr="00CA5C76">
        <w:t>Ті, що надіються на Господа, – як гора Сіон; не захитається повік, хто живе в Єрусалимі.</w:t>
      </w:r>
    </w:p>
    <w:p w:rsidR="0090357F" w:rsidRPr="00CA5C76" w:rsidRDefault="0090357F">
      <w:pPr>
        <w:widowControl w:val="0"/>
        <w:spacing w:after="120"/>
        <w:jc w:val="both"/>
      </w:pPr>
      <w:r w:rsidRPr="00CA5C76">
        <w:t>Гори навколо нього, і Господь – навколо народу свого віднині і повік.</w:t>
      </w:r>
    </w:p>
    <w:p w:rsidR="0090357F" w:rsidRPr="00CA5C76" w:rsidRDefault="0090357F">
      <w:pPr>
        <w:widowControl w:val="0"/>
        <w:spacing w:after="120"/>
        <w:jc w:val="both"/>
      </w:pPr>
      <w:r w:rsidRPr="00CA5C76">
        <w:t>Бо не зоставить Господь жезла грішників над долею праведних, щоб не простягли праведні рук своїх до беззаконня.</w:t>
      </w:r>
    </w:p>
    <w:p w:rsidR="0090357F" w:rsidRPr="00CA5C76" w:rsidRDefault="0090357F">
      <w:pPr>
        <w:widowControl w:val="0"/>
        <w:spacing w:after="120"/>
        <w:jc w:val="both"/>
      </w:pPr>
      <w:r w:rsidRPr="00CA5C76">
        <w:t>Ущаслив, Господи, добрих і правих серцем.</w:t>
      </w:r>
    </w:p>
    <w:p w:rsidR="0090357F" w:rsidRPr="00CA5C76" w:rsidRDefault="0090357F">
      <w:pPr>
        <w:widowControl w:val="0"/>
        <w:spacing w:after="120"/>
        <w:jc w:val="both"/>
      </w:pPr>
      <w:r w:rsidRPr="00CA5C76">
        <w:t>А тих, що схиляються до хитрощів, відведе Господь разом з тими, що чинять беззаконня.</w:t>
      </w:r>
    </w:p>
    <w:p w:rsidR="0090357F" w:rsidRPr="00CA5C76" w:rsidRDefault="0090357F">
      <w:pPr>
        <w:widowControl w:val="0"/>
        <w:spacing w:after="120"/>
        <w:jc w:val="both"/>
      </w:pPr>
      <w:r w:rsidRPr="00CA5C76">
        <w:t>Мир на Ізраїля!</w:t>
      </w:r>
    </w:p>
    <w:p w:rsidR="0090357F" w:rsidRPr="00CA5C76" w:rsidRDefault="0090357F">
      <w:pPr>
        <w:widowControl w:val="0"/>
        <w:spacing w:after="120"/>
        <w:jc w:val="center"/>
        <w:rPr>
          <w:b/>
          <w:i/>
          <w:color w:val="FF0000"/>
        </w:rPr>
      </w:pPr>
      <w:r w:rsidRPr="00CA5C76">
        <w:rPr>
          <w:b/>
          <w:i/>
          <w:color w:val="FF0000"/>
        </w:rPr>
        <w:t>Псалом 125</w:t>
      </w:r>
    </w:p>
    <w:p w:rsidR="0090357F" w:rsidRPr="00CA5C76" w:rsidRDefault="0090357F">
      <w:pPr>
        <w:widowControl w:val="0"/>
        <w:spacing w:after="120"/>
        <w:jc w:val="both"/>
      </w:pPr>
      <w:r w:rsidRPr="00CA5C76">
        <w:t>Як утішені були ми, коли повертав Господь полон Сіону; тоді уста наші наповнились радістю і язик наш веселістю.</w:t>
      </w:r>
    </w:p>
    <w:p w:rsidR="0090357F" w:rsidRPr="00CA5C76" w:rsidRDefault="0090357F">
      <w:pPr>
        <w:widowControl w:val="0"/>
        <w:spacing w:after="120"/>
        <w:jc w:val="both"/>
      </w:pPr>
      <w:r w:rsidRPr="00CA5C76">
        <w:t>Тоді говорили між народами: велике Господь учинив з ними!</w:t>
      </w:r>
    </w:p>
    <w:p w:rsidR="0090357F" w:rsidRPr="00CA5C76" w:rsidRDefault="0090357F">
      <w:pPr>
        <w:widowControl w:val="0"/>
        <w:spacing w:after="120"/>
        <w:jc w:val="both"/>
      </w:pPr>
      <w:r w:rsidRPr="00CA5C76">
        <w:t>Велике Господь сотворив з нами: ми звеселились.</w:t>
      </w:r>
    </w:p>
    <w:p w:rsidR="0090357F" w:rsidRPr="00CA5C76" w:rsidRDefault="0090357F">
      <w:pPr>
        <w:widowControl w:val="0"/>
        <w:spacing w:after="120"/>
        <w:jc w:val="both"/>
      </w:pPr>
      <w:r w:rsidRPr="00CA5C76">
        <w:t>Поверни, Господи, полон наш, наче потоки за вітру південного!</w:t>
      </w:r>
    </w:p>
    <w:p w:rsidR="0090357F" w:rsidRPr="00CA5C76" w:rsidRDefault="0090357F">
      <w:pPr>
        <w:widowControl w:val="0"/>
        <w:spacing w:after="120"/>
        <w:jc w:val="both"/>
      </w:pPr>
      <w:r w:rsidRPr="00CA5C76">
        <w:t>Ті, що сіють у сльозах, пожнуть у радості.</w:t>
      </w:r>
    </w:p>
    <w:p w:rsidR="0090357F" w:rsidRPr="00CA5C76" w:rsidRDefault="0090357F">
      <w:pPr>
        <w:widowControl w:val="0"/>
        <w:spacing w:after="120"/>
        <w:jc w:val="both"/>
      </w:pPr>
      <w:r w:rsidRPr="00CA5C76">
        <w:t>Відходячи, вони відходили та плакали, покидаючи насіння своє.</w:t>
      </w:r>
    </w:p>
    <w:p w:rsidR="0090357F" w:rsidRPr="00CA5C76" w:rsidRDefault="0090357F">
      <w:pPr>
        <w:widowControl w:val="0"/>
        <w:spacing w:after="120"/>
        <w:jc w:val="both"/>
      </w:pPr>
      <w:r w:rsidRPr="00CA5C76">
        <w:t>А вертаючи, прийдуть у радості, збираючи снопи свої.</w:t>
      </w:r>
    </w:p>
    <w:p w:rsidR="0090357F" w:rsidRPr="00CA5C76" w:rsidRDefault="0090357F">
      <w:pPr>
        <w:widowControl w:val="0"/>
        <w:spacing w:after="120"/>
        <w:jc w:val="center"/>
        <w:rPr>
          <w:b/>
          <w:i/>
          <w:color w:val="FF0000"/>
        </w:rPr>
      </w:pPr>
      <w:r w:rsidRPr="00CA5C76">
        <w:rPr>
          <w:b/>
          <w:i/>
          <w:color w:val="FF0000"/>
        </w:rPr>
        <w:t>Псалом 126</w:t>
      </w:r>
    </w:p>
    <w:p w:rsidR="0090357F" w:rsidRPr="00CA5C76" w:rsidRDefault="0090357F">
      <w:pPr>
        <w:widowControl w:val="0"/>
        <w:spacing w:after="120"/>
        <w:jc w:val="both"/>
      </w:pPr>
      <w:r w:rsidRPr="00CA5C76">
        <w:t>Коли не Господь збудує дім, даремне будівничі трудились.</w:t>
      </w:r>
    </w:p>
    <w:p w:rsidR="0090357F" w:rsidRPr="00CA5C76" w:rsidRDefault="0090357F">
      <w:pPr>
        <w:widowControl w:val="0"/>
        <w:spacing w:after="120"/>
        <w:jc w:val="both"/>
      </w:pPr>
      <w:r w:rsidRPr="00CA5C76">
        <w:t>Коли не Господь охоронятиме місто, даремне пильнував сторож.</w:t>
      </w:r>
    </w:p>
    <w:p w:rsidR="0090357F" w:rsidRPr="00CA5C76" w:rsidRDefault="0090357F">
      <w:pPr>
        <w:widowControl w:val="0"/>
        <w:spacing w:after="120"/>
        <w:jc w:val="both"/>
      </w:pPr>
      <w:r w:rsidRPr="00CA5C76">
        <w:t>Даремне встаєте зрання; ви, що їсте хліб журби, вставайте після спочинку, коли Бог дасть сон улюбленим своїм.</w:t>
      </w:r>
    </w:p>
    <w:p w:rsidR="0090357F" w:rsidRPr="00CA5C76" w:rsidRDefault="0090357F">
      <w:pPr>
        <w:widowControl w:val="0"/>
        <w:spacing w:after="120"/>
        <w:jc w:val="both"/>
      </w:pPr>
      <w:r w:rsidRPr="00CA5C76">
        <w:t>Оце насліддя від Господа – сини; нагорода від нього – плід утроби.</w:t>
      </w:r>
    </w:p>
    <w:p w:rsidR="0090357F" w:rsidRPr="00CA5C76" w:rsidRDefault="0090357F">
      <w:pPr>
        <w:widowControl w:val="0"/>
        <w:spacing w:after="120"/>
        <w:jc w:val="both"/>
      </w:pPr>
      <w:r w:rsidRPr="00CA5C76">
        <w:t>Як стріли у руці сильного, так сини-вигнанці.</w:t>
      </w:r>
    </w:p>
    <w:p w:rsidR="0090357F" w:rsidRPr="00CA5C76" w:rsidRDefault="0090357F">
      <w:pPr>
        <w:widowControl w:val="0"/>
        <w:spacing w:after="120"/>
        <w:jc w:val="both"/>
      </w:pPr>
      <w:r w:rsidRPr="00CA5C76">
        <w:t>Блажен, хто сповнить ними жадання своє; не осоромляться вони, коли будуть говорити з ворогами своїми у воротях.</w:t>
      </w:r>
    </w:p>
    <w:p w:rsidR="0090357F" w:rsidRPr="00CA5C76" w:rsidRDefault="0090357F">
      <w:pPr>
        <w:widowControl w:val="0"/>
        <w:spacing w:after="120"/>
        <w:jc w:val="center"/>
        <w:rPr>
          <w:b/>
          <w:i/>
          <w:color w:val="FF0000"/>
        </w:rPr>
      </w:pPr>
      <w:r w:rsidRPr="00CA5C76">
        <w:rPr>
          <w:b/>
          <w:i/>
          <w:color w:val="FF0000"/>
        </w:rPr>
        <w:t>Псалом 127</w:t>
      </w:r>
    </w:p>
    <w:p w:rsidR="0090357F" w:rsidRPr="00CA5C76" w:rsidRDefault="0090357F">
      <w:pPr>
        <w:widowControl w:val="0"/>
        <w:spacing w:after="120"/>
        <w:jc w:val="both"/>
      </w:pPr>
      <w:r w:rsidRPr="00CA5C76">
        <w:t>Блаженні всі, що бояться Господа, ходять путями його!</w:t>
      </w:r>
    </w:p>
    <w:p w:rsidR="0090357F" w:rsidRPr="00CA5C76" w:rsidRDefault="0090357F">
      <w:pPr>
        <w:widowControl w:val="0"/>
        <w:spacing w:after="120"/>
        <w:jc w:val="both"/>
      </w:pPr>
      <w:r w:rsidRPr="00CA5C76">
        <w:t>Трудом рук твоїх живитися будеш; щасливий Ти, і добре Тобі буде!</w:t>
      </w:r>
    </w:p>
    <w:p w:rsidR="0090357F" w:rsidRPr="00CA5C76" w:rsidRDefault="0090357F">
      <w:pPr>
        <w:widowControl w:val="0"/>
        <w:spacing w:after="120"/>
        <w:jc w:val="both"/>
      </w:pPr>
      <w:r w:rsidRPr="00CA5C76">
        <w:t>Дружина твоя, як лоза плодовита біля дому твого.</w:t>
      </w:r>
    </w:p>
    <w:p w:rsidR="0090357F" w:rsidRPr="00CA5C76" w:rsidRDefault="0090357F">
      <w:pPr>
        <w:widowControl w:val="0"/>
        <w:spacing w:after="120"/>
        <w:jc w:val="both"/>
      </w:pPr>
      <w:r w:rsidRPr="00CA5C76">
        <w:t>Сини твої, немов паростки оливні круг стола твого.</w:t>
      </w:r>
    </w:p>
    <w:p w:rsidR="0090357F" w:rsidRPr="00CA5C76" w:rsidRDefault="0090357F">
      <w:pPr>
        <w:widowControl w:val="0"/>
        <w:spacing w:after="120"/>
        <w:jc w:val="both"/>
      </w:pPr>
      <w:r w:rsidRPr="00CA5C76">
        <w:t>Ось так благословен буде чоловік, що боїться Господа.</w:t>
      </w:r>
    </w:p>
    <w:p w:rsidR="0090357F" w:rsidRPr="00CA5C76" w:rsidRDefault="0090357F">
      <w:pPr>
        <w:widowControl w:val="0"/>
        <w:spacing w:after="120"/>
        <w:jc w:val="both"/>
      </w:pPr>
      <w:r w:rsidRPr="00CA5C76">
        <w:t>Нехай благословить Тебе Господь із Сіону!</w:t>
      </w:r>
    </w:p>
    <w:p w:rsidR="0090357F" w:rsidRPr="00CA5C76" w:rsidRDefault="0090357F">
      <w:pPr>
        <w:widowControl w:val="0"/>
        <w:spacing w:after="120"/>
        <w:jc w:val="both"/>
      </w:pPr>
      <w:r w:rsidRPr="00CA5C76">
        <w:t>І щоб Ти побачив добро Єрусалиму по всі дні життя твого, і щоб Ти побачив дітей синів твоїх!</w:t>
      </w:r>
    </w:p>
    <w:p w:rsidR="0090357F" w:rsidRPr="00CA5C76" w:rsidRDefault="0090357F">
      <w:pPr>
        <w:widowControl w:val="0"/>
        <w:spacing w:after="120"/>
        <w:jc w:val="both"/>
      </w:pPr>
      <w:r w:rsidRPr="00CA5C76">
        <w:t>Мир на Ізраїля!</w:t>
      </w:r>
    </w:p>
    <w:p w:rsidR="0090357F" w:rsidRPr="00CA5C76" w:rsidRDefault="0090357F">
      <w:pPr>
        <w:widowControl w:val="0"/>
        <w:spacing w:after="120"/>
        <w:jc w:val="center"/>
        <w:rPr>
          <w:b/>
          <w:i/>
          <w:color w:val="FF0000"/>
        </w:rPr>
      </w:pPr>
      <w:r w:rsidRPr="00CA5C76">
        <w:rPr>
          <w:b/>
          <w:i/>
          <w:color w:val="FF0000"/>
        </w:rPr>
        <w:t>Псалом 128</w:t>
      </w:r>
    </w:p>
    <w:p w:rsidR="0090357F" w:rsidRPr="00CA5C76" w:rsidRDefault="0090357F">
      <w:pPr>
        <w:widowControl w:val="0"/>
        <w:spacing w:after="120"/>
        <w:jc w:val="both"/>
      </w:pPr>
      <w:r w:rsidRPr="00CA5C76">
        <w:t>Часто боролися зо мною від молодих літ моїх, – нехай же скаже Ізраїль.</w:t>
      </w:r>
    </w:p>
    <w:p w:rsidR="0090357F" w:rsidRPr="00CA5C76" w:rsidRDefault="0090357F">
      <w:pPr>
        <w:widowControl w:val="0"/>
        <w:spacing w:after="120"/>
        <w:jc w:val="both"/>
      </w:pPr>
      <w:r w:rsidRPr="00CA5C76">
        <w:t>Часто боролися зо мною від молодих літ моїх, та не перемогли мене.</w:t>
      </w:r>
    </w:p>
    <w:p w:rsidR="0090357F" w:rsidRPr="00CA5C76" w:rsidRDefault="0090357F">
      <w:pPr>
        <w:widowControl w:val="0"/>
        <w:spacing w:after="120"/>
        <w:jc w:val="both"/>
      </w:pPr>
      <w:r w:rsidRPr="00CA5C76">
        <w:t>На хребті моїм будували грішники, чинили далі беззаконня своє.</w:t>
      </w:r>
    </w:p>
    <w:p w:rsidR="0090357F" w:rsidRPr="00CA5C76" w:rsidRDefault="0090357F">
      <w:pPr>
        <w:widowControl w:val="0"/>
        <w:spacing w:after="120"/>
        <w:jc w:val="both"/>
      </w:pPr>
      <w:r w:rsidRPr="00CA5C76">
        <w:t>Праведний Господь постинав шиї грішників.</w:t>
      </w:r>
    </w:p>
    <w:p w:rsidR="0090357F" w:rsidRPr="00CA5C76" w:rsidRDefault="0090357F">
      <w:pPr>
        <w:widowControl w:val="0"/>
        <w:spacing w:after="120"/>
        <w:jc w:val="both"/>
      </w:pPr>
      <w:r w:rsidRPr="00CA5C76">
        <w:t>Нехай осоромляться і вернуться назад усі, що ненавидять Сіон.</w:t>
      </w:r>
    </w:p>
    <w:p w:rsidR="0090357F" w:rsidRPr="00CA5C76" w:rsidRDefault="0090357F">
      <w:pPr>
        <w:widowControl w:val="0"/>
        <w:spacing w:after="120"/>
        <w:jc w:val="both"/>
      </w:pPr>
      <w:r w:rsidRPr="00CA5C76">
        <w:t>Нехай будуть, як трава на покрівлі, що, перше ніж її вирвали, засохла.</w:t>
      </w:r>
    </w:p>
    <w:p w:rsidR="0090357F" w:rsidRPr="00CA5C76" w:rsidRDefault="0090357F">
      <w:pPr>
        <w:widowControl w:val="0"/>
        <w:spacing w:after="120"/>
        <w:jc w:val="both"/>
      </w:pPr>
      <w:r w:rsidRPr="00CA5C76">
        <w:t>Якою не наповнив руки своєї жнець і пазухи своєї той, що снопи збирає.</w:t>
      </w:r>
    </w:p>
    <w:p w:rsidR="0090357F" w:rsidRPr="00CA5C76" w:rsidRDefault="0090357F">
      <w:pPr>
        <w:widowControl w:val="0"/>
        <w:spacing w:after="120"/>
        <w:jc w:val="both"/>
      </w:pPr>
      <w:r w:rsidRPr="00CA5C76">
        <w:t>І не сказали перехожі: Благословення Господнє на вас!</w:t>
      </w:r>
    </w:p>
    <w:p w:rsidR="0090357F" w:rsidRPr="00CA5C76" w:rsidRDefault="0090357F">
      <w:pPr>
        <w:widowControl w:val="0"/>
        <w:spacing w:after="120"/>
        <w:jc w:val="both"/>
      </w:pPr>
      <w:r w:rsidRPr="00CA5C76">
        <w:t>Ми благословили вас в ім’я Господнє.</w:t>
      </w:r>
    </w:p>
    <w:p w:rsidR="0090357F" w:rsidRPr="00CA5C76" w:rsidRDefault="0090357F">
      <w:pPr>
        <w:widowControl w:val="0"/>
        <w:spacing w:after="120"/>
        <w:jc w:val="both"/>
      </w:pPr>
      <w:r w:rsidRPr="00CA5C76">
        <w:t>Слава Отцю, і Сину, і Святому Духові, і нині, і повсякчас, і на віки віків. Амінь.</w:t>
      </w:r>
    </w:p>
    <w:p w:rsidR="0090357F" w:rsidRPr="00CA5C76" w:rsidRDefault="0090357F">
      <w:pPr>
        <w:widowControl w:val="0"/>
        <w:spacing w:after="120"/>
        <w:jc w:val="both"/>
      </w:pPr>
      <w:r w:rsidRPr="00CA5C76">
        <w:t xml:space="preserve">Алилуя, алилуя, алилуя. Слава Тобі. Боже </w:t>
      </w:r>
      <w:r w:rsidRPr="00CA5C76">
        <w:rPr>
          <w:i/>
          <w:color w:val="FF0000"/>
        </w:rPr>
        <w:t>(3 р.)</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Мала єктенія</w:t>
      </w:r>
    </w:p>
    <w:p w:rsidR="0090357F" w:rsidRPr="00CA5C76" w:rsidRDefault="0090357F">
      <w:pPr>
        <w:widowControl w:val="0"/>
        <w:spacing w:after="120"/>
      </w:pPr>
      <w:r w:rsidRPr="00CA5C76">
        <w:t>Ще і ще в мирі Господеві помолімся.</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both"/>
      </w:pPr>
      <w:r w:rsidRPr="00CA5C76">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90357F" w:rsidRPr="00CA5C76" w:rsidRDefault="0090357F">
      <w:pPr>
        <w:widowControl w:val="0"/>
        <w:spacing w:after="120"/>
        <w:jc w:val="both"/>
        <w:rPr>
          <w:b/>
        </w:rPr>
      </w:pPr>
      <w:r w:rsidRPr="00CA5C76">
        <w:rPr>
          <w:i/>
          <w:color w:val="FF0000"/>
        </w:rPr>
        <w:t>Вірні:</w:t>
      </w:r>
      <w:r w:rsidRPr="00CA5C76">
        <w:rPr>
          <w:b/>
        </w:rPr>
        <w:t xml:space="preserve"> Тобі, Господи.</w:t>
      </w:r>
    </w:p>
    <w:p w:rsidR="0090357F" w:rsidRPr="00CA5C76" w:rsidRDefault="0090357F">
      <w:pPr>
        <w:widowControl w:val="0"/>
        <w:spacing w:after="120"/>
        <w:jc w:val="center"/>
        <w:rPr>
          <w:i/>
          <w:color w:val="FF0000"/>
        </w:rPr>
      </w:pPr>
      <w:r w:rsidRPr="00CA5C76">
        <w:rPr>
          <w:b/>
          <w:i/>
          <w:color w:val="FF0000"/>
        </w:rPr>
        <w:t>Друга молитва</w:t>
      </w:r>
    </w:p>
    <w:p w:rsidR="0090357F" w:rsidRPr="00CA5C76" w:rsidRDefault="0090357F">
      <w:pPr>
        <w:widowControl w:val="0"/>
        <w:spacing w:after="120"/>
        <w:jc w:val="both"/>
      </w:pPr>
      <w:r w:rsidRPr="00CA5C76">
        <w:rPr>
          <w:i/>
          <w:color w:val="FF0000"/>
        </w:rPr>
        <w:t>Священик:</w:t>
      </w:r>
      <w:r w:rsidRPr="00CA5C76">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90357F" w:rsidRPr="00CA5C76" w:rsidRDefault="0090357F">
      <w:pPr>
        <w:widowControl w:val="0"/>
        <w:spacing w:after="120"/>
        <w:jc w:val="both"/>
      </w:pPr>
      <w:r w:rsidRPr="00CA5C76">
        <w:t>Бо Ти благий і чоловіколюбець Бог єси, і Тобі славу возсилаємо, Отцю, і Сину, і Святому Духові, нині і повсякчас, і на віки віків.</w:t>
      </w:r>
    </w:p>
    <w:p w:rsidR="0090357F" w:rsidRPr="00CA5C76" w:rsidRDefault="0090357F">
      <w:pPr>
        <w:widowControl w:val="0"/>
        <w:spacing w:after="120"/>
        <w:jc w:val="both"/>
        <w:rPr>
          <w:b/>
          <w:bCs/>
        </w:rPr>
      </w:pPr>
      <w:r w:rsidRPr="00CA5C76">
        <w:rPr>
          <w:i/>
          <w:color w:val="FF0000"/>
        </w:rPr>
        <w:t>Вірні:</w:t>
      </w:r>
      <w:r w:rsidRPr="00CA5C76">
        <w:rPr>
          <w:b/>
        </w:rPr>
        <w:t xml:space="preserve"> </w:t>
      </w:r>
      <w:r w:rsidRPr="00CA5C76">
        <w:rPr>
          <w:b/>
          <w:bCs/>
        </w:rPr>
        <w:t>Амінь.</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18-та катизма, третій антифон</w:t>
      </w:r>
    </w:p>
    <w:p w:rsidR="0090357F" w:rsidRPr="00CA5C76" w:rsidRDefault="0090357F">
      <w:pPr>
        <w:widowControl w:val="0"/>
        <w:spacing w:after="120"/>
        <w:jc w:val="center"/>
        <w:rPr>
          <w:b/>
          <w:i/>
          <w:color w:val="FF0000"/>
        </w:rPr>
      </w:pPr>
      <w:r w:rsidRPr="00CA5C76">
        <w:rPr>
          <w:b/>
          <w:i/>
          <w:color w:val="FF0000"/>
        </w:rPr>
        <w:t>Псалом 129</w:t>
      </w:r>
    </w:p>
    <w:p w:rsidR="0090357F" w:rsidRPr="00CA5C76" w:rsidRDefault="0090357F">
      <w:pPr>
        <w:widowControl w:val="0"/>
        <w:spacing w:after="120"/>
        <w:jc w:val="both"/>
      </w:pPr>
      <w:r w:rsidRPr="00CA5C76">
        <w:t>Із глибини взивав я до Тебе, Господи: Вислухай, Господи, голосу мого.</w:t>
      </w:r>
    </w:p>
    <w:p w:rsidR="0090357F" w:rsidRPr="00CA5C76" w:rsidRDefault="0090357F">
      <w:pPr>
        <w:widowControl w:val="0"/>
        <w:spacing w:after="120"/>
        <w:jc w:val="both"/>
      </w:pPr>
      <w:r w:rsidRPr="00CA5C76">
        <w:t>Нехай будуть уші твої уважні на голос моління мого!</w:t>
      </w:r>
    </w:p>
    <w:p w:rsidR="0090357F" w:rsidRPr="00CA5C76" w:rsidRDefault="0090357F">
      <w:pPr>
        <w:widowControl w:val="0"/>
        <w:spacing w:after="120"/>
        <w:jc w:val="both"/>
      </w:pPr>
      <w:r w:rsidRPr="00CA5C76">
        <w:t>Коли на беззаконня зважатимеш, Господи, Господи, хто устоїть? Бо в Тебе очищення єсть.</w:t>
      </w:r>
    </w:p>
    <w:p w:rsidR="0090357F" w:rsidRPr="00CA5C76" w:rsidRDefault="0090357F">
      <w:pPr>
        <w:widowControl w:val="0"/>
        <w:spacing w:after="120"/>
        <w:jc w:val="both"/>
      </w:pPr>
      <w:r w:rsidRPr="00CA5C76">
        <w:t>Задля імени твого я дожидав Тебе, Господи; дожидала душа моя слова твого.</w:t>
      </w:r>
    </w:p>
    <w:p w:rsidR="0090357F" w:rsidRPr="00CA5C76" w:rsidRDefault="0090357F">
      <w:pPr>
        <w:widowControl w:val="0"/>
        <w:spacing w:after="120"/>
        <w:jc w:val="both"/>
      </w:pPr>
      <w:r w:rsidRPr="00CA5C76">
        <w:t>Надіялась душа моя на Господа від сторожі ранньої до ночі.</w:t>
      </w:r>
    </w:p>
    <w:p w:rsidR="0090357F" w:rsidRPr="00CA5C76" w:rsidRDefault="0090357F">
      <w:pPr>
        <w:widowControl w:val="0"/>
        <w:spacing w:after="120"/>
        <w:jc w:val="both"/>
      </w:pPr>
      <w:r w:rsidRPr="00CA5C76">
        <w:t>Від сторожі ранньої нехай надіється Ізраїль на Господа.</w:t>
      </w:r>
    </w:p>
    <w:p w:rsidR="0090357F" w:rsidRPr="00CA5C76" w:rsidRDefault="0090357F">
      <w:pPr>
        <w:widowControl w:val="0"/>
        <w:spacing w:after="120"/>
        <w:jc w:val="both"/>
      </w:pPr>
      <w:r w:rsidRPr="00CA5C76">
        <w:t>Бо в Господа милість і велике у нього визволення; він визволить Ізраїля від усякого беззаконня його.</w:t>
      </w:r>
    </w:p>
    <w:p w:rsidR="0090357F" w:rsidRPr="00CA5C76" w:rsidRDefault="0090357F">
      <w:pPr>
        <w:widowControl w:val="0"/>
        <w:spacing w:after="120"/>
        <w:jc w:val="center"/>
        <w:rPr>
          <w:b/>
          <w:i/>
          <w:color w:val="FF0000"/>
        </w:rPr>
      </w:pPr>
      <w:r w:rsidRPr="00CA5C76">
        <w:rPr>
          <w:b/>
          <w:i/>
          <w:color w:val="FF0000"/>
        </w:rPr>
        <w:t>Псалом 130</w:t>
      </w:r>
    </w:p>
    <w:p w:rsidR="0090357F" w:rsidRPr="00CA5C76" w:rsidRDefault="0090357F">
      <w:pPr>
        <w:widowControl w:val="0"/>
        <w:spacing w:after="120"/>
        <w:jc w:val="both"/>
      </w:pPr>
      <w:r w:rsidRPr="00CA5C76">
        <w:t>Господи, не пишалося серце моє, і не пишалися очі мої, і не входив я у велике, ні в дивне, що вище за мене.</w:t>
      </w:r>
    </w:p>
    <w:p w:rsidR="0090357F" w:rsidRPr="00CA5C76" w:rsidRDefault="0090357F">
      <w:pPr>
        <w:widowControl w:val="0"/>
        <w:spacing w:after="120"/>
        <w:jc w:val="both"/>
      </w:pPr>
      <w:r w:rsidRPr="00CA5C76">
        <w:t>Коли не був я покірний і пишався в душі своїй, то як відлучена дитина матері своїй, так Ти відплатиш душі моїй.</w:t>
      </w:r>
    </w:p>
    <w:p w:rsidR="0090357F" w:rsidRPr="00CA5C76" w:rsidRDefault="0090357F">
      <w:pPr>
        <w:widowControl w:val="0"/>
        <w:spacing w:after="120"/>
        <w:jc w:val="both"/>
      </w:pPr>
      <w:r w:rsidRPr="00CA5C76">
        <w:t>Нехай надіється Ізраїль на Господа віднині аж довіку.</w:t>
      </w:r>
    </w:p>
    <w:p w:rsidR="0090357F" w:rsidRPr="00CA5C76" w:rsidRDefault="0090357F">
      <w:pPr>
        <w:widowControl w:val="0"/>
        <w:spacing w:after="120"/>
        <w:jc w:val="center"/>
        <w:rPr>
          <w:b/>
          <w:i/>
          <w:color w:val="FF0000"/>
        </w:rPr>
      </w:pPr>
      <w:r w:rsidRPr="00CA5C76">
        <w:rPr>
          <w:b/>
          <w:i/>
          <w:color w:val="FF0000"/>
        </w:rPr>
        <w:t>Псалом 131</w:t>
      </w:r>
    </w:p>
    <w:p w:rsidR="0090357F" w:rsidRPr="00CA5C76" w:rsidRDefault="0090357F">
      <w:pPr>
        <w:widowControl w:val="0"/>
        <w:spacing w:after="120"/>
        <w:jc w:val="both"/>
      </w:pPr>
      <w:r w:rsidRPr="00CA5C76">
        <w:t>Пом’яни, Господи, Давида і всю лагідність його, як він клявся Господеві, присягався Богу Якова:</w:t>
      </w:r>
    </w:p>
    <w:p w:rsidR="0090357F" w:rsidRPr="00CA5C76" w:rsidRDefault="0090357F">
      <w:pPr>
        <w:widowControl w:val="0"/>
        <w:spacing w:after="120"/>
        <w:jc w:val="both"/>
      </w:pPr>
      <w:r w:rsidRPr="00CA5C76">
        <w:t>Не ввійду до намету дому мого, не ляжу на постелі ложа мого.</w:t>
      </w:r>
    </w:p>
    <w:p w:rsidR="0090357F" w:rsidRPr="00CA5C76" w:rsidRDefault="0090357F">
      <w:pPr>
        <w:widowControl w:val="0"/>
        <w:spacing w:after="120"/>
        <w:jc w:val="both"/>
      </w:pPr>
      <w:r w:rsidRPr="00CA5C76">
        <w:t>Не дам сну очам моїм, і дрімоти повікам моїм, і відпочинку скроням моїм,</w:t>
      </w:r>
    </w:p>
    <w:p w:rsidR="0090357F" w:rsidRPr="00CA5C76" w:rsidRDefault="0090357F">
      <w:pPr>
        <w:widowControl w:val="0"/>
        <w:spacing w:after="120"/>
        <w:jc w:val="both"/>
      </w:pPr>
      <w:r w:rsidRPr="00CA5C76">
        <w:t>Поки не знайду місця Господові, намету Богові Якова!</w:t>
      </w:r>
    </w:p>
    <w:p w:rsidR="0090357F" w:rsidRPr="00CA5C76" w:rsidRDefault="0090357F">
      <w:pPr>
        <w:widowControl w:val="0"/>
        <w:spacing w:after="120"/>
        <w:jc w:val="both"/>
      </w:pPr>
      <w:r w:rsidRPr="00CA5C76">
        <w:t>Оце чули ми про нього в Євфраті, знайшли його на полях лісових.</w:t>
      </w:r>
    </w:p>
    <w:p w:rsidR="0090357F" w:rsidRPr="00CA5C76" w:rsidRDefault="0090357F">
      <w:pPr>
        <w:widowControl w:val="0"/>
        <w:spacing w:after="120"/>
        <w:jc w:val="both"/>
      </w:pPr>
      <w:r w:rsidRPr="00CA5C76">
        <w:t>Увійдімо до наметів його, поклонімося на місці, де стояли ноги його.</w:t>
      </w:r>
    </w:p>
    <w:p w:rsidR="0090357F" w:rsidRPr="00CA5C76" w:rsidRDefault="0090357F">
      <w:pPr>
        <w:widowControl w:val="0"/>
        <w:spacing w:after="120"/>
        <w:jc w:val="both"/>
      </w:pPr>
      <w:r w:rsidRPr="00CA5C76">
        <w:t>Встань, Господи, на місце відпочинку твого, Ти і кивот святині Твоєї.</w:t>
      </w:r>
    </w:p>
    <w:p w:rsidR="0090357F" w:rsidRPr="00CA5C76" w:rsidRDefault="0090357F">
      <w:pPr>
        <w:widowControl w:val="0"/>
        <w:spacing w:after="120"/>
        <w:jc w:val="both"/>
      </w:pPr>
      <w:r w:rsidRPr="00CA5C76">
        <w:t>Священики твої зодягнуться в правду і преподобні твої возрадуються.</w:t>
      </w:r>
    </w:p>
    <w:p w:rsidR="0090357F" w:rsidRPr="00CA5C76" w:rsidRDefault="0090357F">
      <w:pPr>
        <w:widowControl w:val="0"/>
        <w:spacing w:after="120"/>
        <w:jc w:val="both"/>
      </w:pPr>
      <w:r w:rsidRPr="00CA5C76">
        <w:t>Задля Давида, слуги Твого, не відверни лиця від помазаника твого.</w:t>
      </w:r>
    </w:p>
    <w:p w:rsidR="0090357F" w:rsidRPr="00CA5C76" w:rsidRDefault="0090357F">
      <w:pPr>
        <w:widowControl w:val="0"/>
        <w:spacing w:after="120"/>
        <w:jc w:val="both"/>
      </w:pPr>
      <w:r w:rsidRPr="00CA5C76">
        <w:t>Клявся Господь Давидові істиною і не відмовиться від неї.</w:t>
      </w:r>
    </w:p>
    <w:p w:rsidR="0090357F" w:rsidRPr="00CA5C76" w:rsidRDefault="0090357F">
      <w:pPr>
        <w:widowControl w:val="0"/>
        <w:spacing w:after="120"/>
        <w:jc w:val="both"/>
      </w:pPr>
      <w:r w:rsidRPr="00CA5C76">
        <w:t>З плоду утроби Твоєї посаджу на престолі Твоєму.</w:t>
      </w:r>
    </w:p>
    <w:p w:rsidR="0090357F" w:rsidRPr="00CA5C76" w:rsidRDefault="0090357F">
      <w:pPr>
        <w:widowControl w:val="0"/>
        <w:spacing w:after="120"/>
        <w:jc w:val="both"/>
      </w:pPr>
      <w:r w:rsidRPr="00CA5C76">
        <w:t>Коли сини твої додержать заповіту мого і заповідей моїх, яких я навчу їх, то й сини їх повік засядуть на престолі твоїм.</w:t>
      </w:r>
    </w:p>
    <w:p w:rsidR="0090357F" w:rsidRPr="00CA5C76" w:rsidRDefault="0090357F">
      <w:pPr>
        <w:widowControl w:val="0"/>
        <w:spacing w:after="120"/>
        <w:jc w:val="both"/>
      </w:pPr>
      <w:r w:rsidRPr="00CA5C76">
        <w:t>Бо вибрав Господь Сіон, побажав його на оселю собі.</w:t>
      </w:r>
    </w:p>
    <w:p w:rsidR="0090357F" w:rsidRPr="00CA5C76" w:rsidRDefault="0090357F">
      <w:pPr>
        <w:widowControl w:val="0"/>
        <w:spacing w:after="120"/>
        <w:jc w:val="both"/>
      </w:pPr>
      <w:r w:rsidRPr="00CA5C76">
        <w:t>Оце відпочинок мій повік-віки, тут оселюся, бо я побажав його.</w:t>
      </w:r>
    </w:p>
    <w:p w:rsidR="0090357F" w:rsidRPr="00CA5C76" w:rsidRDefault="0090357F">
      <w:pPr>
        <w:widowControl w:val="0"/>
        <w:spacing w:after="120"/>
        <w:jc w:val="both"/>
      </w:pPr>
      <w:r w:rsidRPr="00CA5C76">
        <w:t>Здобич його щедро благословлю, убогих його нагодую хлібом.</w:t>
      </w:r>
    </w:p>
    <w:p w:rsidR="0090357F" w:rsidRPr="00CA5C76" w:rsidRDefault="0090357F">
      <w:pPr>
        <w:widowControl w:val="0"/>
        <w:spacing w:after="120"/>
        <w:jc w:val="both"/>
      </w:pPr>
      <w:r w:rsidRPr="00CA5C76">
        <w:t>Священиків його зодягну в спасення і преподобні його радістю радуватись будуть.</w:t>
      </w:r>
    </w:p>
    <w:p w:rsidR="0090357F" w:rsidRPr="00CA5C76" w:rsidRDefault="0090357F">
      <w:pPr>
        <w:widowControl w:val="0"/>
        <w:spacing w:after="120"/>
        <w:jc w:val="both"/>
      </w:pPr>
      <w:r w:rsidRPr="00CA5C76">
        <w:t>Там виплекаю силу Давидову, приготував я світильник помазаникові моєму.</w:t>
      </w:r>
    </w:p>
    <w:p w:rsidR="0090357F" w:rsidRPr="00CA5C76" w:rsidRDefault="0090357F">
      <w:pPr>
        <w:widowControl w:val="0"/>
        <w:spacing w:after="120"/>
        <w:jc w:val="both"/>
      </w:pPr>
      <w:r w:rsidRPr="00CA5C76">
        <w:t>Ворогів його зодягну в сором, і на ньому процвіте святиня моя.</w:t>
      </w:r>
    </w:p>
    <w:p w:rsidR="0090357F" w:rsidRPr="00CA5C76" w:rsidRDefault="0090357F">
      <w:pPr>
        <w:widowControl w:val="0"/>
        <w:spacing w:after="120"/>
        <w:jc w:val="center"/>
        <w:rPr>
          <w:b/>
          <w:i/>
          <w:color w:val="FF0000"/>
        </w:rPr>
      </w:pPr>
      <w:r w:rsidRPr="00CA5C76">
        <w:rPr>
          <w:b/>
          <w:i/>
          <w:color w:val="FF0000"/>
        </w:rPr>
        <w:t>Псалом 132</w:t>
      </w:r>
    </w:p>
    <w:p w:rsidR="0090357F" w:rsidRPr="00CA5C76" w:rsidRDefault="0090357F">
      <w:pPr>
        <w:widowControl w:val="0"/>
        <w:spacing w:after="120"/>
        <w:jc w:val="both"/>
      </w:pPr>
      <w:r w:rsidRPr="00CA5C76">
        <w:t>От що добре, от що гарне, це коли браття живуть разом!</w:t>
      </w:r>
    </w:p>
    <w:p w:rsidR="0090357F" w:rsidRPr="00CA5C76" w:rsidRDefault="0090357F">
      <w:pPr>
        <w:widowControl w:val="0"/>
        <w:spacing w:after="120"/>
        <w:jc w:val="both"/>
      </w:pPr>
      <w:r w:rsidRPr="00CA5C76">
        <w:t>Це, як миро на голові, що на бороду спливає, на бороду Арона, що спливає на край одежі його.</w:t>
      </w:r>
    </w:p>
    <w:p w:rsidR="0090357F" w:rsidRPr="00CA5C76" w:rsidRDefault="0090357F">
      <w:pPr>
        <w:widowControl w:val="0"/>
        <w:spacing w:after="120"/>
        <w:jc w:val="both"/>
      </w:pPr>
      <w:r w:rsidRPr="00CA5C76">
        <w:t>Це, як роса єрмонська, що сходить на гори Сіонські.</w:t>
      </w:r>
    </w:p>
    <w:p w:rsidR="0090357F" w:rsidRPr="00CA5C76" w:rsidRDefault="0090357F">
      <w:pPr>
        <w:widowControl w:val="0"/>
        <w:spacing w:after="120"/>
        <w:jc w:val="both"/>
      </w:pPr>
      <w:r w:rsidRPr="00CA5C76">
        <w:t>Бо там заповів Господь благословення і життя повік.</w:t>
      </w:r>
    </w:p>
    <w:p w:rsidR="0090357F" w:rsidRPr="00CA5C76" w:rsidRDefault="0090357F">
      <w:pPr>
        <w:widowControl w:val="0"/>
        <w:spacing w:after="120"/>
        <w:jc w:val="center"/>
        <w:rPr>
          <w:b/>
          <w:i/>
          <w:color w:val="FF0000"/>
        </w:rPr>
      </w:pPr>
      <w:r w:rsidRPr="00CA5C76">
        <w:rPr>
          <w:b/>
          <w:i/>
          <w:color w:val="FF0000"/>
        </w:rPr>
        <w:t>Псалом 133</w:t>
      </w:r>
    </w:p>
    <w:p w:rsidR="0090357F" w:rsidRPr="00CA5C76" w:rsidRDefault="0090357F">
      <w:pPr>
        <w:widowControl w:val="0"/>
        <w:spacing w:after="120"/>
        <w:jc w:val="both"/>
      </w:pPr>
      <w:r w:rsidRPr="00CA5C76">
        <w:t>Благословіте нині Господа, всі слуги Господні, що стоїте в домі Господньому, у дворах Бога нашого.</w:t>
      </w:r>
    </w:p>
    <w:p w:rsidR="0090357F" w:rsidRPr="00CA5C76" w:rsidRDefault="0090357F">
      <w:pPr>
        <w:widowControl w:val="0"/>
        <w:spacing w:after="120"/>
        <w:jc w:val="both"/>
      </w:pPr>
      <w:r w:rsidRPr="00CA5C76">
        <w:t>Ночами здімайте руки ваші до святині і благословіте Господа.</w:t>
      </w:r>
    </w:p>
    <w:p w:rsidR="0090357F" w:rsidRPr="00CA5C76" w:rsidRDefault="0090357F">
      <w:pPr>
        <w:widowControl w:val="0"/>
        <w:spacing w:after="120"/>
        <w:jc w:val="both"/>
      </w:pPr>
      <w:r w:rsidRPr="00CA5C76">
        <w:t>Нехай благословить Тебе Господь із Сіону, що сотворив небо та землю!</w:t>
      </w:r>
    </w:p>
    <w:p w:rsidR="0090357F" w:rsidRPr="00CA5C76" w:rsidRDefault="0090357F">
      <w:pPr>
        <w:widowControl w:val="0"/>
        <w:spacing w:after="120"/>
        <w:jc w:val="both"/>
      </w:pPr>
      <w:r w:rsidRPr="00CA5C76">
        <w:t>Слава Отцю, і Сину, і Святому Духові, і нині, і повсякчас, і на віки віків. Амінь.</w:t>
      </w:r>
    </w:p>
    <w:p w:rsidR="0090357F" w:rsidRPr="00CA5C76" w:rsidRDefault="0090357F">
      <w:pPr>
        <w:widowControl w:val="0"/>
        <w:spacing w:after="120"/>
        <w:jc w:val="both"/>
        <w:rPr>
          <w:i/>
          <w:color w:val="FF0000"/>
        </w:rPr>
      </w:pPr>
      <w:r w:rsidRPr="00CA5C76">
        <w:t xml:space="preserve">Алилуя, алилуя, алилуя. Слава Тобі. Боже </w:t>
      </w:r>
      <w:r w:rsidRPr="00CA5C76">
        <w:rPr>
          <w:i/>
          <w:color w:val="FF0000"/>
        </w:rPr>
        <w:t>(3 р.)</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Мала єктенія</w:t>
      </w:r>
    </w:p>
    <w:p w:rsidR="0090357F" w:rsidRPr="00CA5C76" w:rsidRDefault="0090357F">
      <w:pPr>
        <w:widowControl w:val="0"/>
        <w:spacing w:after="120"/>
        <w:jc w:val="both"/>
      </w:pPr>
      <w:r w:rsidRPr="00CA5C76">
        <w:t>Ще і ще в мирі Господеві помолимся.</w:t>
      </w:r>
    </w:p>
    <w:p w:rsidR="0090357F" w:rsidRPr="00CA5C76" w:rsidRDefault="0090357F">
      <w:pPr>
        <w:widowControl w:val="0"/>
        <w:tabs>
          <w:tab w:val="left" w:pos="6870"/>
        </w:tabs>
        <w:spacing w:after="120"/>
        <w:jc w:val="both"/>
      </w:pPr>
      <w:r w:rsidRPr="00CA5C76">
        <w:rPr>
          <w:i/>
          <w:color w:val="FF0000"/>
        </w:rPr>
        <w:t>Вірні:</w:t>
      </w:r>
      <w:r w:rsidRPr="00CA5C76">
        <w:rPr>
          <w:b/>
        </w:rPr>
        <w:t xml:space="preserve"> Господи, помилуй.</w:t>
      </w:r>
      <w:r w:rsidRPr="00CA5C76">
        <w:rPr>
          <w:b/>
        </w:rPr>
        <w:tab/>
      </w:r>
    </w:p>
    <w:p w:rsidR="0090357F" w:rsidRPr="00CA5C76" w:rsidRDefault="0090357F">
      <w:pPr>
        <w:widowControl w:val="0"/>
        <w:spacing w:after="120"/>
        <w:jc w:val="both"/>
      </w:pPr>
      <w:r w:rsidRPr="00CA5C76">
        <w:t>Заступи, спаси, помилуй і охорони нас, Боже, Твоєю благодаттю.</w:t>
      </w:r>
    </w:p>
    <w:p w:rsidR="0090357F" w:rsidRPr="00CA5C76" w:rsidRDefault="0090357F">
      <w:pPr>
        <w:widowControl w:val="0"/>
        <w:spacing w:after="120"/>
        <w:jc w:val="both"/>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both"/>
      </w:pPr>
      <w:r w:rsidRPr="00CA5C76">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90357F" w:rsidRPr="00CA5C76" w:rsidRDefault="0090357F">
      <w:pPr>
        <w:widowControl w:val="0"/>
        <w:spacing w:after="120"/>
        <w:rPr>
          <w:b/>
        </w:rPr>
      </w:pPr>
      <w:r w:rsidRPr="00CA5C76">
        <w:rPr>
          <w:bCs/>
          <w:i/>
          <w:color w:val="FF0000"/>
        </w:rPr>
        <w:t>Вірні:</w:t>
      </w:r>
      <w:r w:rsidRPr="00CA5C76">
        <w:rPr>
          <w:b/>
          <w:i/>
          <w:color w:val="FF0000"/>
        </w:rPr>
        <w:t xml:space="preserve"> </w:t>
      </w:r>
      <w:r w:rsidRPr="00CA5C76">
        <w:rPr>
          <w:b/>
        </w:rPr>
        <w:t>Тобі, Господи.</w:t>
      </w:r>
    </w:p>
    <w:p w:rsidR="0090357F" w:rsidRPr="00CA5C76" w:rsidRDefault="0090357F">
      <w:pPr>
        <w:widowControl w:val="0"/>
        <w:spacing w:after="120"/>
        <w:jc w:val="center"/>
        <w:rPr>
          <w:b/>
          <w:color w:val="FF0000"/>
        </w:rPr>
      </w:pPr>
      <w:r w:rsidRPr="00CA5C76">
        <w:rPr>
          <w:b/>
          <w:i/>
          <w:color w:val="FF0000"/>
        </w:rPr>
        <w:t>Третя молитва</w:t>
      </w:r>
    </w:p>
    <w:p w:rsidR="0090357F" w:rsidRPr="00CA5C76" w:rsidRDefault="0090357F">
      <w:pPr>
        <w:widowControl w:val="0"/>
        <w:spacing w:after="120"/>
        <w:jc w:val="both"/>
      </w:pPr>
      <w:r w:rsidRPr="00CA5C76">
        <w:rPr>
          <w:i/>
          <w:color w:val="FF0000"/>
        </w:rPr>
        <w:t>Священик:</w:t>
      </w:r>
      <w:r w:rsidRPr="00CA5C76">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90357F" w:rsidRPr="00CA5C76" w:rsidRDefault="0090357F">
      <w:pPr>
        <w:widowControl w:val="0"/>
        <w:spacing w:after="120"/>
        <w:jc w:val="both"/>
      </w:pPr>
      <w:r w:rsidRPr="00CA5C76">
        <w:t>Бо Ти єси Бог наш, Бог, щоб милувати і спасати, і Тобі славу возсилаємо, Отцю, і Сину, і Святому Духові, нині і повсякчас, і на віки віків.</w:t>
      </w:r>
    </w:p>
    <w:p w:rsidR="0090357F" w:rsidRPr="00CA5C76" w:rsidRDefault="0090357F">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«Господи, візвав я до Тебе» на глас 4</w:t>
      </w:r>
    </w:p>
    <w:p w:rsidR="0090357F" w:rsidRPr="00CA5C76" w:rsidRDefault="0090357F">
      <w:pPr>
        <w:widowControl w:val="0"/>
        <w:spacing w:after="120"/>
        <w:jc w:val="center"/>
        <w:rPr>
          <w:b/>
          <w:color w:val="FF0000"/>
        </w:rPr>
      </w:pPr>
      <w:r w:rsidRPr="00CA5C76">
        <w:rPr>
          <w:b/>
          <w:i/>
          <w:color w:val="FF0000"/>
        </w:rPr>
        <w:t>Псалом 140</w:t>
      </w:r>
    </w:p>
    <w:p w:rsidR="0090357F" w:rsidRPr="00CA5C76" w:rsidRDefault="0090357F">
      <w:pPr>
        <w:widowControl w:val="0"/>
        <w:spacing w:after="120"/>
      </w:pPr>
      <w:r w:rsidRPr="00CA5C76">
        <w:t>Господи, візвав я до Тебе, вислухай мене.</w:t>
      </w:r>
    </w:p>
    <w:p w:rsidR="0090357F" w:rsidRPr="00CA5C76" w:rsidRDefault="0090357F">
      <w:pPr>
        <w:widowControl w:val="0"/>
        <w:spacing w:after="120"/>
        <w:rPr>
          <w:b/>
        </w:rPr>
      </w:pPr>
      <w:r w:rsidRPr="00CA5C76">
        <w:rPr>
          <w:i/>
          <w:color w:val="FF0000"/>
        </w:rPr>
        <w:t>Приспів:</w:t>
      </w:r>
      <w:r w:rsidRPr="00CA5C76">
        <w:rPr>
          <w:b/>
        </w:rPr>
        <w:t xml:space="preserve"> Вислухай мене, Господи.</w:t>
      </w:r>
    </w:p>
    <w:p w:rsidR="0090357F" w:rsidRPr="00CA5C76" w:rsidRDefault="0090357F">
      <w:pPr>
        <w:widowControl w:val="0"/>
        <w:spacing w:after="120"/>
      </w:pPr>
      <w:r w:rsidRPr="00CA5C76">
        <w:t>Господи, візвав я до Тебе, вислухай мене. Почуй голос моління мого, коли я взиваю до Тебе.</w:t>
      </w:r>
    </w:p>
    <w:p w:rsidR="0090357F" w:rsidRPr="00CA5C76" w:rsidRDefault="0090357F">
      <w:pPr>
        <w:widowControl w:val="0"/>
        <w:spacing w:after="120"/>
        <w:rPr>
          <w:b/>
          <w:bCs/>
        </w:rPr>
      </w:pPr>
      <w:r w:rsidRPr="00CA5C76">
        <w:rPr>
          <w:b/>
          <w:bCs/>
        </w:rPr>
        <w:t>Вислухай мене, Господи.</w:t>
      </w:r>
    </w:p>
    <w:p w:rsidR="0090357F" w:rsidRPr="00CA5C76" w:rsidRDefault="0090357F">
      <w:pPr>
        <w:widowControl w:val="0"/>
        <w:spacing w:after="120"/>
        <w:jc w:val="both"/>
      </w:pPr>
      <w:r w:rsidRPr="00CA5C76">
        <w:t>Нехай направиться молитва моя, як кадило, перед тобою, підношення рук моїх, жертва вечірняя.</w:t>
      </w:r>
    </w:p>
    <w:p w:rsidR="0090357F" w:rsidRPr="00CA5C76" w:rsidRDefault="0090357F">
      <w:pPr>
        <w:widowControl w:val="0"/>
        <w:spacing w:after="120"/>
        <w:jc w:val="both"/>
        <w:rPr>
          <w:b/>
          <w:bCs/>
        </w:rPr>
      </w:pPr>
      <w:r w:rsidRPr="00CA5C76">
        <w:rPr>
          <w:b/>
          <w:bCs/>
        </w:rPr>
        <w:t>Вислухай мене, Господи.</w:t>
      </w:r>
    </w:p>
    <w:p w:rsidR="0090357F" w:rsidRPr="00CA5C76" w:rsidRDefault="0090357F">
      <w:pPr>
        <w:widowControl w:val="0"/>
        <w:spacing w:after="120"/>
        <w:jc w:val="both"/>
      </w:pPr>
      <w:r w:rsidRPr="00CA5C76">
        <w:t>Положи, Господи, охорону устам моїм і двері огороди губам моїм.</w:t>
      </w:r>
    </w:p>
    <w:p w:rsidR="0090357F" w:rsidRPr="00CA5C76" w:rsidRDefault="0090357F">
      <w:pPr>
        <w:widowControl w:val="0"/>
        <w:spacing w:after="120"/>
        <w:jc w:val="both"/>
      </w:pPr>
      <w:r w:rsidRPr="00CA5C76">
        <w:t>Не наклони серця мого до словес лукавства, щоб вигадувати приводи для гріхів.</w:t>
      </w:r>
    </w:p>
    <w:p w:rsidR="0090357F" w:rsidRPr="00CA5C76" w:rsidRDefault="0090357F">
      <w:pPr>
        <w:widowControl w:val="0"/>
        <w:spacing w:after="120"/>
        <w:jc w:val="both"/>
      </w:pPr>
      <w:r w:rsidRPr="00CA5C76">
        <w:t>З людьми, що чинять беззаконня, і не буду причисленим до вибраних їх.</w:t>
      </w:r>
    </w:p>
    <w:p w:rsidR="0090357F" w:rsidRPr="00CA5C76" w:rsidRDefault="0090357F">
      <w:pPr>
        <w:widowControl w:val="0"/>
        <w:spacing w:after="120"/>
        <w:jc w:val="both"/>
      </w:pPr>
      <w:r w:rsidRPr="00CA5C76">
        <w:t>Нехай покарає мене праведник милістю і обвинуватить мене, а єлей грішного нехай не намастить голови моєї.</w:t>
      </w:r>
    </w:p>
    <w:p w:rsidR="0090357F" w:rsidRPr="00CA5C76" w:rsidRDefault="0090357F">
      <w:pPr>
        <w:widowControl w:val="0"/>
        <w:spacing w:after="120"/>
        <w:jc w:val="both"/>
      </w:pPr>
      <w:r w:rsidRPr="00CA5C76">
        <w:t>Бо ще й молитва моя в уподобаннях їх, пожертвувані були при камені судді їх.</w:t>
      </w:r>
    </w:p>
    <w:p w:rsidR="0090357F" w:rsidRPr="00CA5C76" w:rsidRDefault="0090357F">
      <w:pPr>
        <w:widowControl w:val="0"/>
        <w:spacing w:after="120"/>
        <w:jc w:val="both"/>
      </w:pPr>
      <w:r w:rsidRPr="00CA5C76">
        <w:t>Почують слова мої, бо були в силі. Як товща землі розірвалася на землі, розсіялися кості їх перед адом.</w:t>
      </w:r>
    </w:p>
    <w:p w:rsidR="0090357F" w:rsidRPr="00CA5C76" w:rsidRDefault="0090357F">
      <w:pPr>
        <w:widowControl w:val="0"/>
        <w:spacing w:after="120"/>
        <w:jc w:val="both"/>
      </w:pPr>
      <w:r w:rsidRPr="00CA5C76">
        <w:t>Бо до Тебе, Господи, Господи, очі мої, на Тебе уповав я, не відійми душі моєї.</w:t>
      </w:r>
    </w:p>
    <w:p w:rsidR="0090357F" w:rsidRPr="00CA5C76" w:rsidRDefault="0090357F">
      <w:pPr>
        <w:widowControl w:val="0"/>
        <w:spacing w:after="120"/>
        <w:jc w:val="both"/>
      </w:pPr>
      <w:r w:rsidRPr="00CA5C76">
        <w:t>Охорони мене від сіті, яку наставили на мене, і від соблазні тих, що чинять беззаконня.</w:t>
      </w:r>
    </w:p>
    <w:p w:rsidR="0090357F" w:rsidRPr="00CA5C76" w:rsidRDefault="0090357F">
      <w:pPr>
        <w:widowControl w:val="0"/>
        <w:spacing w:after="120"/>
        <w:jc w:val="both"/>
      </w:pPr>
      <w:r w:rsidRPr="00CA5C76">
        <w:t>Впадуть у сіть свою грішники, єдиний я, аж доки пройду.</w:t>
      </w:r>
    </w:p>
    <w:p w:rsidR="0090357F" w:rsidRPr="00CA5C76" w:rsidRDefault="0090357F">
      <w:pPr>
        <w:widowControl w:val="0"/>
        <w:spacing w:after="120"/>
        <w:jc w:val="center"/>
        <w:rPr>
          <w:b/>
          <w:color w:val="FF0000"/>
        </w:rPr>
      </w:pPr>
      <w:r w:rsidRPr="00CA5C76">
        <w:rPr>
          <w:b/>
          <w:i/>
          <w:color w:val="FF0000"/>
        </w:rPr>
        <w:t>Псалом 141</w:t>
      </w:r>
    </w:p>
    <w:p w:rsidR="0090357F" w:rsidRPr="00CA5C76" w:rsidRDefault="0090357F">
      <w:pPr>
        <w:widowControl w:val="0"/>
        <w:spacing w:after="120"/>
        <w:jc w:val="both"/>
      </w:pPr>
      <w:r w:rsidRPr="00CA5C76">
        <w:t>Голосом моїм до Господа візвав я, голосом моїм до Господа помолився.</w:t>
      </w:r>
    </w:p>
    <w:p w:rsidR="0090357F" w:rsidRPr="00CA5C76" w:rsidRDefault="0090357F">
      <w:pPr>
        <w:widowControl w:val="0"/>
        <w:spacing w:after="120"/>
        <w:jc w:val="both"/>
      </w:pPr>
      <w:r w:rsidRPr="00CA5C76">
        <w:t>Проллю перед ним моління моє, печаль мою перед ним сповіщу.</w:t>
      </w:r>
    </w:p>
    <w:p w:rsidR="0090357F" w:rsidRPr="00CA5C76" w:rsidRDefault="0090357F">
      <w:pPr>
        <w:widowControl w:val="0"/>
        <w:spacing w:after="120"/>
        <w:jc w:val="both"/>
      </w:pPr>
      <w:r w:rsidRPr="00CA5C76">
        <w:t>Коли щезав від мене дух мій, то Ти пізнав стежки мої.</w:t>
      </w:r>
    </w:p>
    <w:p w:rsidR="0090357F" w:rsidRPr="00CA5C76" w:rsidRDefault="0090357F">
      <w:pPr>
        <w:widowControl w:val="0"/>
        <w:spacing w:after="120"/>
        <w:jc w:val="both"/>
      </w:pPr>
      <w:r w:rsidRPr="00CA5C76">
        <w:t>На цій путі, по якій я ходив, скрили сіть на мене.</w:t>
      </w:r>
    </w:p>
    <w:p w:rsidR="0090357F" w:rsidRPr="00CA5C76" w:rsidRDefault="0090357F">
      <w:pPr>
        <w:widowControl w:val="0"/>
        <w:spacing w:after="120"/>
        <w:jc w:val="both"/>
      </w:pPr>
      <w:r w:rsidRPr="00CA5C76">
        <w:t>Дивився я направо і споглядав, і не було, хто знав би мене.</w:t>
      </w:r>
    </w:p>
    <w:p w:rsidR="0090357F" w:rsidRPr="00CA5C76" w:rsidRDefault="0090357F">
      <w:pPr>
        <w:widowControl w:val="0"/>
        <w:spacing w:after="120"/>
        <w:jc w:val="both"/>
      </w:pPr>
      <w:r w:rsidRPr="00CA5C76">
        <w:t>Пропала втеча для мене, і нема, хто б шукав душі моєї.</w:t>
      </w:r>
    </w:p>
    <w:p w:rsidR="0090357F" w:rsidRPr="00CA5C76" w:rsidRDefault="0090357F">
      <w:pPr>
        <w:widowControl w:val="0"/>
        <w:spacing w:after="120"/>
        <w:jc w:val="both"/>
      </w:pPr>
      <w:r w:rsidRPr="00CA5C76">
        <w:t>Візвав я до Тебе, Господи, я сказав: Ти єси уповання моє, Ти моя часть на землі живих.</w:t>
      </w:r>
    </w:p>
    <w:p w:rsidR="0090357F" w:rsidRPr="00CA5C76" w:rsidRDefault="0090357F">
      <w:pPr>
        <w:widowControl w:val="0"/>
        <w:spacing w:after="120"/>
        <w:jc w:val="both"/>
      </w:pPr>
      <w:r w:rsidRPr="00CA5C76">
        <w:t>Зваж на моління моє, бо я дуже упокорений.</w:t>
      </w:r>
    </w:p>
    <w:p w:rsidR="0090357F" w:rsidRPr="00CA5C76" w:rsidRDefault="0090357F">
      <w:pPr>
        <w:widowControl w:val="0"/>
        <w:spacing w:after="120"/>
        <w:jc w:val="both"/>
      </w:pPr>
      <w:r w:rsidRPr="00CA5C76">
        <w:t>Ізбав мене від гонителів моїх, бо вони скріпилися більше мене.</w:t>
      </w:r>
    </w:p>
    <w:p w:rsidR="0090357F" w:rsidRPr="00CA5C76" w:rsidRDefault="0090357F">
      <w:pPr>
        <w:pStyle w:val="Heading3"/>
        <w:spacing w:before="0" w:after="120"/>
        <w:jc w:val="center"/>
        <w:rPr>
          <w:rFonts w:ascii="Times New Roman" w:hAnsi="Times New Roman"/>
          <w:b/>
          <w:i/>
          <w:iCs/>
          <w:color w:val="FF0000"/>
          <w:sz w:val="24"/>
          <w:szCs w:val="24"/>
          <w:lang w:val="uk-UA"/>
        </w:rPr>
      </w:pPr>
      <w:r w:rsidRPr="00CA5C76">
        <w:rPr>
          <w:rFonts w:ascii="Times New Roman" w:hAnsi="Times New Roman"/>
          <w:b/>
          <w:i/>
          <w:iCs/>
          <w:color w:val="FF0000"/>
          <w:sz w:val="24"/>
          <w:szCs w:val="24"/>
          <w:lang w:val="uk-UA"/>
        </w:rPr>
        <w:t xml:space="preserve">Стихири </w:t>
      </w:r>
    </w:p>
    <w:p w:rsidR="0090357F" w:rsidRPr="00CA5C76" w:rsidRDefault="0090357F">
      <w:pPr>
        <w:widowControl w:val="0"/>
        <w:spacing w:after="120"/>
      </w:pPr>
      <w:r w:rsidRPr="00CA5C76">
        <w:rPr>
          <w:i/>
          <w:color w:val="FF0000"/>
        </w:rPr>
        <w:t xml:space="preserve">Стих: </w:t>
      </w:r>
      <w:r w:rsidRPr="00CA5C76">
        <w:t>Виведи із темниці душу мою, щоб сповідуватися імені Твоєму.</w:t>
      </w:r>
    </w:p>
    <w:p w:rsidR="0090357F" w:rsidRPr="00CA5C76" w:rsidRDefault="0090357F">
      <w:pPr>
        <w:widowControl w:val="0"/>
        <w:spacing w:after="120"/>
        <w:rPr>
          <w:i/>
          <w:iCs/>
          <w:color w:val="FF0000"/>
        </w:rPr>
      </w:pPr>
      <w:r w:rsidRPr="00CA5C76">
        <w:rPr>
          <w:i/>
          <w:iCs/>
          <w:color w:val="FF0000"/>
        </w:rPr>
        <w:t>(г. 4)</w:t>
      </w:r>
      <w:r w:rsidRPr="00CA5C76">
        <w:t xml:space="preserve"> Господи розп’ятий, ти досліджуєш правду* і знаєш усі скриті вчинки.* Ти засудив фарисея, який піддався чванливості* і думав, що оправдається добродійністю,* а митаря, що смиренно молився, і якого фарисей осудив - ти виправдав.* Вчини і нас наслідувачами митаревого покаяння* і, як чоловіколюбець, сподоби нас прощення.</w:t>
      </w:r>
    </w:p>
    <w:p w:rsidR="0090357F" w:rsidRPr="00CA5C76" w:rsidRDefault="0090357F">
      <w:pPr>
        <w:widowControl w:val="0"/>
        <w:spacing w:after="120"/>
      </w:pPr>
      <w:r w:rsidRPr="00CA5C76">
        <w:rPr>
          <w:i/>
          <w:color w:val="FF0000"/>
        </w:rPr>
        <w:t xml:space="preserve">Стих: </w:t>
      </w:r>
      <w:r w:rsidRPr="00CA5C76">
        <w:t>Мене ждуть праведники, доки нагородиш мене.</w:t>
      </w:r>
    </w:p>
    <w:p w:rsidR="0090357F" w:rsidRPr="00CA5C76" w:rsidRDefault="0090357F" w:rsidP="006A5E7C">
      <w:pPr>
        <w:widowControl w:val="0"/>
        <w:spacing w:after="120"/>
        <w:rPr>
          <w:i/>
          <w:iCs/>
          <w:color w:val="FF0000"/>
        </w:rPr>
      </w:pPr>
      <w:r w:rsidRPr="00CA5C76">
        <w:t>Господи розп’ятий, ти досліджуєш правду* і знаєш усі скриті вчинки.* Ти засудив фарисея, який піддався чванливості* і думав, що оправдається добродійністю,* а митаря, що смиренно молився, і якого фарисей осудив - ти виправдав.* Вчини і нас наслідувачами митаревого покаяння* і, як чоловіколюбець, сподоби нас прощення.</w:t>
      </w:r>
    </w:p>
    <w:p w:rsidR="0090357F" w:rsidRPr="00CA5C76" w:rsidRDefault="0090357F">
      <w:pPr>
        <w:spacing w:after="120"/>
        <w:jc w:val="both"/>
      </w:pPr>
    </w:p>
    <w:p w:rsidR="0090357F" w:rsidRPr="00CA5C76" w:rsidRDefault="0090357F">
      <w:pPr>
        <w:widowControl w:val="0"/>
        <w:spacing w:after="120"/>
        <w:jc w:val="center"/>
        <w:rPr>
          <w:b/>
          <w:color w:val="FF0000"/>
        </w:rPr>
      </w:pPr>
      <w:r w:rsidRPr="00CA5C76">
        <w:rPr>
          <w:b/>
          <w:i/>
          <w:color w:val="FF0000"/>
        </w:rPr>
        <w:t>Псалом 129</w:t>
      </w:r>
    </w:p>
    <w:p w:rsidR="0090357F" w:rsidRPr="00CA5C76" w:rsidRDefault="0090357F">
      <w:pPr>
        <w:widowControl w:val="0"/>
        <w:spacing w:after="120"/>
        <w:jc w:val="both"/>
      </w:pPr>
      <w:r w:rsidRPr="00CA5C76">
        <w:rPr>
          <w:i/>
          <w:color w:val="FF0000"/>
        </w:rPr>
        <w:t xml:space="preserve">Стих: </w:t>
      </w:r>
      <w:r w:rsidRPr="00CA5C76">
        <w:t>Із глибини візвав я до Тебе, Господи; Господи, почуй голос мій.</w:t>
      </w:r>
    </w:p>
    <w:p w:rsidR="0090357F" w:rsidRPr="00CA5C76" w:rsidRDefault="0090357F">
      <w:pPr>
        <w:spacing w:after="120"/>
        <w:jc w:val="both"/>
      </w:pPr>
      <w:r w:rsidRPr="00CA5C76">
        <w:rPr>
          <w:i/>
          <w:color w:val="FF0000"/>
        </w:rPr>
        <w:t xml:space="preserve">(г. 6) </w:t>
      </w:r>
      <w:r w:rsidRPr="00CA5C76">
        <w:t>Мученики твої, Господи, не виреклись тебе,* ні не відступили від твоїх заповідей,* тож їхніми молитвами помилуй нас.</w:t>
      </w:r>
    </w:p>
    <w:p w:rsidR="0090357F" w:rsidRPr="00CA5C76" w:rsidRDefault="0090357F">
      <w:pPr>
        <w:widowControl w:val="0"/>
        <w:spacing w:after="120"/>
        <w:jc w:val="both"/>
      </w:pPr>
      <w:r w:rsidRPr="00CA5C76">
        <w:rPr>
          <w:i/>
          <w:color w:val="FF0000"/>
        </w:rPr>
        <w:t xml:space="preserve">Стих: </w:t>
      </w:r>
      <w:r w:rsidRPr="00CA5C76">
        <w:t>Нехай будуть вуха твої уваж</w:t>
      </w:r>
      <w:r>
        <w:t>н</w:t>
      </w:r>
      <w:r w:rsidRPr="00CA5C76">
        <w:t>і до голосу моління мого.</w:t>
      </w:r>
    </w:p>
    <w:p w:rsidR="0090357F" w:rsidRPr="00CA5C76" w:rsidRDefault="0090357F" w:rsidP="008D6D33">
      <w:pPr>
        <w:keepNext/>
        <w:shd w:val="clear" w:color="auto" w:fill="FFFFFF"/>
        <w:autoSpaceDE w:val="0"/>
        <w:autoSpaceDN w:val="0"/>
        <w:adjustRightInd w:val="0"/>
        <w:spacing w:before="240"/>
        <w:jc w:val="both"/>
        <w:rPr>
          <w:i/>
          <w:iCs/>
          <w:color w:val="000000"/>
        </w:rPr>
      </w:pPr>
      <w:r w:rsidRPr="00CA5C76">
        <w:rPr>
          <w:i/>
          <w:iCs/>
          <w:color w:val="FF0000"/>
        </w:rPr>
        <w:t>(г. 4):</w:t>
      </w:r>
      <w:r w:rsidRPr="00CA5C76">
        <w:rPr>
          <w:i/>
          <w:iCs/>
          <w:color w:val="000000"/>
        </w:rPr>
        <w:t xml:space="preserve"> </w:t>
      </w:r>
      <w:r w:rsidRPr="00CA5C76">
        <w:rPr>
          <w:color w:val="000000"/>
        </w:rPr>
        <w:t>Ми, вірні, Господи,* сподобившись цілувати всеблаженний Твій хрест,* яким Ти спас нас, Спасе,* оспівуємо Твоє милосердя* і наполегливо молимо тебе, хресте:* Подай усім нам, Спасе, радість Твого спасіння,* даруючи нам ласку побачити в покаянні* чесні страсті і Твоє воскресіння.</w:t>
      </w:r>
    </w:p>
    <w:p w:rsidR="0090357F" w:rsidRPr="00CA5C76" w:rsidRDefault="0090357F">
      <w:pPr>
        <w:spacing w:after="120"/>
        <w:jc w:val="both"/>
      </w:pPr>
    </w:p>
    <w:p w:rsidR="0090357F" w:rsidRPr="00CA5C76" w:rsidRDefault="0090357F">
      <w:pPr>
        <w:widowControl w:val="0"/>
        <w:spacing w:after="120"/>
        <w:jc w:val="both"/>
      </w:pPr>
      <w:r w:rsidRPr="00CA5C76">
        <w:rPr>
          <w:i/>
          <w:color w:val="FF0000"/>
        </w:rPr>
        <w:t xml:space="preserve">Стих: </w:t>
      </w:r>
      <w:r w:rsidRPr="00CA5C76">
        <w:t>Якщо на беззаконня зважатимеш, Господи, Господи, хто встоїться, бо у Тебе очищення є.</w:t>
      </w:r>
    </w:p>
    <w:p w:rsidR="0090357F" w:rsidRPr="00CA5C76" w:rsidRDefault="0090357F" w:rsidP="008D6D33">
      <w:pPr>
        <w:keepNext/>
        <w:shd w:val="clear" w:color="auto" w:fill="FFFFFF"/>
        <w:autoSpaceDE w:val="0"/>
        <w:autoSpaceDN w:val="0"/>
        <w:adjustRightInd w:val="0"/>
        <w:spacing w:before="240"/>
        <w:jc w:val="both"/>
      </w:pPr>
      <w:r w:rsidRPr="00CA5C76">
        <w:rPr>
          <w:color w:val="000000"/>
        </w:rPr>
        <w:t>Розпростершись на хресті,* перетерпів єси смерть,* умертвляючи її і воскрешаючи померлих* своїм життєдайним словом.* Тому молю Тебе: Господи,* оживи гріхом умертвлену душу мою!* Подай мені, Чоловіколюбче,* в цих святих днях посту* сокрушення й ізбавлення від злих учинків.</w:t>
      </w:r>
    </w:p>
    <w:p w:rsidR="0090357F" w:rsidRPr="00CA5C76" w:rsidRDefault="0090357F">
      <w:pPr>
        <w:widowControl w:val="0"/>
        <w:spacing w:after="120"/>
        <w:jc w:val="both"/>
        <w:rPr>
          <w:i/>
          <w:color w:val="FF0000"/>
        </w:rPr>
      </w:pPr>
    </w:p>
    <w:p w:rsidR="0090357F" w:rsidRPr="00CA5C76" w:rsidRDefault="0090357F">
      <w:pPr>
        <w:widowControl w:val="0"/>
        <w:spacing w:after="120"/>
        <w:jc w:val="both"/>
      </w:pPr>
      <w:r w:rsidRPr="00CA5C76">
        <w:rPr>
          <w:i/>
          <w:color w:val="FF0000"/>
        </w:rPr>
        <w:t xml:space="preserve">Стих: </w:t>
      </w:r>
      <w:r w:rsidRPr="00CA5C76">
        <w:t>Імени твого ради чекав я на Тебе, Господи, чекала душа моя на слово Твоє; уповала душа моя на Господа.</w:t>
      </w:r>
    </w:p>
    <w:p w:rsidR="0090357F" w:rsidRPr="00CA5C76" w:rsidRDefault="0090357F">
      <w:pPr>
        <w:spacing w:after="120"/>
        <w:jc w:val="both"/>
      </w:pPr>
      <w:r w:rsidRPr="00CA5C76">
        <w:rPr>
          <w:color w:val="000000"/>
        </w:rPr>
        <w:t>Сподобившись з радістю споглядати* і цілувати Твій святий хрест,* молимо Тебе, Боже, Спасе наш,* щоб ми, укріплюючись постом,* дійшли до Твоїх пречистих страстей,* оспівуючи і поклоняючись розп’яттю,* спису, губці й тростині, якими Ти нас, Чоловіколюбче, учинив безсмертними,* і знову привів до колишнього життя насолоди.* Тому тебе повсякчас благодарно славимо.</w:t>
      </w:r>
    </w:p>
    <w:p w:rsidR="0090357F" w:rsidRPr="00CA5C76" w:rsidRDefault="0090357F">
      <w:pPr>
        <w:widowControl w:val="0"/>
        <w:spacing w:after="120"/>
        <w:jc w:val="both"/>
      </w:pPr>
      <w:r w:rsidRPr="00CA5C76">
        <w:rPr>
          <w:i/>
          <w:color w:val="FF0000"/>
        </w:rPr>
        <w:t xml:space="preserve">Стих: </w:t>
      </w:r>
      <w:r w:rsidRPr="00CA5C76">
        <w:t>Від ранньої сторожі до ночі, від ранньої сторожі нехай уповає Ізраїль на Господа.</w:t>
      </w:r>
    </w:p>
    <w:p w:rsidR="0090357F" w:rsidRPr="00CA5C76" w:rsidRDefault="0090357F">
      <w:pPr>
        <w:spacing w:after="120"/>
        <w:jc w:val="both"/>
      </w:pPr>
      <w:r w:rsidRPr="00CA5C76">
        <w:rPr>
          <w:i/>
          <w:iCs/>
          <w:color w:val="FF0000"/>
        </w:rPr>
        <w:t xml:space="preserve">(г. 4, подібний: Дав ти як знамено): </w:t>
      </w:r>
      <w:r w:rsidRPr="00CA5C76">
        <w:rPr>
          <w:color w:val="000000"/>
        </w:rPr>
        <w:t>Божественного пізнання* прийнявши осяяння,* просвітив єси, мудрий, очі серця твого,* і облуди морок відігнав єси розсудливо,* та ісповідав єси Христа* – всіх Господа, що плоть прийняв.* Від Нього, укріплюваний* силою духа, Хрисанте,* від мук вищим явився ти, всехвальний.</w:t>
      </w:r>
    </w:p>
    <w:p w:rsidR="0090357F" w:rsidRPr="00CA5C76" w:rsidRDefault="0090357F">
      <w:pPr>
        <w:widowControl w:val="0"/>
        <w:spacing w:after="120"/>
        <w:jc w:val="both"/>
      </w:pPr>
      <w:r w:rsidRPr="00CA5C76">
        <w:rPr>
          <w:i/>
          <w:color w:val="FF0000"/>
        </w:rPr>
        <w:t xml:space="preserve">Стих: </w:t>
      </w:r>
      <w:r w:rsidRPr="00CA5C76">
        <w:t>Бо в Господа милість і багате в нього ізбавління. Він ізбавить Ізраїля від усіх беззаконь його.</w:t>
      </w:r>
    </w:p>
    <w:p w:rsidR="0090357F" w:rsidRPr="00CA5C76" w:rsidRDefault="0090357F">
      <w:pPr>
        <w:spacing w:after="120"/>
        <w:jc w:val="both"/>
      </w:pPr>
      <w:r w:rsidRPr="00CA5C76">
        <w:rPr>
          <w:color w:val="000000"/>
        </w:rPr>
        <w:t>Божественного пізнання* прийнявши осяяння,* просвітив єси, мудрий, очі серця твого,* і облуди морок відігнав єси розсудливо,* та ісповідав єси Христа* – всіх Господа, що плоть прийняв.* Від Нього, укріплюваний* силою духа, Хрисанте,* від мук вищим явився ти, всехвальний.</w:t>
      </w:r>
    </w:p>
    <w:p w:rsidR="0090357F" w:rsidRPr="00CA5C76" w:rsidRDefault="0090357F">
      <w:pPr>
        <w:widowControl w:val="0"/>
        <w:spacing w:after="120"/>
        <w:jc w:val="center"/>
        <w:rPr>
          <w:b/>
          <w:color w:val="FF0000"/>
        </w:rPr>
      </w:pPr>
      <w:r w:rsidRPr="00CA5C76">
        <w:rPr>
          <w:b/>
          <w:i/>
          <w:color w:val="FF0000"/>
        </w:rPr>
        <w:t>Псалом 116</w:t>
      </w:r>
    </w:p>
    <w:p w:rsidR="0090357F" w:rsidRPr="00CA5C76" w:rsidRDefault="0090357F">
      <w:pPr>
        <w:widowControl w:val="0"/>
        <w:spacing w:after="120"/>
        <w:jc w:val="both"/>
      </w:pPr>
      <w:r w:rsidRPr="00CA5C76">
        <w:rPr>
          <w:i/>
          <w:color w:val="FF0000"/>
        </w:rPr>
        <w:t xml:space="preserve">Стих: </w:t>
      </w:r>
      <w:r w:rsidRPr="00CA5C76">
        <w:t>Хваліть Господа, всі народи, хваліть його, всі люди.</w:t>
      </w:r>
    </w:p>
    <w:p w:rsidR="0090357F" w:rsidRPr="00CA5C76" w:rsidRDefault="0090357F" w:rsidP="00F06846">
      <w:pPr>
        <w:pStyle w:val="NormalWeb"/>
        <w:spacing w:before="0" w:beforeAutospacing="0" w:after="120" w:afterAutospacing="0"/>
        <w:jc w:val="both"/>
      </w:pPr>
      <w:r w:rsidRPr="00CA5C76">
        <w:rPr>
          <w:color w:val="000000"/>
        </w:rPr>
        <w:t>Ворожі принади* і шал насолоди* як павутиння сприйняв ти.* Ставши ж у затворі похмурому,* сяйвом божественним озорився ти* і благовонням мисленним сповнився, стоячи посеред смороду,* і привів, як весільний управитель щонайкращий,* Христові невісту нескверну* – ту, що осквернити тебе поривалася.</w:t>
      </w:r>
    </w:p>
    <w:p w:rsidR="0090357F" w:rsidRPr="00CA5C76" w:rsidRDefault="0090357F">
      <w:pPr>
        <w:widowControl w:val="0"/>
        <w:spacing w:after="120"/>
        <w:jc w:val="both"/>
      </w:pPr>
      <w:r w:rsidRPr="00CA5C76">
        <w:rPr>
          <w:i/>
          <w:color w:val="FF0000"/>
        </w:rPr>
        <w:t xml:space="preserve">Стих: </w:t>
      </w:r>
      <w:r w:rsidRPr="00CA5C76">
        <w:t>Бо утвердилася милість його на нас і істина Господня перебуває на віки.</w:t>
      </w:r>
    </w:p>
    <w:p w:rsidR="0090357F" w:rsidRPr="00CA5C76" w:rsidRDefault="0090357F">
      <w:pPr>
        <w:spacing w:after="120"/>
        <w:jc w:val="both"/>
      </w:pPr>
      <w:r w:rsidRPr="00CA5C76">
        <w:rPr>
          <w:color w:val="000000"/>
        </w:rPr>
        <w:t>Зранившись прагненням* найсолодшим Сотворителя,* ти і від омани безбожжя остаточно ухилилася,* і в середині божественної весільної світлиці вмістилася,* невістою Христові ставши через многі муки тіла,* Даріє великоіменита,* божественне вмістилище Духа,* споборниць окрасо,* і дів оздобо.</w:t>
      </w:r>
    </w:p>
    <w:p w:rsidR="0090357F" w:rsidRPr="00CA5C76" w:rsidRDefault="0090357F" w:rsidP="00F06846">
      <w:pPr>
        <w:pStyle w:val="NormalWeb"/>
        <w:spacing w:before="0" w:beforeAutospacing="0" w:after="120" w:afterAutospacing="0"/>
        <w:jc w:val="both"/>
      </w:pPr>
      <w:r w:rsidRPr="00CA5C76">
        <w:rPr>
          <w:bCs/>
          <w:i/>
          <w:iCs/>
          <w:color w:val="FF0000"/>
        </w:rPr>
        <w:t>Слава і нині</w:t>
      </w:r>
      <w:r w:rsidRPr="00CA5C76">
        <w:rPr>
          <w:i/>
          <w:color w:val="FF0000"/>
        </w:rPr>
        <w:t xml:space="preserve">: </w:t>
      </w:r>
      <w:r w:rsidRPr="00CA5C76">
        <w:rPr>
          <w:color w:val="000000"/>
        </w:rPr>
        <w:t>Ба́чачи, як розпина́ють* Христа́ Чоловіколю́бця* і як бік Його́ протина́ють копіє́м,* Пречи́стая пла́чучи голоси́ла:* «Що це, Си́ну мій?* Що Тобі невдя́чні лю́ди воздали́ за бла́га, які Ти сотвори́в їм,* – і спіши́ш бездітною мене́ вчини́ти, Найлюбіший?* Вража́юся, Всемилосе́рдний,* Твоє́му власновільному розп’я́ттю!»</w:t>
      </w:r>
    </w:p>
    <w:p w:rsidR="0090357F" w:rsidRPr="00CA5C76" w:rsidRDefault="0090357F">
      <w:pPr>
        <w:spacing w:after="120"/>
        <w:jc w:val="both"/>
      </w:pPr>
      <w:r w:rsidRPr="00CA5C76">
        <w:t xml:space="preserve"> </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Вхід</w:t>
      </w:r>
    </w:p>
    <w:p w:rsidR="0090357F" w:rsidRPr="00CA5C76" w:rsidRDefault="0090357F">
      <w:pPr>
        <w:widowControl w:val="0"/>
        <w:spacing w:after="120"/>
        <w:jc w:val="center"/>
        <w:rPr>
          <w:b/>
          <w:color w:val="FF0000"/>
        </w:rPr>
      </w:pPr>
      <w:r w:rsidRPr="00CA5C76">
        <w:rPr>
          <w:b/>
          <w:i/>
          <w:color w:val="FF0000"/>
        </w:rPr>
        <w:t>Молитва входу</w:t>
      </w:r>
    </w:p>
    <w:p w:rsidR="0090357F" w:rsidRPr="00CA5C76" w:rsidRDefault="0090357F">
      <w:pPr>
        <w:widowControl w:val="0"/>
        <w:spacing w:after="120"/>
        <w:jc w:val="both"/>
      </w:pPr>
      <w:r w:rsidRPr="00CA5C76">
        <w:rPr>
          <w:i/>
          <w:color w:val="FF0000"/>
        </w:rPr>
        <w:t>Диякон:</w:t>
      </w:r>
      <w:r w:rsidRPr="00CA5C76">
        <w:rPr>
          <w:color w:val="FF0000"/>
        </w:rPr>
        <w:t xml:space="preserve"> </w:t>
      </w:r>
      <w:r w:rsidRPr="00CA5C76">
        <w:t>Господеві помолімся.</w:t>
      </w:r>
    </w:p>
    <w:p w:rsidR="0090357F" w:rsidRPr="00CA5C76" w:rsidRDefault="0090357F">
      <w:pPr>
        <w:widowControl w:val="0"/>
        <w:spacing w:after="120"/>
        <w:jc w:val="both"/>
      </w:pPr>
      <w:r w:rsidRPr="00CA5C76">
        <w:rPr>
          <w:i/>
          <w:color w:val="FF0000"/>
        </w:rPr>
        <w:t>Священик:</w:t>
      </w:r>
      <w:r w:rsidRPr="00CA5C76">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90357F" w:rsidRPr="00CA5C76" w:rsidRDefault="0090357F">
      <w:pPr>
        <w:widowControl w:val="0"/>
        <w:spacing w:after="120"/>
        <w:jc w:val="both"/>
      </w:pPr>
      <w:r w:rsidRPr="00CA5C76">
        <w:t>Бо Тобі належить усяка слава, честь, і поклоніння, Отцю, і Сину, і Святому Духові, нині і повсякчас, і на віки віків. Амінь.</w:t>
      </w:r>
    </w:p>
    <w:p w:rsidR="0090357F" w:rsidRPr="00CA5C76" w:rsidRDefault="0090357F">
      <w:pPr>
        <w:widowControl w:val="0"/>
        <w:spacing w:after="120"/>
      </w:pPr>
      <w:r w:rsidRPr="00CA5C76">
        <w:rPr>
          <w:i/>
          <w:color w:val="FF0000"/>
        </w:rPr>
        <w:t>Диякон:</w:t>
      </w:r>
      <w:r w:rsidRPr="00CA5C76">
        <w:rPr>
          <w:color w:val="FF0000"/>
        </w:rPr>
        <w:t xml:space="preserve"> </w:t>
      </w:r>
      <w:r w:rsidRPr="00CA5C76">
        <w:t>Премудрість, прості.</w:t>
      </w:r>
    </w:p>
    <w:p w:rsidR="0090357F" w:rsidRPr="00CA5C76" w:rsidRDefault="0090357F">
      <w:pPr>
        <w:widowControl w:val="0"/>
        <w:spacing w:after="120"/>
        <w:jc w:val="center"/>
        <w:rPr>
          <w:b/>
          <w:color w:val="FF0000"/>
        </w:rPr>
      </w:pPr>
      <w:r w:rsidRPr="00CA5C76">
        <w:rPr>
          <w:b/>
          <w:i/>
          <w:color w:val="FF0000"/>
        </w:rPr>
        <w:t>«Світло тихе»</w:t>
      </w:r>
    </w:p>
    <w:p w:rsidR="0090357F" w:rsidRPr="00CA5C76" w:rsidRDefault="0090357F">
      <w:pPr>
        <w:widowControl w:val="0"/>
        <w:spacing w:after="120"/>
        <w:jc w:val="both"/>
      </w:pPr>
      <w:r w:rsidRPr="00CA5C76">
        <w:rPr>
          <w:bCs/>
          <w:i/>
          <w:color w:val="FF0000"/>
        </w:rPr>
        <w:t>Вірні:</w:t>
      </w:r>
      <w:r w:rsidRPr="00CA5C76">
        <w:rPr>
          <w:bCs/>
        </w:rPr>
        <w:t xml:space="preserve"> </w:t>
      </w:r>
      <w:r w:rsidRPr="00CA5C76">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90357F" w:rsidRPr="00CA5C76" w:rsidRDefault="0090357F">
      <w:pPr>
        <w:widowControl w:val="0"/>
        <w:spacing w:after="120"/>
      </w:pPr>
      <w:r w:rsidRPr="00CA5C76">
        <w:rPr>
          <w:i/>
          <w:color w:val="FF0000"/>
        </w:rPr>
        <w:t>Диякон:</w:t>
      </w:r>
      <w:r w:rsidRPr="00CA5C76">
        <w:rPr>
          <w:color w:val="FF0000"/>
        </w:rPr>
        <w:t xml:space="preserve"> </w:t>
      </w:r>
      <w:r w:rsidRPr="00CA5C76">
        <w:t xml:space="preserve">Будьмо уважні. </w:t>
      </w:r>
    </w:p>
    <w:p w:rsidR="0090357F" w:rsidRPr="00CA5C76" w:rsidRDefault="0090357F">
      <w:pPr>
        <w:widowControl w:val="0"/>
        <w:spacing w:after="120"/>
      </w:pPr>
      <w:r w:rsidRPr="00CA5C76">
        <w:rPr>
          <w:i/>
          <w:color w:val="FF0000"/>
        </w:rPr>
        <w:t>Священик:</w:t>
      </w:r>
      <w:r w:rsidRPr="00CA5C76">
        <w:t xml:space="preserve"> Мир всім.</w:t>
      </w:r>
    </w:p>
    <w:p w:rsidR="0090357F" w:rsidRPr="00CA5C76" w:rsidRDefault="0090357F" w:rsidP="00415582">
      <w:pPr>
        <w:widowControl w:val="0"/>
        <w:spacing w:after="120"/>
        <w:jc w:val="both"/>
      </w:pPr>
      <w:r w:rsidRPr="00CA5C76">
        <w:rPr>
          <w:i/>
          <w:color w:val="FF0000"/>
        </w:rPr>
        <w:t>Диякон:</w:t>
      </w:r>
      <w:r w:rsidRPr="00CA5C76">
        <w:rPr>
          <w:color w:val="FF0000"/>
        </w:rPr>
        <w:t xml:space="preserve"> </w:t>
      </w:r>
      <w:r w:rsidRPr="00CA5C76">
        <w:t xml:space="preserve">Премудрість. Будьмо уважні. </w:t>
      </w:r>
    </w:p>
    <w:p w:rsidR="0090357F" w:rsidRPr="00CA5C76" w:rsidRDefault="0090357F" w:rsidP="006E6022">
      <w:pPr>
        <w:pStyle w:val="Heading3"/>
        <w:spacing w:after="120"/>
        <w:rPr>
          <w:rFonts w:ascii="Times New Roman" w:hAnsi="Times New Roman"/>
          <w:b/>
          <w:i/>
          <w:color w:val="FF0000"/>
          <w:sz w:val="24"/>
          <w:szCs w:val="24"/>
          <w:lang w:val="uk-UA"/>
        </w:rPr>
      </w:pPr>
      <w:r w:rsidRPr="00CA5C76">
        <w:rPr>
          <w:rFonts w:ascii="Times New Roman" w:hAnsi="Times New Roman"/>
          <w:bCs/>
          <w:i/>
          <w:color w:val="FF0000"/>
          <w:sz w:val="24"/>
          <w:szCs w:val="24"/>
          <w:lang w:val="uk-UA"/>
        </w:rPr>
        <w:t>Прокімен г. 8:</w:t>
      </w:r>
      <w:r w:rsidRPr="00CA5C76">
        <w:rPr>
          <w:rFonts w:ascii="Times New Roman" w:hAnsi="Times New Roman"/>
          <w:b/>
          <w:i/>
          <w:color w:val="FF0000"/>
          <w:sz w:val="24"/>
          <w:szCs w:val="24"/>
          <w:lang w:val="uk-UA"/>
        </w:rPr>
        <w:t xml:space="preserve"> </w:t>
      </w:r>
      <w:r w:rsidRPr="00CA5C76">
        <w:rPr>
          <w:rFonts w:ascii="Times New Roman" w:hAnsi="Times New Roman"/>
          <w:bCs/>
          <w:iCs/>
          <w:color w:val="auto"/>
          <w:sz w:val="24"/>
          <w:szCs w:val="24"/>
          <w:lang w:val="uk-UA"/>
        </w:rPr>
        <w:t xml:space="preserve">Помоліться і воздайте Господові Богу нашому </w:t>
      </w:r>
      <w:r w:rsidRPr="00CA5C76">
        <w:rPr>
          <w:rFonts w:ascii="Times New Roman" w:hAnsi="Times New Roman"/>
          <w:bCs/>
          <w:i/>
          <w:color w:val="FF0000"/>
          <w:sz w:val="24"/>
          <w:szCs w:val="24"/>
          <w:lang w:val="uk-UA"/>
        </w:rPr>
        <w:t>(Пс. 75: 12).</w:t>
      </w:r>
    </w:p>
    <w:p w:rsidR="0090357F" w:rsidRPr="00CA5C76" w:rsidRDefault="0090357F" w:rsidP="006E6022">
      <w:pPr>
        <w:pStyle w:val="Heading3"/>
        <w:spacing w:before="0" w:after="120"/>
        <w:rPr>
          <w:rFonts w:ascii="Times New Roman" w:hAnsi="Times New Roman"/>
          <w:bCs/>
          <w:iCs/>
          <w:color w:val="auto"/>
          <w:sz w:val="24"/>
          <w:szCs w:val="24"/>
          <w:lang w:val="uk-UA"/>
        </w:rPr>
      </w:pPr>
      <w:r w:rsidRPr="00CA5C76">
        <w:rPr>
          <w:rFonts w:ascii="Times New Roman" w:hAnsi="Times New Roman"/>
          <w:bCs/>
          <w:iCs/>
          <w:color w:val="FF0000"/>
          <w:sz w:val="24"/>
          <w:szCs w:val="24"/>
          <w:lang w:val="uk-UA"/>
        </w:rPr>
        <w:t>Стих:</w:t>
      </w:r>
      <w:r w:rsidRPr="00CA5C76">
        <w:rPr>
          <w:rFonts w:ascii="Times New Roman" w:hAnsi="Times New Roman"/>
          <w:bCs/>
          <w:iCs/>
          <w:color w:val="auto"/>
          <w:sz w:val="24"/>
          <w:szCs w:val="24"/>
          <w:lang w:val="uk-UA"/>
        </w:rPr>
        <w:t xml:space="preserve"> Відомий у Юдеї Бог, в Ізраїлі велике ім'я Його </w:t>
      </w:r>
      <w:r w:rsidRPr="00CA5C76">
        <w:rPr>
          <w:rFonts w:ascii="Times New Roman" w:hAnsi="Times New Roman"/>
          <w:bCs/>
          <w:i/>
          <w:color w:val="FF0000"/>
          <w:sz w:val="24"/>
          <w:szCs w:val="24"/>
          <w:lang w:val="uk-UA"/>
        </w:rPr>
        <w:t>(Пс. 75.2).</w:t>
      </w:r>
    </w:p>
    <w:p w:rsidR="0090357F" w:rsidRPr="00CA5C76" w:rsidRDefault="0090357F" w:rsidP="006E6022">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Читання книг Старого завіту</w:t>
      </w:r>
    </w:p>
    <w:p w:rsidR="0090357F" w:rsidRPr="00CA5C76" w:rsidRDefault="0090357F">
      <w:pPr>
        <w:widowControl w:val="0"/>
        <w:spacing w:after="120"/>
      </w:pPr>
      <w:r w:rsidRPr="00CA5C76">
        <w:rPr>
          <w:i/>
          <w:color w:val="FF0000"/>
        </w:rPr>
        <w:t>Диякон:</w:t>
      </w:r>
      <w:r w:rsidRPr="00CA5C76">
        <w:rPr>
          <w:color w:val="FF0000"/>
        </w:rPr>
        <w:t xml:space="preserve"> </w:t>
      </w:r>
      <w:r w:rsidRPr="00CA5C76">
        <w:t xml:space="preserve">Премудрість. </w:t>
      </w:r>
    </w:p>
    <w:p w:rsidR="0090357F" w:rsidRPr="00CA5C76" w:rsidRDefault="0090357F">
      <w:pPr>
        <w:widowControl w:val="0"/>
        <w:spacing w:after="120"/>
      </w:pPr>
      <w:r w:rsidRPr="00CA5C76">
        <w:rPr>
          <w:i/>
          <w:color w:val="FF0000"/>
        </w:rPr>
        <w:t>Читець:</w:t>
      </w:r>
      <w:r w:rsidRPr="00CA5C76">
        <w:rPr>
          <w:b/>
        </w:rPr>
        <w:t xml:space="preserve"> З книги Буття читання.</w:t>
      </w:r>
    </w:p>
    <w:p w:rsidR="0090357F" w:rsidRPr="00CA5C76" w:rsidRDefault="0090357F">
      <w:pPr>
        <w:widowControl w:val="0"/>
        <w:spacing w:after="120"/>
      </w:pPr>
      <w:r w:rsidRPr="00CA5C76">
        <w:rPr>
          <w:i/>
          <w:color w:val="FF0000"/>
        </w:rPr>
        <w:t>Диякон:</w:t>
      </w:r>
      <w:r w:rsidRPr="00CA5C76">
        <w:rPr>
          <w:color w:val="FF0000"/>
        </w:rPr>
        <w:t xml:space="preserve"> </w:t>
      </w:r>
      <w:r w:rsidRPr="00CA5C76">
        <w:t>Будьмо уважні.</w:t>
      </w:r>
    </w:p>
    <w:p w:rsidR="0090357F" w:rsidRPr="00CA5C76" w:rsidRDefault="0090357F">
      <w:pPr>
        <w:spacing w:after="120"/>
        <w:jc w:val="both"/>
        <w:rPr>
          <w:iCs/>
          <w:color w:val="FF0000"/>
        </w:rPr>
      </w:pPr>
      <w:r w:rsidRPr="00CA5C76">
        <w:rPr>
          <w:iCs/>
          <w:color w:val="000000"/>
        </w:rPr>
        <w:t xml:space="preserve">Такі то були родини синів Ноя за їхніми родами та за їхніми племенами; від них розповсюдились народи по землі після потопу. Уся земля мала одну мову й одні слова. І сталося, що люди, пересуваючися зі сходу, знайшли рівнину в Шінеар-краю й осілись там. Вони сказали один до одного; «Нумо лишень робити цеглу та випалювати її». І була цегла їм за камінь, а земляна смола за заправу. Та й сказали: «Ану збудуймо собі місто й вежу з верхом до неба та й утворім собі ім’я, щоб ми не розпорошувались по всій землі». Тоді зійшов Господь побачити місто й вежу, що їх сини чоловічі будували і мовив Господь: «Оце вони один народ і мова в них усіх одна, і це щойно початок їхньої праці: тож що вони не задумають, не буде їм важко зробити. Отож зійдімо наниз і помішаймо там їх мову, щоб не розуміли одне одного». І розсіяв їх Господь звідтіля по всій землі, й вони перестали будувати місто. Тому то названо його Бабел (Вавилон), бо там Господь помішав мову всієї землі й звідти розсіяв їх Господь по всій землі. </w:t>
      </w:r>
      <w:r w:rsidRPr="00CA5C76">
        <w:rPr>
          <w:i/>
          <w:color w:val="FF0000"/>
        </w:rPr>
        <w:t>(Буття. 10:32 – 11:9)</w:t>
      </w:r>
    </w:p>
    <w:p w:rsidR="0090357F" w:rsidRPr="00CA5C76" w:rsidRDefault="0090357F" w:rsidP="006E6022">
      <w:pPr>
        <w:widowControl w:val="0"/>
        <w:spacing w:after="120"/>
        <w:rPr>
          <w:i/>
          <w:color w:val="FF0000"/>
        </w:rPr>
      </w:pPr>
      <w:r w:rsidRPr="00CA5C76">
        <w:rPr>
          <w:i/>
          <w:color w:val="FF0000"/>
        </w:rPr>
        <w:t xml:space="preserve">Прокімен гл. 8: </w:t>
      </w:r>
      <w:r w:rsidRPr="00CA5C76">
        <w:rPr>
          <w:iCs/>
        </w:rPr>
        <w:t xml:space="preserve">Голосом моїм до Господа я візвав, голосом моїм до Господа, і вислухав мене. </w:t>
      </w:r>
      <w:r w:rsidRPr="00CA5C76">
        <w:rPr>
          <w:i/>
          <w:color w:val="FF0000"/>
        </w:rPr>
        <w:t>(Пс. 76.2).</w:t>
      </w:r>
    </w:p>
    <w:p w:rsidR="0090357F" w:rsidRPr="00CA5C76" w:rsidRDefault="0090357F" w:rsidP="006E6022">
      <w:pPr>
        <w:widowControl w:val="0"/>
        <w:spacing w:after="120"/>
        <w:rPr>
          <w:iCs/>
        </w:rPr>
      </w:pPr>
      <w:r w:rsidRPr="00CA5C76">
        <w:rPr>
          <w:i/>
          <w:color w:val="FF0000"/>
        </w:rPr>
        <w:t>Стих:</w:t>
      </w:r>
      <w:r w:rsidRPr="00CA5C76">
        <w:rPr>
          <w:iCs/>
        </w:rPr>
        <w:t xml:space="preserve"> Удень скорботи моєї шукав я Бога. </w:t>
      </w:r>
      <w:r w:rsidRPr="00CA5C76">
        <w:rPr>
          <w:i/>
          <w:color w:val="FF0000"/>
        </w:rPr>
        <w:t>(Пс.76:3).</w:t>
      </w:r>
    </w:p>
    <w:p w:rsidR="0090357F" w:rsidRPr="00CA5C76" w:rsidRDefault="0090357F" w:rsidP="006E6022">
      <w:pPr>
        <w:widowControl w:val="0"/>
        <w:spacing w:after="120"/>
      </w:pPr>
      <w:r w:rsidRPr="00CA5C76">
        <w:rPr>
          <w:i/>
          <w:color w:val="FF0000"/>
        </w:rPr>
        <w:t>Диякон:</w:t>
      </w:r>
      <w:r w:rsidRPr="00CA5C76">
        <w:rPr>
          <w:color w:val="FF0000"/>
        </w:rPr>
        <w:t xml:space="preserve"> </w:t>
      </w:r>
      <w:r w:rsidRPr="00CA5C76">
        <w:t>Повеліте.</w:t>
      </w:r>
    </w:p>
    <w:p w:rsidR="0090357F" w:rsidRPr="00CA5C76" w:rsidRDefault="0090357F">
      <w:pPr>
        <w:widowControl w:val="0"/>
        <w:spacing w:after="120"/>
        <w:rPr>
          <w:i/>
          <w:color w:val="FF0000"/>
        </w:rPr>
      </w:pPr>
      <w:r w:rsidRPr="00CA5C76">
        <w:rPr>
          <w:i/>
          <w:color w:val="FF0000"/>
        </w:rPr>
        <w:t>Священик, держачи свічник і кадильницю і дивлячись на престол, чинить знак хреста і співає:</w:t>
      </w:r>
    </w:p>
    <w:p w:rsidR="0090357F" w:rsidRPr="00CA5C76" w:rsidRDefault="0090357F">
      <w:pPr>
        <w:widowControl w:val="0"/>
        <w:spacing w:after="120"/>
        <w:jc w:val="both"/>
      </w:pPr>
      <w:r w:rsidRPr="00CA5C76">
        <w:t>Премудрість, прості.</w:t>
      </w:r>
    </w:p>
    <w:p w:rsidR="0090357F" w:rsidRPr="00CA5C76" w:rsidRDefault="0090357F">
      <w:pPr>
        <w:widowControl w:val="0"/>
        <w:spacing w:after="120"/>
        <w:rPr>
          <w:i/>
          <w:color w:val="FF0000"/>
        </w:rPr>
      </w:pPr>
      <w:r w:rsidRPr="00CA5C76">
        <w:rPr>
          <w:i/>
          <w:color w:val="FF0000"/>
        </w:rPr>
        <w:t>Обернувшись до народу, знову чинить знак хреста і співає:</w:t>
      </w:r>
    </w:p>
    <w:p w:rsidR="0090357F" w:rsidRPr="00CA5C76" w:rsidRDefault="0090357F">
      <w:pPr>
        <w:widowControl w:val="0"/>
        <w:spacing w:after="120"/>
        <w:jc w:val="both"/>
      </w:pPr>
      <w:r w:rsidRPr="00CA5C76">
        <w:t>Світло Христове просвіщає всіх.</w:t>
      </w:r>
    </w:p>
    <w:p w:rsidR="0090357F" w:rsidRPr="00CA5C76" w:rsidRDefault="0090357F">
      <w:pPr>
        <w:widowControl w:val="0"/>
        <w:spacing w:after="120"/>
        <w:rPr>
          <w:b/>
          <w:i/>
          <w:color w:val="FF0000"/>
        </w:rPr>
      </w:pPr>
      <w:r w:rsidRPr="00CA5C76">
        <w:rPr>
          <w:b/>
          <w:i/>
          <w:color w:val="FF0000"/>
        </w:rPr>
        <w:t>Ми робимо три доземні поклони.</w:t>
      </w:r>
    </w:p>
    <w:p w:rsidR="0090357F" w:rsidRPr="00CA5C76" w:rsidRDefault="0090357F">
      <w:pPr>
        <w:widowControl w:val="0"/>
        <w:spacing w:after="120"/>
        <w:rPr>
          <w:b/>
        </w:rPr>
      </w:pPr>
      <w:r w:rsidRPr="00CA5C76">
        <w:rPr>
          <w:i/>
          <w:color w:val="FF0000"/>
        </w:rPr>
        <w:t>Читець:</w:t>
      </w:r>
      <w:r w:rsidRPr="00CA5C76">
        <w:rPr>
          <w:b/>
        </w:rPr>
        <w:t xml:space="preserve"> З книги Приповідок читання</w:t>
      </w:r>
    </w:p>
    <w:p w:rsidR="0090357F" w:rsidRPr="00CA5C76" w:rsidRDefault="0090357F">
      <w:pPr>
        <w:widowControl w:val="0"/>
        <w:spacing w:after="120"/>
      </w:pPr>
      <w:r w:rsidRPr="00CA5C76">
        <w:rPr>
          <w:i/>
          <w:color w:val="FF0000"/>
        </w:rPr>
        <w:t>Диякон:</w:t>
      </w:r>
      <w:r w:rsidRPr="00CA5C76">
        <w:rPr>
          <w:color w:val="FF0000"/>
        </w:rPr>
        <w:t xml:space="preserve"> </w:t>
      </w:r>
      <w:r w:rsidRPr="00CA5C76">
        <w:t>Будьмо уважні.</w:t>
      </w:r>
    </w:p>
    <w:p w:rsidR="0090357F" w:rsidRPr="00CA5C76" w:rsidRDefault="0090357F">
      <w:pPr>
        <w:widowControl w:val="0"/>
        <w:spacing w:after="120"/>
        <w:jc w:val="both"/>
      </w:pPr>
      <w:r w:rsidRPr="00CA5C76">
        <w:t xml:space="preserve">Як здійсниться бажання, душа радіє; від зла відвертатись - то для дурних осоружно. Хто ходить з мудрими, сам стає мудрим; а хто приятелює з дурним, - той зледачіє. Грішних переслідує нещастя, а добро - нагорода праведним. Добрий свою спадщину онукам залишає, а майно грішника для праведника бережеться. Цілина бідних родить багато збіжжя; за браком правосуддя не один гине. Хто щадить різки, ненавидить сина; хто ж його любить, той завчасу карає. Праведний їсть собі досхочу, а живіт злих терпітиме нестачу. Мудрість будує свій будинок, а дурнота його руйнує власними руками. Хто ходить просто, Господа боїться; чиї ж криві дороги, той ним гордує. В устах дурного - бич гордині; а губи мудрих їх оберігають. Де волів немає, там порожні ясла; де бики сильні, там урожай великий. Правдивий свідок неправди не говорить; фальшивий свідок брехнями дихає. Шукає мудрости насмішник, та даремно, а для розумного знання річ легка </w:t>
      </w:r>
      <w:r w:rsidRPr="00CA5C76">
        <w:rPr>
          <w:i/>
          <w:iCs/>
          <w:color w:val="FF0000"/>
        </w:rPr>
        <w:t>(Прип. 13:20 -14:6)</w:t>
      </w:r>
    </w:p>
    <w:p w:rsidR="0090357F" w:rsidRPr="00CA5C76" w:rsidRDefault="0090357F">
      <w:pPr>
        <w:widowControl w:val="0"/>
        <w:spacing w:after="120"/>
        <w:jc w:val="both"/>
        <w:rPr>
          <w:i/>
          <w:color w:val="FF0000"/>
        </w:rPr>
      </w:pPr>
      <w:r w:rsidRPr="00CA5C76">
        <w:rPr>
          <w:i/>
          <w:color w:val="FF0000"/>
        </w:rPr>
        <w:t xml:space="preserve">Читець читає </w:t>
      </w:r>
      <w:r w:rsidRPr="00CA5C76">
        <w:rPr>
          <w:b/>
          <w:i/>
          <w:color w:val="FF0000"/>
        </w:rPr>
        <w:t>паремію</w:t>
      </w:r>
      <w:r w:rsidRPr="00CA5C76">
        <w:rPr>
          <w:i/>
          <w:color w:val="FF0000"/>
        </w:rPr>
        <w:t>. Якщо на другий день є свято або полиєлей, читається паремії празника або святого.</w:t>
      </w:r>
    </w:p>
    <w:p w:rsidR="0090357F" w:rsidRPr="00CA5C76" w:rsidRDefault="0090357F">
      <w:pPr>
        <w:widowControl w:val="0"/>
        <w:spacing w:after="120"/>
      </w:pPr>
      <w:r w:rsidRPr="00CA5C76">
        <w:rPr>
          <w:i/>
          <w:color w:val="FF0000"/>
        </w:rPr>
        <w:t>Священик:</w:t>
      </w:r>
      <w:r w:rsidRPr="00CA5C76">
        <w:rPr>
          <w:i/>
        </w:rPr>
        <w:t xml:space="preserve"> </w:t>
      </w:r>
      <w:r w:rsidRPr="00CA5C76">
        <w:t>Мир Тобі</w:t>
      </w:r>
      <w:r w:rsidRPr="00CA5C76">
        <w:rPr>
          <w:i/>
        </w:rPr>
        <w:t>.</w:t>
      </w:r>
    </w:p>
    <w:p w:rsidR="0090357F" w:rsidRPr="00CA5C76" w:rsidRDefault="0090357F">
      <w:pPr>
        <w:widowControl w:val="0"/>
        <w:spacing w:after="120"/>
        <w:jc w:val="both"/>
      </w:pPr>
      <w:r w:rsidRPr="00CA5C76">
        <w:rPr>
          <w:i/>
          <w:color w:val="FF0000"/>
        </w:rPr>
        <w:t>Диякон:</w:t>
      </w:r>
      <w:r w:rsidRPr="00CA5C76">
        <w:rPr>
          <w:color w:val="FF0000"/>
        </w:rPr>
        <w:t xml:space="preserve"> </w:t>
      </w:r>
      <w:r w:rsidRPr="00CA5C76">
        <w:t>Премудрість.</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«Нехай направиться»</w:t>
      </w:r>
    </w:p>
    <w:p w:rsidR="0090357F" w:rsidRPr="00CA5C76" w:rsidRDefault="0090357F">
      <w:pPr>
        <w:widowControl w:val="0"/>
        <w:spacing w:after="120"/>
        <w:rPr>
          <w:i/>
          <w:color w:val="FF0000"/>
        </w:rPr>
      </w:pPr>
      <w:r w:rsidRPr="00CA5C76">
        <w:rPr>
          <w:i/>
          <w:color w:val="FF0000"/>
        </w:rPr>
        <w:t>Священик від передньої сторони престолу співає:</w:t>
      </w:r>
    </w:p>
    <w:p w:rsidR="0090357F" w:rsidRPr="00CA5C76" w:rsidRDefault="0090357F">
      <w:pPr>
        <w:widowControl w:val="0"/>
        <w:spacing w:after="120"/>
        <w:jc w:val="both"/>
      </w:pPr>
      <w:r w:rsidRPr="00CA5C76">
        <w:t>Нехай направиться молитва моя, як кадило, перед тобою, підношення рук моїх, жертва вечірняя.</w:t>
      </w:r>
    </w:p>
    <w:p w:rsidR="0090357F" w:rsidRPr="00CA5C76" w:rsidRDefault="0090357F">
      <w:pPr>
        <w:widowControl w:val="0"/>
        <w:spacing w:after="120"/>
        <w:jc w:val="both"/>
      </w:pPr>
      <w:r w:rsidRPr="00CA5C76">
        <w:rPr>
          <w:i/>
          <w:color w:val="FF0000"/>
        </w:rPr>
        <w:t>Вірні:</w:t>
      </w:r>
      <w:r w:rsidRPr="00CA5C76">
        <w:rPr>
          <w:b/>
        </w:rPr>
        <w:t xml:space="preserve"> Нехай направиться молитва моя, як кадило, перед тобою, підношення рук моїх, жертва вечірняя.</w:t>
      </w:r>
    </w:p>
    <w:p w:rsidR="0090357F" w:rsidRPr="00CA5C76" w:rsidRDefault="0090357F">
      <w:pPr>
        <w:widowControl w:val="0"/>
        <w:spacing w:after="120"/>
        <w:rPr>
          <w:i/>
          <w:color w:val="FF0000"/>
        </w:rPr>
      </w:pPr>
      <w:r w:rsidRPr="00CA5C76">
        <w:rPr>
          <w:i/>
          <w:color w:val="FF0000"/>
        </w:rPr>
        <w:t>Священик, стоячи з правої сторони, співає перший вірш:</w:t>
      </w:r>
    </w:p>
    <w:p w:rsidR="0090357F" w:rsidRPr="00CA5C76" w:rsidRDefault="0090357F">
      <w:pPr>
        <w:widowControl w:val="0"/>
        <w:spacing w:after="120"/>
        <w:jc w:val="both"/>
      </w:pPr>
      <w:r w:rsidRPr="00CA5C76">
        <w:t>Господи, візвав я до Тебе, вислухай мене. Почуй голос моління мого, коли я взиваю до Тебе.</w:t>
      </w:r>
    </w:p>
    <w:p w:rsidR="0090357F" w:rsidRPr="00CA5C76" w:rsidRDefault="0090357F">
      <w:pPr>
        <w:widowControl w:val="0"/>
        <w:spacing w:after="120"/>
        <w:jc w:val="both"/>
      </w:pPr>
      <w:r w:rsidRPr="00CA5C76">
        <w:rPr>
          <w:i/>
          <w:color w:val="FF0000"/>
        </w:rPr>
        <w:t>Вірні:</w:t>
      </w:r>
      <w:r w:rsidRPr="00CA5C76">
        <w:rPr>
          <w:b/>
        </w:rPr>
        <w:t xml:space="preserve"> Нехай направиться...</w:t>
      </w:r>
    </w:p>
    <w:p w:rsidR="0090357F" w:rsidRPr="00CA5C76" w:rsidRDefault="0090357F">
      <w:pPr>
        <w:widowControl w:val="0"/>
        <w:spacing w:after="120"/>
        <w:rPr>
          <w:i/>
          <w:color w:val="FF0000"/>
        </w:rPr>
      </w:pPr>
      <w:r w:rsidRPr="00CA5C76">
        <w:rPr>
          <w:i/>
          <w:color w:val="FF0000"/>
        </w:rPr>
        <w:t>Священик, стоячи ззаду престолу, співає другий вірш:</w:t>
      </w:r>
    </w:p>
    <w:p w:rsidR="0090357F" w:rsidRPr="00CA5C76" w:rsidRDefault="0090357F">
      <w:pPr>
        <w:spacing w:after="120"/>
        <w:jc w:val="both"/>
      </w:pPr>
      <w:r w:rsidRPr="00CA5C76">
        <w:t>Положи, Господи, охорону устам моїм і двері огороди губам моїм.</w:t>
      </w:r>
    </w:p>
    <w:p w:rsidR="0090357F" w:rsidRPr="00CA5C76" w:rsidRDefault="0090357F">
      <w:pPr>
        <w:widowControl w:val="0"/>
        <w:spacing w:after="120"/>
        <w:jc w:val="both"/>
      </w:pPr>
      <w:r w:rsidRPr="00CA5C76">
        <w:rPr>
          <w:i/>
          <w:color w:val="FF0000"/>
        </w:rPr>
        <w:t>Вірні:</w:t>
      </w:r>
      <w:r w:rsidRPr="00CA5C76">
        <w:t xml:space="preserve"> </w:t>
      </w:r>
      <w:r w:rsidRPr="00CA5C76">
        <w:rPr>
          <w:b/>
        </w:rPr>
        <w:t>Нехай направиться...</w:t>
      </w:r>
    </w:p>
    <w:p w:rsidR="0090357F" w:rsidRPr="00CA5C76" w:rsidRDefault="0090357F">
      <w:pPr>
        <w:widowControl w:val="0"/>
        <w:spacing w:after="120"/>
        <w:rPr>
          <w:i/>
          <w:color w:val="FF0000"/>
        </w:rPr>
      </w:pPr>
      <w:r w:rsidRPr="00CA5C76">
        <w:rPr>
          <w:i/>
          <w:color w:val="FF0000"/>
        </w:rPr>
        <w:t>Священик, з лівої сторони, співає третій вірш:</w:t>
      </w:r>
    </w:p>
    <w:p w:rsidR="0090357F" w:rsidRPr="00CA5C76" w:rsidRDefault="0090357F">
      <w:pPr>
        <w:widowControl w:val="0"/>
        <w:spacing w:after="120"/>
        <w:jc w:val="both"/>
      </w:pPr>
      <w:r w:rsidRPr="00CA5C76">
        <w:t>Не наклони серця мого до словес лукавства, щоб вигадувати приводи для гріхів.</w:t>
      </w:r>
    </w:p>
    <w:p w:rsidR="0090357F" w:rsidRPr="00CA5C76" w:rsidRDefault="0090357F">
      <w:pPr>
        <w:widowControl w:val="0"/>
        <w:spacing w:after="120"/>
        <w:jc w:val="both"/>
      </w:pPr>
      <w:r w:rsidRPr="00CA5C76">
        <w:rPr>
          <w:i/>
          <w:color w:val="FF0000"/>
        </w:rPr>
        <w:t>Вірні:</w:t>
      </w:r>
      <w:r w:rsidRPr="00CA5C76">
        <w:rPr>
          <w:b/>
        </w:rPr>
        <w:t xml:space="preserve"> Нехай направиться...</w:t>
      </w:r>
    </w:p>
    <w:p w:rsidR="0090357F" w:rsidRPr="00CA5C76" w:rsidRDefault="0090357F">
      <w:pPr>
        <w:widowControl w:val="0"/>
        <w:spacing w:after="120"/>
        <w:rPr>
          <w:i/>
          <w:color w:val="FF0000"/>
        </w:rPr>
      </w:pPr>
      <w:r w:rsidRPr="00CA5C76">
        <w:rPr>
          <w:i/>
          <w:color w:val="FF0000"/>
        </w:rPr>
        <w:t>Священик, з передньої сторони престолу:</w:t>
      </w:r>
    </w:p>
    <w:p w:rsidR="0090357F" w:rsidRPr="00CA5C76" w:rsidRDefault="0090357F">
      <w:pPr>
        <w:widowControl w:val="0"/>
        <w:spacing w:after="120"/>
      </w:pPr>
      <w:r w:rsidRPr="00CA5C76">
        <w:t>Нехай направиться молитва моя, як кадило, перед тобою.</w:t>
      </w:r>
    </w:p>
    <w:p w:rsidR="0090357F" w:rsidRPr="00CA5C76" w:rsidRDefault="0090357F">
      <w:pPr>
        <w:widowControl w:val="0"/>
        <w:spacing w:after="120"/>
      </w:pPr>
      <w:r w:rsidRPr="00CA5C76">
        <w:rPr>
          <w:i/>
          <w:color w:val="FF0000"/>
        </w:rPr>
        <w:t>Вірні:</w:t>
      </w:r>
      <w:r w:rsidRPr="00CA5C76">
        <w:rPr>
          <w:b/>
        </w:rPr>
        <w:t xml:space="preserve"> Підношення рук моїх, жертва вечірняя.</w:t>
      </w:r>
    </w:p>
    <w:p w:rsidR="0090357F" w:rsidRPr="00CA5C76" w:rsidRDefault="0090357F">
      <w:pPr>
        <w:widowControl w:val="0"/>
        <w:spacing w:after="120"/>
        <w:rPr>
          <w:i/>
          <w:color w:val="FF0000"/>
        </w:rPr>
      </w:pPr>
      <w:r w:rsidRPr="00CA5C76">
        <w:rPr>
          <w:i/>
          <w:color w:val="FF0000"/>
        </w:rPr>
        <w:t>Священик кадить престол на початку і при кінці кожного вірша, який співає.</w:t>
      </w:r>
    </w:p>
    <w:p w:rsidR="0090357F" w:rsidRPr="00CA5C76" w:rsidRDefault="0090357F">
      <w:pPr>
        <w:widowControl w:val="0"/>
        <w:spacing w:after="120"/>
        <w:rPr>
          <w:i/>
          <w:color w:val="FF0000"/>
        </w:rPr>
      </w:pPr>
      <w:r w:rsidRPr="00CA5C76">
        <w:rPr>
          <w:i/>
          <w:color w:val="FF0000"/>
        </w:rPr>
        <w:t>Коли священик співає:</w:t>
      </w:r>
      <w:r w:rsidRPr="00CA5C76">
        <w:rPr>
          <w:i/>
        </w:rPr>
        <w:t xml:space="preserve"> </w:t>
      </w:r>
      <w:r w:rsidRPr="00CA5C76">
        <w:t>Нехай направиться...,</w:t>
      </w:r>
      <w:r w:rsidRPr="00CA5C76">
        <w:rPr>
          <w:i/>
        </w:rPr>
        <w:t xml:space="preserve"> </w:t>
      </w:r>
      <w:r w:rsidRPr="00CA5C76">
        <w:rPr>
          <w:i/>
          <w:color w:val="FF0000"/>
        </w:rPr>
        <w:t>Вірні моляться навколішках; коли ж співають Вірні, священик зі служачими у святилищі стають на коліна, молячись.</w:t>
      </w:r>
    </w:p>
    <w:p w:rsidR="0090357F" w:rsidRPr="00CA5C76" w:rsidRDefault="0090357F">
      <w:pPr>
        <w:widowControl w:val="0"/>
        <w:spacing w:after="120"/>
        <w:rPr>
          <w:b/>
          <w:i/>
          <w:color w:val="FF0000"/>
        </w:rPr>
      </w:pPr>
      <w:r w:rsidRPr="00CA5C76">
        <w:rPr>
          <w:b/>
          <w:i/>
          <w:color w:val="FF0000"/>
        </w:rPr>
        <w:t>По закінченні робимо три доземні поклони.</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Єктенія усильного благання</w:t>
      </w:r>
    </w:p>
    <w:p w:rsidR="0090357F" w:rsidRPr="00CA5C76" w:rsidRDefault="0090357F">
      <w:pPr>
        <w:widowControl w:val="0"/>
        <w:spacing w:after="120"/>
        <w:jc w:val="both"/>
      </w:pPr>
      <w:r w:rsidRPr="00CA5C76">
        <w:t xml:space="preserve">Промовмо всі з усієї душі і з усієї мислі нашої промовмо. </w:t>
      </w:r>
    </w:p>
    <w:p w:rsidR="0090357F" w:rsidRPr="00CA5C76" w:rsidRDefault="0090357F">
      <w:pPr>
        <w:widowControl w:val="0"/>
        <w:spacing w:after="120"/>
        <w:jc w:val="both"/>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both"/>
      </w:pPr>
      <w:r w:rsidRPr="00CA5C76">
        <w:t>Господи вседержителю, Боже отців наших, молимось Тобі, вислухай і помилуй.</w:t>
      </w:r>
    </w:p>
    <w:p w:rsidR="0090357F" w:rsidRPr="00CA5C76" w:rsidRDefault="0090357F">
      <w:pPr>
        <w:widowControl w:val="0"/>
        <w:spacing w:after="120"/>
        <w:jc w:val="both"/>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both"/>
      </w:pPr>
      <w:r w:rsidRPr="00CA5C76">
        <w:t>Помилуй нас, Боже, по великій милості твоїй, молимось Тобі, вислухай і помилуй.</w:t>
      </w:r>
    </w:p>
    <w:p w:rsidR="0090357F" w:rsidRPr="00CA5C76" w:rsidRDefault="0090357F">
      <w:pPr>
        <w:widowControl w:val="0"/>
        <w:spacing w:after="120"/>
        <w:jc w:val="both"/>
        <w:rPr>
          <w:b/>
          <w:i/>
        </w:rPr>
      </w:pPr>
      <w:r w:rsidRPr="00CA5C76">
        <w:rPr>
          <w:i/>
          <w:color w:val="FF0000"/>
        </w:rPr>
        <w:t>Вірні:</w:t>
      </w:r>
      <w:r w:rsidRPr="00CA5C76">
        <w:rPr>
          <w:b/>
        </w:rPr>
        <w:t xml:space="preserve"> Господи, помилуй </w:t>
      </w:r>
      <w:r w:rsidRPr="00CA5C76">
        <w:rPr>
          <w:bCs/>
          <w:i/>
          <w:color w:val="FF0000"/>
        </w:rPr>
        <w:t>(3 р.)</w:t>
      </w:r>
    </w:p>
    <w:p w:rsidR="0090357F" w:rsidRPr="00CA5C76" w:rsidRDefault="0090357F">
      <w:pPr>
        <w:widowControl w:val="0"/>
        <w:spacing w:after="120"/>
        <w:jc w:val="center"/>
        <w:rPr>
          <w:i/>
          <w:color w:val="FF0000"/>
        </w:rPr>
      </w:pPr>
      <w:r w:rsidRPr="00CA5C76">
        <w:rPr>
          <w:b/>
          <w:i/>
          <w:color w:val="FF0000"/>
        </w:rPr>
        <w:t>Молитви усильного благання</w:t>
      </w:r>
    </w:p>
    <w:p w:rsidR="0090357F" w:rsidRPr="00CA5C76" w:rsidRDefault="0090357F">
      <w:pPr>
        <w:widowControl w:val="0"/>
        <w:spacing w:after="120"/>
        <w:jc w:val="both"/>
      </w:pPr>
      <w:r w:rsidRPr="00CA5C76">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90357F" w:rsidRPr="00CA5C76" w:rsidRDefault="0090357F">
      <w:pPr>
        <w:widowControl w:val="0"/>
        <w:spacing w:after="120"/>
        <w:jc w:val="both"/>
      </w:pPr>
      <w:r w:rsidRPr="00CA5C76">
        <w:t xml:space="preserve">Ще молимось 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CA5C76">
        <w:rPr>
          <w:i/>
        </w:rPr>
        <w:t>,</w:t>
      </w:r>
      <w:r w:rsidRPr="00CA5C76">
        <w:t xml:space="preserve"> і за преосвященнішого архиєпископа й митрополита нашого Кир </w:t>
      </w:r>
      <w:r w:rsidRPr="00CA5C76">
        <w:rPr>
          <w:i/>
          <w:color w:val="FF0000"/>
        </w:rPr>
        <w:t>(ім’я)</w:t>
      </w:r>
      <w:r w:rsidRPr="00CA5C76">
        <w:rPr>
          <w:i/>
        </w:rPr>
        <w:t xml:space="preserve">, </w:t>
      </w:r>
      <w:r w:rsidRPr="00CA5C76">
        <w:t xml:space="preserve">боголюбивого єпископа нашого Кир </w:t>
      </w:r>
      <w:r w:rsidRPr="00CA5C76">
        <w:rPr>
          <w:i/>
          <w:color w:val="FF0000"/>
        </w:rPr>
        <w:t>(ім‘я),</w:t>
      </w:r>
      <w:r w:rsidRPr="00CA5C76">
        <w:rPr>
          <w:i/>
        </w:rPr>
        <w:t xml:space="preserve"> </w:t>
      </w:r>
      <w:r w:rsidRPr="00CA5C76">
        <w:t>[</w:t>
      </w:r>
      <w:r w:rsidRPr="00CA5C76">
        <w:rPr>
          <w:i/>
          <w:color w:val="FF0000"/>
        </w:rPr>
        <w:t>у монастирях:</w:t>
      </w:r>
      <w:r w:rsidRPr="00CA5C76">
        <w:t xml:space="preserve"> за всечесніших отців наших, архимандрита </w:t>
      </w:r>
      <w:r w:rsidRPr="00CA5C76">
        <w:rPr>
          <w:i/>
          <w:color w:val="FF0000"/>
        </w:rPr>
        <w:t>(ім’я)</w:t>
      </w:r>
      <w:r w:rsidRPr="00CA5C76">
        <w:t xml:space="preserve">, протоігумена </w:t>
      </w:r>
      <w:r w:rsidRPr="00CA5C76">
        <w:rPr>
          <w:i/>
          <w:color w:val="FF0000"/>
        </w:rPr>
        <w:t>(ім’я)</w:t>
      </w:r>
      <w:r w:rsidRPr="00CA5C76">
        <w:rPr>
          <w:i/>
        </w:rPr>
        <w:t>,</w:t>
      </w:r>
      <w:r w:rsidRPr="00CA5C76">
        <w:t xml:space="preserve"> ігумена </w:t>
      </w:r>
      <w:r w:rsidRPr="00CA5C76">
        <w:rPr>
          <w:i/>
          <w:color w:val="FF0000"/>
        </w:rPr>
        <w:t>(ім’я)</w:t>
      </w:r>
      <w:r w:rsidRPr="00CA5C76">
        <w:t>]</w:t>
      </w:r>
      <w:r w:rsidRPr="00CA5C76">
        <w:rPr>
          <w:i/>
        </w:rPr>
        <w:t>,</w:t>
      </w:r>
      <w:r w:rsidRPr="00CA5C76">
        <w:t xml:space="preserve"> за тих, що служать і послужили у святім храмі цім (у святій обителі цій), і за отців наших духовних, і всю во Христі братію нашу.</w:t>
      </w:r>
    </w:p>
    <w:p w:rsidR="0090357F" w:rsidRPr="00CA5C76" w:rsidRDefault="0090357F">
      <w:pPr>
        <w:widowControl w:val="0"/>
        <w:spacing w:after="120"/>
        <w:rPr>
          <w:b/>
        </w:rPr>
      </w:pPr>
      <w:r w:rsidRPr="00CA5C76">
        <w:rPr>
          <w:i/>
          <w:color w:val="FF0000"/>
        </w:rPr>
        <w:t xml:space="preserve">Вірні, на кожне прошення: </w:t>
      </w:r>
      <w:r w:rsidRPr="00CA5C76">
        <w:rPr>
          <w:b/>
        </w:rPr>
        <w:t xml:space="preserve">Господи, помилуй </w:t>
      </w:r>
      <w:r w:rsidRPr="00CA5C76">
        <w:rPr>
          <w:i/>
          <w:color w:val="FF0000"/>
        </w:rPr>
        <w:t>(3 р.)</w:t>
      </w:r>
    </w:p>
    <w:p w:rsidR="0090357F" w:rsidRPr="00CA5C76" w:rsidRDefault="0090357F">
      <w:pPr>
        <w:widowControl w:val="0"/>
        <w:spacing w:after="120"/>
      </w:pPr>
      <w:r w:rsidRPr="00CA5C76">
        <w:t>Ще молимось за Богом бережений народ наш, за правління і за все військо.</w:t>
      </w:r>
    </w:p>
    <w:p w:rsidR="0090357F" w:rsidRPr="00CA5C76" w:rsidRDefault="0090357F">
      <w:pPr>
        <w:widowControl w:val="0"/>
        <w:spacing w:after="120"/>
      </w:pPr>
      <w:r w:rsidRPr="00CA5C76">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90357F" w:rsidRPr="00CA5C76" w:rsidRDefault="0090357F">
      <w:pPr>
        <w:widowControl w:val="0"/>
        <w:spacing w:after="120"/>
      </w:pPr>
      <w:r w:rsidRPr="00CA5C76">
        <w:rPr>
          <w:i/>
          <w:color w:val="FF0000"/>
        </w:rPr>
        <w:t>Священик:</w:t>
      </w:r>
      <w:r w:rsidRPr="00CA5C76">
        <w:t xml:space="preserve"> Бо милостивий і чоловіколюбець Бог єси, і Тобі славу возсилаємо, Отцю, і Сину, і Святому Духові, нині і повсякчас, і на віки віків.</w:t>
      </w:r>
    </w:p>
    <w:p w:rsidR="0090357F" w:rsidRPr="00CA5C76" w:rsidRDefault="0090357F">
      <w:pPr>
        <w:widowControl w:val="0"/>
        <w:spacing w:after="120"/>
        <w:rPr>
          <w:b/>
        </w:rPr>
      </w:pPr>
      <w:r w:rsidRPr="00CA5C76">
        <w:rPr>
          <w:i/>
          <w:color w:val="FF0000"/>
        </w:rPr>
        <w:t>Вірні:</w:t>
      </w:r>
      <w:r w:rsidRPr="00CA5C76">
        <w:rPr>
          <w:b/>
        </w:rPr>
        <w:t xml:space="preserve"> Амінь.</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Єктенія за оглашенних</w:t>
      </w:r>
    </w:p>
    <w:p w:rsidR="0090357F" w:rsidRPr="00CA5C76" w:rsidRDefault="0090357F">
      <w:pPr>
        <w:widowControl w:val="0"/>
        <w:spacing w:after="120"/>
        <w:jc w:val="both"/>
      </w:pPr>
      <w:r w:rsidRPr="00CA5C76">
        <w:t xml:space="preserve">Помоліться, оглашенні, Господеві. </w:t>
      </w:r>
    </w:p>
    <w:p w:rsidR="0090357F" w:rsidRPr="00CA5C76" w:rsidRDefault="0090357F">
      <w:pPr>
        <w:widowControl w:val="0"/>
        <w:spacing w:after="120"/>
        <w:jc w:val="both"/>
        <w:rPr>
          <w:b/>
        </w:rPr>
      </w:pPr>
      <w:r w:rsidRPr="00CA5C76">
        <w:rPr>
          <w:i/>
          <w:color w:val="FF0000"/>
        </w:rPr>
        <w:t>Вірні, на кожне прошення:</w:t>
      </w:r>
      <w:r w:rsidRPr="00CA5C76">
        <w:rPr>
          <w:b/>
        </w:rPr>
        <w:t xml:space="preserve"> Господи, помилуй.</w:t>
      </w:r>
    </w:p>
    <w:p w:rsidR="0090357F" w:rsidRPr="00CA5C76" w:rsidRDefault="0090357F">
      <w:pPr>
        <w:widowControl w:val="0"/>
        <w:spacing w:after="120"/>
        <w:jc w:val="both"/>
      </w:pPr>
      <w:r w:rsidRPr="00CA5C76">
        <w:t>Вірні, за оглашенних помолімся, щоб Господь помилував їх.</w:t>
      </w:r>
    </w:p>
    <w:p w:rsidR="0090357F" w:rsidRPr="00CA5C76" w:rsidRDefault="0090357F">
      <w:pPr>
        <w:widowControl w:val="0"/>
        <w:spacing w:after="120"/>
      </w:pPr>
      <w:r w:rsidRPr="00CA5C76">
        <w:t>Огласив їх словом істини. Відкрив їм Євангеліє правди.</w:t>
      </w:r>
    </w:p>
    <w:p w:rsidR="0090357F" w:rsidRPr="00CA5C76" w:rsidRDefault="0090357F">
      <w:pPr>
        <w:widowControl w:val="0"/>
        <w:spacing w:after="120"/>
      </w:pPr>
      <w:r w:rsidRPr="00CA5C76">
        <w:t>Приєднав їх до святої своєї соборної й апостольської Церкви.</w:t>
      </w:r>
    </w:p>
    <w:p w:rsidR="0090357F" w:rsidRPr="00CA5C76" w:rsidRDefault="0090357F">
      <w:pPr>
        <w:widowControl w:val="0"/>
        <w:spacing w:after="120"/>
      </w:pPr>
      <w:r w:rsidRPr="00CA5C76">
        <w:t>Спаси, помилуй, заступи й охорони їх, Боже, Твоєю благодаттю.</w:t>
      </w:r>
    </w:p>
    <w:p w:rsidR="0090357F" w:rsidRPr="00CA5C76" w:rsidRDefault="0090357F">
      <w:pPr>
        <w:widowControl w:val="0"/>
        <w:spacing w:after="120"/>
      </w:pPr>
      <w:r w:rsidRPr="00CA5C76">
        <w:t>Оглашенні, голови ваші Господеві приклоніть.</w:t>
      </w:r>
    </w:p>
    <w:p w:rsidR="0090357F" w:rsidRPr="00CA5C76" w:rsidRDefault="0090357F">
      <w:pPr>
        <w:widowControl w:val="0"/>
        <w:spacing w:after="120"/>
        <w:rPr>
          <w:b/>
        </w:rPr>
      </w:pPr>
      <w:r w:rsidRPr="00CA5C76">
        <w:rPr>
          <w:bCs/>
          <w:i/>
          <w:color w:val="FF0000"/>
        </w:rPr>
        <w:t>Вірні:</w:t>
      </w:r>
      <w:r w:rsidRPr="00CA5C76">
        <w:rPr>
          <w:b/>
        </w:rPr>
        <w:t xml:space="preserve"> Тобі, Господи.</w:t>
      </w:r>
    </w:p>
    <w:p w:rsidR="0090357F" w:rsidRPr="00CA5C76" w:rsidRDefault="0090357F">
      <w:pPr>
        <w:widowControl w:val="0"/>
        <w:spacing w:after="120"/>
        <w:jc w:val="center"/>
        <w:rPr>
          <w:b/>
          <w:color w:val="FF0000"/>
        </w:rPr>
      </w:pPr>
      <w:r w:rsidRPr="00CA5C76">
        <w:rPr>
          <w:b/>
          <w:i/>
          <w:color w:val="FF0000"/>
        </w:rPr>
        <w:t>Молитва за оглашенних</w:t>
      </w:r>
    </w:p>
    <w:p w:rsidR="0090357F" w:rsidRPr="00CA5C76" w:rsidRDefault="0090357F">
      <w:pPr>
        <w:widowControl w:val="0"/>
        <w:spacing w:after="120"/>
        <w:jc w:val="both"/>
      </w:pPr>
      <w:r w:rsidRPr="00CA5C76">
        <w:rPr>
          <w:i/>
          <w:color w:val="FF0000"/>
        </w:rPr>
        <w:t>Священик:</w:t>
      </w:r>
      <w:r w:rsidRPr="00CA5C76">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90357F" w:rsidRPr="00CA5C76" w:rsidRDefault="0090357F">
      <w:pPr>
        <w:widowControl w:val="0"/>
        <w:spacing w:after="120"/>
        <w:jc w:val="both"/>
      </w:pPr>
      <w:r w:rsidRPr="00CA5C76">
        <w:t>Щоб і вони з нами славили пречесне й величне ім’я Твоє, Отця, і Сина, і Святого Духа, нині і повсякчас, і на віки віків.</w:t>
      </w:r>
    </w:p>
    <w:p w:rsidR="0090357F" w:rsidRPr="00CA5C76" w:rsidRDefault="0090357F" w:rsidP="00AC05D3">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widowControl w:val="0"/>
        <w:spacing w:after="120"/>
        <w:jc w:val="center"/>
        <w:rPr>
          <w:b/>
          <w:color w:val="FF0000"/>
        </w:rPr>
      </w:pPr>
      <w:r w:rsidRPr="00CA5C76">
        <w:rPr>
          <w:b/>
          <w:i/>
          <w:color w:val="FF0000"/>
        </w:rPr>
        <w:t>Перша молитва за вірних</w:t>
      </w:r>
    </w:p>
    <w:p w:rsidR="0090357F" w:rsidRPr="00CA5C76" w:rsidRDefault="0090357F">
      <w:pPr>
        <w:widowControl w:val="0"/>
        <w:spacing w:after="120"/>
        <w:jc w:val="both"/>
      </w:pPr>
      <w:r w:rsidRPr="00CA5C76">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Премудрість.</w:t>
      </w:r>
    </w:p>
    <w:p w:rsidR="0090357F" w:rsidRPr="00CA5C76" w:rsidRDefault="0090357F">
      <w:pPr>
        <w:widowControl w:val="0"/>
        <w:spacing w:after="120"/>
      </w:pPr>
      <w:r w:rsidRPr="00CA5C76">
        <w:rPr>
          <w:i/>
          <w:color w:val="FF0000"/>
        </w:rPr>
        <w:t>Священик:</w:t>
      </w:r>
      <w:r w:rsidRPr="00CA5C76">
        <w:t xml:space="preserve"> Бо Тобі належить усяка слава, честь і поклонення, Отцю, і Сину, і Святому Духові, нині і повсякчас, і на віки віків.</w:t>
      </w:r>
    </w:p>
    <w:p w:rsidR="0090357F" w:rsidRPr="00CA5C76" w:rsidRDefault="0090357F">
      <w:pPr>
        <w:widowControl w:val="0"/>
        <w:spacing w:after="120"/>
        <w:rPr>
          <w:b/>
        </w:rPr>
      </w:pPr>
      <w:r w:rsidRPr="00CA5C76">
        <w:rPr>
          <w:i/>
          <w:color w:val="FF0000"/>
        </w:rPr>
        <w:t>Вірні:</w:t>
      </w:r>
      <w:r w:rsidRPr="00CA5C76">
        <w:rPr>
          <w:b/>
        </w:rPr>
        <w:t xml:space="preserve"> Амінь.</w:t>
      </w:r>
    </w:p>
    <w:p w:rsidR="0090357F" w:rsidRPr="00CA5C76" w:rsidRDefault="0090357F">
      <w:pPr>
        <w:widowControl w:val="0"/>
        <w:spacing w:after="120"/>
        <w:jc w:val="both"/>
      </w:pPr>
      <w:r w:rsidRPr="00CA5C76">
        <w:t>Ще і ще в мирі Господеві помолімся.</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center"/>
        <w:rPr>
          <w:i/>
          <w:color w:val="FF0000"/>
        </w:rPr>
      </w:pPr>
      <w:r w:rsidRPr="00CA5C76">
        <w:rPr>
          <w:b/>
          <w:i/>
          <w:color w:val="FF0000"/>
        </w:rPr>
        <w:t>Друга молитва за вірних</w:t>
      </w:r>
    </w:p>
    <w:p w:rsidR="0090357F" w:rsidRPr="00CA5C76" w:rsidRDefault="0090357F">
      <w:pPr>
        <w:widowControl w:val="0"/>
        <w:spacing w:after="120"/>
        <w:jc w:val="both"/>
      </w:pPr>
      <w:r w:rsidRPr="00CA5C76">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Премудрість.</w:t>
      </w:r>
    </w:p>
    <w:p w:rsidR="0090357F" w:rsidRPr="00CA5C76" w:rsidRDefault="0090357F">
      <w:pPr>
        <w:widowControl w:val="0"/>
        <w:spacing w:after="120"/>
      </w:pPr>
      <w:r w:rsidRPr="00CA5C76">
        <w:rPr>
          <w:i/>
          <w:color w:val="FF0000"/>
        </w:rPr>
        <w:t>Священик:</w:t>
      </w:r>
      <w:r w:rsidRPr="00CA5C76">
        <w:t xml:space="preserve"> За даром Христа твого, що з ним благословен єси, з пресвятим, і благим, і животворящим твоїм Духом, нині і повсякчас, і на віки віків.</w:t>
      </w:r>
    </w:p>
    <w:p w:rsidR="0090357F" w:rsidRPr="00CA5C76" w:rsidRDefault="0090357F">
      <w:pPr>
        <w:widowControl w:val="0"/>
        <w:spacing w:after="120"/>
        <w:rPr>
          <w:b/>
        </w:rPr>
      </w:pPr>
      <w:r w:rsidRPr="00CA5C76">
        <w:rPr>
          <w:i/>
          <w:color w:val="FF0000"/>
        </w:rPr>
        <w:t>Вірні:</w:t>
      </w:r>
      <w:r w:rsidRPr="00CA5C76">
        <w:t xml:space="preserve"> </w:t>
      </w:r>
      <w:r w:rsidRPr="00CA5C76">
        <w:rPr>
          <w:b/>
        </w:rPr>
        <w:t>Амінь.</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«Нині сили»</w:t>
      </w:r>
    </w:p>
    <w:p w:rsidR="0090357F" w:rsidRPr="00CA5C76" w:rsidRDefault="0090357F">
      <w:pPr>
        <w:widowControl w:val="0"/>
        <w:spacing w:after="120"/>
        <w:jc w:val="both"/>
      </w:pPr>
      <w:r w:rsidRPr="00CA5C76">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90357F" w:rsidRPr="00CA5C76" w:rsidRDefault="0090357F">
      <w:pPr>
        <w:widowControl w:val="0"/>
        <w:spacing w:after="120"/>
        <w:jc w:val="both"/>
      </w:pPr>
      <w:r w:rsidRPr="00CA5C76">
        <w:rPr>
          <w:i/>
          <w:color w:val="FF0000"/>
        </w:rPr>
        <w:t>Диякон кадить, а відтак разом зі священиком мовлять:</w:t>
      </w:r>
      <w:r w:rsidRPr="00CA5C76">
        <w:t xml:space="preserve"> Нині сили небесні... </w:t>
      </w:r>
      <w:r w:rsidRPr="00CA5C76">
        <w:rPr>
          <w:i/>
          <w:color w:val="FF0000"/>
        </w:rPr>
        <w:t>тричі.</w:t>
      </w:r>
    </w:p>
    <w:p w:rsidR="0090357F" w:rsidRPr="00CA5C76" w:rsidRDefault="0090357F">
      <w:pPr>
        <w:widowControl w:val="0"/>
        <w:spacing w:after="120"/>
        <w:jc w:val="both"/>
        <w:rPr>
          <w:i/>
          <w:color w:val="FF0000"/>
        </w:rPr>
      </w:pPr>
      <w:r w:rsidRPr="00CA5C76">
        <w:rPr>
          <w:i/>
          <w:color w:val="FF0000"/>
        </w:rPr>
        <w:t>Тоді творять вхід із передшеосвяченими дарами, не мовлячи нічого.</w:t>
      </w:r>
    </w:p>
    <w:p w:rsidR="0090357F" w:rsidRPr="00CA5C76" w:rsidRDefault="0090357F">
      <w:pPr>
        <w:widowControl w:val="0"/>
        <w:spacing w:after="120"/>
        <w:jc w:val="both"/>
        <w:rPr>
          <w:b/>
          <w:i/>
          <w:color w:val="FF0000"/>
        </w:rPr>
      </w:pPr>
      <w:r w:rsidRPr="00CA5C76">
        <w:rPr>
          <w:b/>
          <w:i/>
          <w:color w:val="FF0000"/>
        </w:rPr>
        <w:t>По вході робимо три доземні поклони.</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Прохальна єктенія</w:t>
      </w:r>
    </w:p>
    <w:p w:rsidR="0090357F" w:rsidRPr="00CA5C76" w:rsidRDefault="0090357F">
      <w:pPr>
        <w:widowControl w:val="0"/>
        <w:spacing w:after="120"/>
        <w:jc w:val="both"/>
      </w:pPr>
      <w:r w:rsidRPr="00CA5C76">
        <w:t>Сповнім вечірню молитву нашу Господеві.</w:t>
      </w:r>
    </w:p>
    <w:p w:rsidR="0090357F" w:rsidRPr="00CA5C76" w:rsidRDefault="0090357F">
      <w:pPr>
        <w:widowControl w:val="0"/>
        <w:spacing w:after="120"/>
        <w:jc w:val="both"/>
        <w:rPr>
          <w:b/>
        </w:rPr>
      </w:pPr>
      <w:r w:rsidRPr="00CA5C76">
        <w:rPr>
          <w:i/>
          <w:color w:val="FF0000"/>
        </w:rPr>
        <w:t>Вірні, на кожне прошення:</w:t>
      </w:r>
      <w:r w:rsidRPr="00CA5C76">
        <w:rPr>
          <w:b/>
        </w:rPr>
        <w:t xml:space="preserve"> Господи, помилуй.</w:t>
      </w:r>
    </w:p>
    <w:p w:rsidR="0090357F" w:rsidRPr="00CA5C76" w:rsidRDefault="0090357F">
      <w:pPr>
        <w:widowControl w:val="0"/>
        <w:spacing w:after="120"/>
        <w:jc w:val="both"/>
      </w:pPr>
      <w:r w:rsidRPr="00CA5C76">
        <w:t>За предложені і передшеосвячені чесні дари Господеві помолімся.</w:t>
      </w:r>
    </w:p>
    <w:p w:rsidR="0090357F" w:rsidRPr="00CA5C76" w:rsidRDefault="0090357F">
      <w:pPr>
        <w:widowControl w:val="0"/>
        <w:spacing w:after="120"/>
        <w:jc w:val="both"/>
      </w:pPr>
      <w:r w:rsidRPr="00CA5C76">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90357F" w:rsidRPr="00CA5C76" w:rsidRDefault="0090357F">
      <w:pPr>
        <w:widowControl w:val="0"/>
        <w:spacing w:after="120"/>
        <w:jc w:val="both"/>
      </w:pPr>
      <w:r w:rsidRPr="00CA5C76">
        <w:t>Щоб ізбавитися нам від усякої скорби, гніву й нужди, Господеві помолімся.</w:t>
      </w:r>
    </w:p>
    <w:p w:rsidR="0090357F" w:rsidRPr="00CA5C76" w:rsidRDefault="0090357F">
      <w:pPr>
        <w:widowControl w:val="0"/>
        <w:spacing w:after="120"/>
        <w:jc w:val="center"/>
        <w:rPr>
          <w:i/>
          <w:color w:val="FF0000"/>
        </w:rPr>
      </w:pPr>
      <w:r w:rsidRPr="00CA5C76">
        <w:rPr>
          <w:b/>
          <w:i/>
          <w:color w:val="FF0000"/>
        </w:rPr>
        <w:t>Молитва по поставленні Святих Таїн</w:t>
      </w:r>
    </w:p>
    <w:p w:rsidR="0090357F" w:rsidRPr="00CA5C76" w:rsidRDefault="0090357F">
      <w:pPr>
        <w:widowControl w:val="0"/>
        <w:spacing w:after="120"/>
        <w:jc w:val="both"/>
      </w:pPr>
      <w:r w:rsidRPr="00CA5C76">
        <w:rPr>
          <w:i/>
          <w:color w:val="FF0000"/>
        </w:rPr>
        <w:t>Священик:</w:t>
      </w:r>
      <w:r w:rsidRPr="00CA5C76">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90357F" w:rsidRPr="00CA5C76" w:rsidRDefault="0090357F">
      <w:pPr>
        <w:widowControl w:val="0"/>
        <w:spacing w:after="120"/>
        <w:jc w:val="both"/>
      </w:pPr>
      <w:r w:rsidRPr="00CA5C76">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90357F" w:rsidRPr="00CA5C76" w:rsidRDefault="0090357F">
      <w:pPr>
        <w:widowControl w:val="0"/>
        <w:spacing w:after="120"/>
        <w:jc w:val="both"/>
      </w:pPr>
      <w:r w:rsidRPr="00CA5C76">
        <w:t>Заступи, спаси, помилуй і охорони нас, Боже, Твоєю благодаттю.</w:t>
      </w:r>
    </w:p>
    <w:p w:rsidR="0090357F" w:rsidRPr="00CA5C76" w:rsidRDefault="0090357F">
      <w:pPr>
        <w:widowControl w:val="0"/>
        <w:spacing w:after="120"/>
        <w:jc w:val="both"/>
        <w:rPr>
          <w:b/>
        </w:rPr>
      </w:pPr>
      <w:r w:rsidRPr="00CA5C76">
        <w:rPr>
          <w:i/>
          <w:color w:val="FF0000"/>
        </w:rPr>
        <w:t>Вірні:</w:t>
      </w:r>
      <w:r w:rsidRPr="00CA5C76">
        <w:rPr>
          <w:b/>
        </w:rPr>
        <w:t xml:space="preserve"> Господи, помилуй.</w:t>
      </w:r>
    </w:p>
    <w:p w:rsidR="0090357F" w:rsidRPr="00CA5C76" w:rsidRDefault="0090357F">
      <w:pPr>
        <w:widowControl w:val="0"/>
        <w:spacing w:after="120"/>
        <w:jc w:val="both"/>
      </w:pPr>
      <w:r w:rsidRPr="00CA5C76">
        <w:t>Вечора всього звершеного, святого, мирного й безгрішного у Господа просім.</w:t>
      </w:r>
    </w:p>
    <w:p w:rsidR="0090357F" w:rsidRPr="00CA5C76" w:rsidRDefault="0090357F">
      <w:pPr>
        <w:widowControl w:val="0"/>
        <w:spacing w:after="120"/>
        <w:rPr>
          <w:b/>
        </w:rPr>
      </w:pPr>
      <w:r w:rsidRPr="00CA5C76">
        <w:rPr>
          <w:bCs/>
          <w:i/>
          <w:color w:val="FF0000"/>
        </w:rPr>
        <w:t>Вірні, на кожне прошенення:</w:t>
      </w:r>
      <w:r w:rsidRPr="00CA5C76">
        <w:rPr>
          <w:i/>
        </w:rPr>
        <w:t xml:space="preserve"> </w:t>
      </w:r>
      <w:r w:rsidRPr="00CA5C76">
        <w:rPr>
          <w:b/>
        </w:rPr>
        <w:t>Подай, Господи.</w:t>
      </w:r>
    </w:p>
    <w:p w:rsidR="0090357F" w:rsidRPr="00CA5C76" w:rsidRDefault="0090357F">
      <w:pPr>
        <w:widowControl w:val="0"/>
        <w:spacing w:after="120"/>
        <w:jc w:val="both"/>
      </w:pPr>
      <w:r w:rsidRPr="00CA5C76">
        <w:t>Ангела миру, вірного наставника, хоронителя душ і тілес наших у Господа просім.</w:t>
      </w:r>
    </w:p>
    <w:p w:rsidR="0090357F" w:rsidRPr="00CA5C76" w:rsidRDefault="0090357F">
      <w:pPr>
        <w:widowControl w:val="0"/>
        <w:spacing w:after="120"/>
        <w:jc w:val="both"/>
      </w:pPr>
      <w:r w:rsidRPr="00CA5C76">
        <w:t>Прощення й відпущення гріхів і прогрішень наших у Господа просім.</w:t>
      </w:r>
    </w:p>
    <w:p w:rsidR="0090357F" w:rsidRPr="00CA5C76" w:rsidRDefault="0090357F">
      <w:pPr>
        <w:widowControl w:val="0"/>
        <w:spacing w:after="120"/>
        <w:jc w:val="both"/>
      </w:pPr>
      <w:r w:rsidRPr="00CA5C76">
        <w:t>Доброго й пожиточного душам нашим і миру для світу у Господа просім.</w:t>
      </w:r>
    </w:p>
    <w:p w:rsidR="0090357F" w:rsidRPr="00CA5C76" w:rsidRDefault="0090357F">
      <w:pPr>
        <w:widowControl w:val="0"/>
        <w:spacing w:after="120"/>
        <w:jc w:val="both"/>
      </w:pPr>
      <w:r w:rsidRPr="00CA5C76">
        <w:t>Осталий час життя нашого в мирі й покаянні скінчити у Господа просім.</w:t>
      </w:r>
    </w:p>
    <w:p w:rsidR="0090357F" w:rsidRPr="00CA5C76" w:rsidRDefault="0090357F">
      <w:pPr>
        <w:widowControl w:val="0"/>
        <w:spacing w:after="120"/>
        <w:jc w:val="both"/>
      </w:pPr>
      <w:r w:rsidRPr="00CA5C76">
        <w:t>Християнської кончини життя нашого, безболісної, бездоганної, мирної, і доброго одвіту на страшнім судищі Христовім просім.</w:t>
      </w:r>
    </w:p>
    <w:p w:rsidR="0090357F" w:rsidRPr="00CA5C76" w:rsidRDefault="0090357F">
      <w:pPr>
        <w:widowControl w:val="0"/>
        <w:spacing w:after="120"/>
        <w:jc w:val="both"/>
      </w:pPr>
      <w:r w:rsidRPr="00CA5C76">
        <w:t xml:space="preserve">Єдність віри і причастя Святого Духа випросивши, самі себе, і один одного, і все життя наше Христу Богові віддаймо. </w:t>
      </w:r>
    </w:p>
    <w:p w:rsidR="0090357F" w:rsidRPr="00CA5C76" w:rsidRDefault="0090357F">
      <w:pPr>
        <w:widowControl w:val="0"/>
        <w:spacing w:after="120"/>
        <w:jc w:val="both"/>
        <w:rPr>
          <w:b/>
        </w:rPr>
      </w:pPr>
      <w:r w:rsidRPr="00CA5C76">
        <w:rPr>
          <w:i/>
          <w:color w:val="FF0000"/>
        </w:rPr>
        <w:t>Вірні:</w:t>
      </w:r>
      <w:r w:rsidRPr="00CA5C76">
        <w:rPr>
          <w:b/>
        </w:rPr>
        <w:t xml:space="preserve"> Тобі, Господи.</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«Отче наш»</w:t>
      </w:r>
    </w:p>
    <w:p w:rsidR="0090357F" w:rsidRPr="00CA5C76" w:rsidRDefault="0090357F">
      <w:pPr>
        <w:widowControl w:val="0"/>
        <w:spacing w:after="120"/>
        <w:jc w:val="both"/>
      </w:pPr>
      <w:r w:rsidRPr="00CA5C76">
        <w:rPr>
          <w:i/>
          <w:color w:val="FF0000"/>
        </w:rPr>
        <w:t>Священик:</w:t>
      </w:r>
      <w:r w:rsidRPr="00CA5C76">
        <w:t xml:space="preserve"> І сподоби нас, Владико, зі сміливістю, неосудно сміти призивати Тебе, небесного Бога Отця, і мовити.</w:t>
      </w:r>
    </w:p>
    <w:p w:rsidR="0090357F" w:rsidRPr="00CA5C76" w:rsidRDefault="0090357F">
      <w:pPr>
        <w:widowControl w:val="0"/>
        <w:spacing w:after="120"/>
        <w:jc w:val="both"/>
        <w:rPr>
          <w:b/>
        </w:rPr>
      </w:pPr>
      <w:r w:rsidRPr="00CA5C76">
        <w:rPr>
          <w:i/>
          <w:color w:val="FF0000"/>
        </w:rPr>
        <w:t>Вірні:</w:t>
      </w:r>
      <w:r w:rsidRPr="00CA5C76">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90357F" w:rsidRPr="00CA5C76" w:rsidRDefault="0090357F">
      <w:pPr>
        <w:widowControl w:val="0"/>
        <w:spacing w:after="120"/>
        <w:jc w:val="both"/>
      </w:pPr>
      <w:r w:rsidRPr="00CA5C76">
        <w:rPr>
          <w:i/>
          <w:color w:val="FF0000"/>
        </w:rPr>
        <w:t>Священик:</w:t>
      </w:r>
      <w:r w:rsidRPr="00CA5C76">
        <w:t xml:space="preserve"> Бо Твоє єсть царство, і сила, і слава, Отця, і Сина, і Святого Духа, нині і повсякчас і на віки віків.</w:t>
      </w:r>
    </w:p>
    <w:p w:rsidR="0090357F" w:rsidRPr="00CA5C76" w:rsidRDefault="0090357F">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widowControl w:val="0"/>
        <w:spacing w:after="120"/>
        <w:jc w:val="both"/>
      </w:pPr>
      <w:r w:rsidRPr="00CA5C76">
        <w:rPr>
          <w:i/>
          <w:color w:val="FF0000"/>
        </w:rPr>
        <w:t>Священик:</w:t>
      </w:r>
      <w:r w:rsidRPr="00CA5C76">
        <w:t xml:space="preserve"> Мир всім.</w:t>
      </w:r>
    </w:p>
    <w:p w:rsidR="0090357F" w:rsidRPr="00CA5C76" w:rsidRDefault="0090357F">
      <w:pPr>
        <w:widowControl w:val="0"/>
        <w:spacing w:after="120"/>
        <w:jc w:val="both"/>
        <w:rPr>
          <w:b/>
        </w:rPr>
      </w:pPr>
      <w:r w:rsidRPr="00CA5C76">
        <w:rPr>
          <w:i/>
          <w:color w:val="FF0000"/>
        </w:rPr>
        <w:t>Вірні:</w:t>
      </w:r>
      <w:r w:rsidRPr="00CA5C76">
        <w:rPr>
          <w:b/>
        </w:rPr>
        <w:t xml:space="preserve"> І духові твоєму.</w:t>
      </w:r>
    </w:p>
    <w:p w:rsidR="0090357F" w:rsidRPr="00CA5C76" w:rsidRDefault="0090357F">
      <w:pPr>
        <w:widowControl w:val="0"/>
        <w:spacing w:after="120"/>
        <w:jc w:val="both"/>
      </w:pPr>
      <w:r w:rsidRPr="00CA5C76">
        <w:t>Голови ваші Господові приклоніть.</w:t>
      </w:r>
    </w:p>
    <w:p w:rsidR="0090357F" w:rsidRPr="00CA5C76" w:rsidRDefault="0090357F">
      <w:pPr>
        <w:widowControl w:val="0"/>
        <w:spacing w:after="120"/>
        <w:rPr>
          <w:b/>
        </w:rPr>
      </w:pPr>
      <w:r w:rsidRPr="00CA5C76">
        <w:rPr>
          <w:i/>
          <w:color w:val="FF0000"/>
        </w:rPr>
        <w:t>Вірні:</w:t>
      </w:r>
      <w:r w:rsidRPr="00CA5C76">
        <w:rPr>
          <w:b/>
        </w:rPr>
        <w:t xml:space="preserve"> Тобі, Господи.</w:t>
      </w:r>
    </w:p>
    <w:p w:rsidR="0090357F" w:rsidRPr="00CA5C76" w:rsidRDefault="0090357F">
      <w:pPr>
        <w:widowControl w:val="0"/>
        <w:spacing w:after="120"/>
        <w:jc w:val="both"/>
      </w:pPr>
      <w:r w:rsidRPr="00CA5C76">
        <w:rPr>
          <w:i/>
          <w:color w:val="FF0000"/>
        </w:rPr>
        <w:t>Священик:</w:t>
      </w:r>
      <w:r w:rsidRPr="00CA5C76">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90357F" w:rsidRPr="00CA5C76" w:rsidRDefault="0090357F">
      <w:pPr>
        <w:widowControl w:val="0"/>
        <w:spacing w:after="120"/>
        <w:jc w:val="both"/>
      </w:pPr>
      <w:r w:rsidRPr="00CA5C76">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90357F" w:rsidRPr="00CA5C76" w:rsidRDefault="0090357F">
      <w:pPr>
        <w:widowControl w:val="0"/>
        <w:spacing w:after="120"/>
        <w:jc w:val="both"/>
        <w:rPr>
          <w:b/>
        </w:rPr>
      </w:pPr>
      <w:r w:rsidRPr="00CA5C76">
        <w:rPr>
          <w:i/>
          <w:color w:val="FF0000"/>
        </w:rPr>
        <w:t>Вірні:</w:t>
      </w:r>
      <w:r w:rsidRPr="00CA5C76">
        <w:rPr>
          <w:b/>
        </w:rPr>
        <w:t xml:space="preserve"> Амінь.</w:t>
      </w:r>
    </w:p>
    <w:p w:rsidR="0090357F" w:rsidRPr="00CA5C76" w:rsidRDefault="0090357F">
      <w:pPr>
        <w:widowControl w:val="0"/>
        <w:spacing w:after="120"/>
        <w:jc w:val="both"/>
      </w:pPr>
      <w:r w:rsidRPr="00CA5C76">
        <w:rPr>
          <w:i/>
          <w:color w:val="FF0000"/>
        </w:rPr>
        <w:t>Священик:</w:t>
      </w:r>
      <w:r w:rsidRPr="00CA5C76">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90357F" w:rsidRPr="00CA5C76" w:rsidRDefault="0090357F">
      <w:pPr>
        <w:widowControl w:val="0"/>
        <w:spacing w:after="120"/>
        <w:rPr>
          <w:i/>
          <w:color w:val="FF0000"/>
        </w:rPr>
      </w:pPr>
      <w:r w:rsidRPr="00CA5C76">
        <w:rPr>
          <w:i/>
          <w:color w:val="FF0000"/>
        </w:rPr>
        <w:t>Священик і диякон поклоняються тричі, мовлячи:</w:t>
      </w:r>
    </w:p>
    <w:p w:rsidR="0090357F" w:rsidRPr="00CA5C76" w:rsidRDefault="0090357F">
      <w:pPr>
        <w:widowControl w:val="0"/>
        <w:spacing w:after="120"/>
        <w:jc w:val="both"/>
      </w:pPr>
      <w:r w:rsidRPr="00CA5C76">
        <w:t>Боже, милостивий будь мені, грішному.</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Причастя</w:t>
      </w:r>
    </w:p>
    <w:p w:rsidR="0090357F" w:rsidRPr="00CA5C76" w:rsidRDefault="0090357F">
      <w:pPr>
        <w:widowControl w:val="0"/>
        <w:spacing w:after="120"/>
        <w:jc w:val="both"/>
      </w:pPr>
      <w:r w:rsidRPr="00CA5C76">
        <w:rPr>
          <w:i/>
          <w:color w:val="FF0000"/>
        </w:rPr>
        <w:t>Диякон:</w:t>
      </w:r>
      <w:r w:rsidRPr="00CA5C76">
        <w:rPr>
          <w:color w:val="FF0000"/>
        </w:rPr>
        <w:t xml:space="preserve"> </w:t>
      </w:r>
      <w:r w:rsidRPr="00CA5C76">
        <w:t>Будьмо уважні,</w:t>
      </w:r>
    </w:p>
    <w:p w:rsidR="0090357F" w:rsidRPr="00CA5C76" w:rsidRDefault="0090357F">
      <w:pPr>
        <w:widowControl w:val="0"/>
        <w:spacing w:after="120"/>
        <w:jc w:val="both"/>
      </w:pPr>
      <w:r w:rsidRPr="00CA5C76">
        <w:rPr>
          <w:i/>
          <w:color w:val="FF0000"/>
        </w:rPr>
        <w:t>Священик:</w:t>
      </w:r>
      <w:r w:rsidRPr="00CA5C76">
        <w:t xml:space="preserve"> Передшеосвячене святеє святим.</w:t>
      </w:r>
    </w:p>
    <w:p w:rsidR="0090357F" w:rsidRPr="00CA5C76" w:rsidRDefault="0090357F">
      <w:pPr>
        <w:widowControl w:val="0"/>
        <w:spacing w:after="120"/>
        <w:jc w:val="both"/>
        <w:rPr>
          <w:b/>
        </w:rPr>
      </w:pPr>
      <w:r w:rsidRPr="00CA5C76">
        <w:rPr>
          <w:i/>
          <w:color w:val="FF0000"/>
        </w:rPr>
        <w:t>Вірні:</w:t>
      </w:r>
      <w:r w:rsidRPr="00CA5C76">
        <w:rPr>
          <w:b/>
        </w:rPr>
        <w:t xml:space="preserve"> Єдин свят, єдин Господь, Ісус Христос, на славу Бога Отця. Амінь.</w:t>
      </w:r>
    </w:p>
    <w:p w:rsidR="0090357F" w:rsidRPr="00CA5C76" w:rsidRDefault="0090357F">
      <w:pPr>
        <w:widowControl w:val="0"/>
        <w:spacing w:after="120"/>
        <w:jc w:val="both"/>
        <w:rPr>
          <w:b/>
        </w:rPr>
      </w:pPr>
      <w:r w:rsidRPr="00CA5C76">
        <w:rPr>
          <w:i/>
          <w:color w:val="FF0000"/>
        </w:rPr>
        <w:t>Причасний:</w:t>
      </w:r>
      <w:r w:rsidRPr="00CA5C76">
        <w:rPr>
          <w:b/>
        </w:rPr>
        <w:t xml:space="preserve"> Споживіте і збагніте, що благий Господь. Алилуя, алилуя, алилуя.</w:t>
      </w:r>
    </w:p>
    <w:p w:rsidR="0090357F" w:rsidRPr="00CA5C76" w:rsidRDefault="0090357F">
      <w:pPr>
        <w:widowControl w:val="0"/>
        <w:spacing w:after="120"/>
        <w:jc w:val="center"/>
        <w:rPr>
          <w:b/>
          <w:color w:val="FF0000"/>
        </w:rPr>
      </w:pPr>
      <w:r w:rsidRPr="00CA5C76">
        <w:rPr>
          <w:b/>
          <w:i/>
          <w:color w:val="FF0000"/>
        </w:rPr>
        <w:t>Молитва приготування до святого причастя</w:t>
      </w:r>
    </w:p>
    <w:p w:rsidR="0090357F" w:rsidRPr="00CA5C76" w:rsidRDefault="0090357F">
      <w:pPr>
        <w:widowControl w:val="0"/>
        <w:spacing w:after="120"/>
        <w:jc w:val="both"/>
      </w:pPr>
      <w:r w:rsidRPr="00CA5C76">
        <w:t>Вірую, Господи, і ісповідую, що Ти єси воістину Христос, Син Бога живого, що прийшов у світ грішників спасти, з яких перший (перша) я.</w:t>
      </w:r>
    </w:p>
    <w:p w:rsidR="0090357F" w:rsidRPr="00CA5C76" w:rsidRDefault="0090357F">
      <w:pPr>
        <w:widowControl w:val="0"/>
        <w:spacing w:after="120"/>
        <w:jc w:val="both"/>
      </w:pPr>
      <w:r w:rsidRPr="00CA5C76">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90357F" w:rsidRPr="00CA5C76" w:rsidRDefault="0090357F">
      <w:pPr>
        <w:widowControl w:val="0"/>
        <w:spacing w:after="120"/>
        <w:jc w:val="both"/>
      </w:pPr>
      <w:r w:rsidRPr="00CA5C76">
        <w:t>Пом’яни мене, Господи, коли прийдеш, у царстві твоїм.</w:t>
      </w:r>
    </w:p>
    <w:p w:rsidR="0090357F" w:rsidRPr="00CA5C76" w:rsidRDefault="0090357F">
      <w:pPr>
        <w:widowControl w:val="0"/>
        <w:spacing w:after="120"/>
        <w:jc w:val="both"/>
      </w:pPr>
      <w:r w:rsidRPr="00CA5C76">
        <w:t>Пом’яни мене, Владико, коли прийдеш, у царстві твоїм.</w:t>
      </w:r>
    </w:p>
    <w:p w:rsidR="0090357F" w:rsidRPr="00CA5C76" w:rsidRDefault="0090357F">
      <w:pPr>
        <w:widowControl w:val="0"/>
        <w:spacing w:after="120"/>
        <w:jc w:val="both"/>
      </w:pPr>
      <w:r w:rsidRPr="00CA5C76">
        <w:t>Пом’яни мене, Святий, коли прийдеш, у царстві твоїм.</w:t>
      </w:r>
    </w:p>
    <w:p w:rsidR="0090357F" w:rsidRPr="00CA5C76" w:rsidRDefault="0090357F">
      <w:pPr>
        <w:widowControl w:val="0"/>
        <w:spacing w:after="120"/>
        <w:jc w:val="both"/>
      </w:pPr>
      <w:r w:rsidRPr="00CA5C76">
        <w:t>Нехай не на суд і не в осудження буде мені причастя святих твоїх таїн, Господи, а на зцілення душі і тіла.</w:t>
      </w:r>
    </w:p>
    <w:p w:rsidR="0090357F" w:rsidRPr="00CA5C76" w:rsidRDefault="0090357F">
      <w:pPr>
        <w:widowControl w:val="0"/>
        <w:spacing w:after="120"/>
        <w:jc w:val="both"/>
      </w:pPr>
      <w:r w:rsidRPr="00CA5C76">
        <w:t>Боже, милостивий будь мені, грішному (грішній).</w:t>
      </w:r>
    </w:p>
    <w:p w:rsidR="0090357F" w:rsidRPr="00CA5C76" w:rsidRDefault="0090357F">
      <w:pPr>
        <w:widowControl w:val="0"/>
        <w:spacing w:after="120"/>
        <w:jc w:val="both"/>
      </w:pPr>
      <w:r w:rsidRPr="00CA5C76">
        <w:t>Боже, очисти мої гріхи і помилуй мене.</w:t>
      </w:r>
    </w:p>
    <w:p w:rsidR="0090357F" w:rsidRPr="00CA5C76" w:rsidRDefault="0090357F">
      <w:pPr>
        <w:widowControl w:val="0"/>
        <w:spacing w:after="120"/>
        <w:jc w:val="both"/>
      </w:pPr>
      <w:r w:rsidRPr="00CA5C76">
        <w:t>Без числа нагрішив (нагрішила) я, Господи, прости мені.</w:t>
      </w:r>
    </w:p>
    <w:p w:rsidR="0090357F" w:rsidRPr="00CA5C76" w:rsidRDefault="0090357F">
      <w:pPr>
        <w:widowControl w:val="0"/>
        <w:spacing w:after="120"/>
      </w:pPr>
      <w:r w:rsidRPr="00CA5C76">
        <w:rPr>
          <w:i/>
          <w:color w:val="FF0000"/>
        </w:rPr>
        <w:t>Диякон, узявши чашу і обернувшись до людей, мовить:</w:t>
      </w:r>
      <w:r w:rsidRPr="00CA5C76">
        <w:rPr>
          <w:i/>
        </w:rPr>
        <w:t xml:space="preserve"> </w:t>
      </w:r>
      <w:r w:rsidRPr="00CA5C76">
        <w:t>Приступіте</w:t>
      </w:r>
      <w:r w:rsidRPr="00CA5C76">
        <w:rPr>
          <w:i/>
        </w:rPr>
        <w:t>.</w:t>
      </w:r>
    </w:p>
    <w:p w:rsidR="0090357F" w:rsidRPr="00CA5C76" w:rsidRDefault="0090357F">
      <w:pPr>
        <w:widowControl w:val="0"/>
        <w:spacing w:after="120"/>
        <w:rPr>
          <w:bCs/>
        </w:rPr>
      </w:pPr>
      <w:r w:rsidRPr="00CA5C76">
        <w:rPr>
          <w:i/>
          <w:color w:val="FF0000"/>
        </w:rPr>
        <w:t>Вірні:</w:t>
      </w:r>
      <w:r w:rsidRPr="00CA5C76">
        <w:rPr>
          <w:i/>
        </w:rPr>
        <w:t xml:space="preserve"> </w:t>
      </w:r>
      <w:r w:rsidRPr="00CA5C76">
        <w:rPr>
          <w:bCs/>
        </w:rPr>
        <w:t>Благословлю Господа на всякий час. Алилуя.</w:t>
      </w:r>
    </w:p>
    <w:p w:rsidR="0090357F" w:rsidRPr="00CA5C76" w:rsidRDefault="0090357F">
      <w:pPr>
        <w:widowControl w:val="0"/>
        <w:spacing w:after="120"/>
        <w:jc w:val="both"/>
        <w:rPr>
          <w:i/>
          <w:color w:val="FF0000"/>
        </w:rPr>
      </w:pPr>
      <w:r w:rsidRPr="00CA5C76">
        <w:rPr>
          <w:i/>
          <w:color w:val="FF0000"/>
        </w:rPr>
        <w:t>Причастя вірних відбувається, як на Літургії Івана Золотоустого.</w:t>
      </w:r>
    </w:p>
    <w:p w:rsidR="0090357F" w:rsidRPr="00CA5C76" w:rsidRDefault="0090357F">
      <w:pPr>
        <w:widowControl w:val="0"/>
        <w:spacing w:after="120"/>
        <w:jc w:val="both"/>
      </w:pPr>
      <w:r w:rsidRPr="00CA5C76">
        <w:rPr>
          <w:i/>
          <w:color w:val="FF0000"/>
        </w:rPr>
        <w:t>Священик, причащаючи, мовить:</w:t>
      </w:r>
      <w:r w:rsidRPr="00CA5C76">
        <w:t xml:space="preserve"> Чесного, і пресвятого, і пречистого тіла Господа, і Бога, і Спаса нашого Ісуса Христа причащається раб Божий (раба Божа) </w:t>
      </w:r>
      <w:r w:rsidRPr="00CA5C76">
        <w:rPr>
          <w:i/>
          <w:color w:val="FF0000"/>
        </w:rPr>
        <w:t>(ім’я)</w:t>
      </w:r>
      <w:r w:rsidRPr="00CA5C76">
        <w:rPr>
          <w:i/>
        </w:rPr>
        <w:t>,</w:t>
      </w:r>
      <w:r w:rsidRPr="00CA5C76">
        <w:t xml:space="preserve"> на відпущення гріхів своїх і на життя вічне. Амінь.</w:t>
      </w:r>
    </w:p>
    <w:p w:rsidR="0090357F" w:rsidRPr="00CA5C76" w:rsidRDefault="0090357F">
      <w:pPr>
        <w:widowControl w:val="0"/>
        <w:spacing w:after="120"/>
        <w:rPr>
          <w:i/>
          <w:color w:val="FF0000"/>
        </w:rPr>
      </w:pPr>
      <w:r w:rsidRPr="00CA5C76">
        <w:rPr>
          <w:i/>
          <w:color w:val="FF0000"/>
        </w:rPr>
        <w:t>Після обкадження дарів священик, узявши чашу і обернувшись до людей, мовить:</w:t>
      </w:r>
    </w:p>
    <w:p w:rsidR="0090357F" w:rsidRPr="00CA5C76" w:rsidRDefault="0090357F">
      <w:pPr>
        <w:widowControl w:val="0"/>
        <w:spacing w:after="120"/>
        <w:jc w:val="both"/>
      </w:pPr>
      <w:r w:rsidRPr="00CA5C76">
        <w:t>Благословен Бог, що просвічує й освячує нас.</w:t>
      </w:r>
    </w:p>
    <w:p w:rsidR="0090357F" w:rsidRPr="00CA5C76" w:rsidRDefault="0090357F">
      <w:pPr>
        <w:widowControl w:val="0"/>
        <w:spacing w:after="120"/>
        <w:jc w:val="both"/>
      </w:pPr>
      <w:r w:rsidRPr="00CA5C76">
        <w:t>Завжди, нині і повсякчас, і на віки віків.</w:t>
      </w:r>
    </w:p>
    <w:p w:rsidR="0090357F" w:rsidRPr="00CA5C76" w:rsidRDefault="0090357F">
      <w:pPr>
        <w:widowControl w:val="0"/>
        <w:spacing w:after="120"/>
        <w:rPr>
          <w:i/>
          <w:color w:val="FF0000"/>
        </w:rPr>
      </w:pPr>
      <w:r w:rsidRPr="00CA5C76">
        <w:rPr>
          <w:i/>
          <w:color w:val="FF0000"/>
        </w:rPr>
        <w:t>І відносить святе до проскомидійника.</w:t>
      </w:r>
    </w:p>
    <w:p w:rsidR="0090357F" w:rsidRPr="00CA5C76" w:rsidRDefault="0090357F">
      <w:pPr>
        <w:widowControl w:val="0"/>
        <w:spacing w:after="120"/>
        <w:jc w:val="both"/>
        <w:rPr>
          <w:b/>
        </w:rPr>
      </w:pPr>
      <w:r w:rsidRPr="00CA5C76">
        <w:rPr>
          <w:i/>
          <w:color w:val="FF0000"/>
        </w:rPr>
        <w:t>Вірні:</w:t>
      </w:r>
      <w:r w:rsidRPr="00CA5C76">
        <w:t xml:space="preserve"> </w:t>
      </w:r>
      <w:r w:rsidRPr="00CA5C76">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Благодарна єктенія</w:t>
      </w:r>
    </w:p>
    <w:p w:rsidR="0090357F" w:rsidRPr="00CA5C76" w:rsidRDefault="0090357F">
      <w:pPr>
        <w:widowControl w:val="0"/>
        <w:spacing w:after="120"/>
        <w:jc w:val="both"/>
      </w:pPr>
      <w:r w:rsidRPr="00CA5C76">
        <w:t>Прості, прийнявши божественних, святих, пречистих, безсмертних, небесних і животворящих, страшних Христових таїн, достойно благодарім Господа.</w:t>
      </w:r>
    </w:p>
    <w:p w:rsidR="0090357F" w:rsidRPr="00CA5C76" w:rsidRDefault="0090357F">
      <w:pPr>
        <w:widowControl w:val="0"/>
        <w:spacing w:after="120"/>
        <w:jc w:val="both"/>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Заступи, спаси, помилуй і охорони нас, Боже, Твоєю благодаттю.</w:t>
      </w:r>
    </w:p>
    <w:p w:rsidR="0090357F" w:rsidRPr="00CA5C76" w:rsidRDefault="0090357F">
      <w:pPr>
        <w:widowControl w:val="0"/>
        <w:spacing w:after="120"/>
      </w:pPr>
      <w:r w:rsidRPr="00CA5C76">
        <w:rPr>
          <w:i/>
          <w:color w:val="FF0000"/>
        </w:rPr>
        <w:t>Вірні:</w:t>
      </w:r>
      <w:r w:rsidRPr="00CA5C76">
        <w:rPr>
          <w:b/>
        </w:rPr>
        <w:t xml:space="preserve"> Господи, помилуй.</w:t>
      </w:r>
    </w:p>
    <w:p w:rsidR="0090357F" w:rsidRPr="00CA5C76" w:rsidRDefault="0090357F">
      <w:pPr>
        <w:widowControl w:val="0"/>
        <w:spacing w:after="120"/>
      </w:pPr>
      <w:r w:rsidRPr="00CA5C76">
        <w:t>Вечір весь звершений, святий, мирний і безгрішний випросивши, самі себе, і один одного, і все життя наше Христу Богові віддаймо.</w:t>
      </w:r>
    </w:p>
    <w:p w:rsidR="0090357F" w:rsidRPr="00CA5C76" w:rsidRDefault="0090357F">
      <w:pPr>
        <w:widowControl w:val="0"/>
        <w:spacing w:after="120"/>
        <w:rPr>
          <w:b/>
        </w:rPr>
      </w:pPr>
      <w:r w:rsidRPr="00CA5C76">
        <w:rPr>
          <w:i/>
          <w:color w:val="FF0000"/>
        </w:rPr>
        <w:t>Вірні:</w:t>
      </w:r>
      <w:r w:rsidRPr="00CA5C76">
        <w:rPr>
          <w:b/>
        </w:rPr>
        <w:t xml:space="preserve"> Тобі Господи.</w:t>
      </w:r>
    </w:p>
    <w:p w:rsidR="0090357F" w:rsidRPr="00CA5C76" w:rsidRDefault="0090357F">
      <w:pPr>
        <w:widowControl w:val="0"/>
        <w:spacing w:after="120"/>
        <w:jc w:val="center"/>
        <w:rPr>
          <w:b/>
          <w:color w:val="FF0000"/>
        </w:rPr>
      </w:pPr>
      <w:r w:rsidRPr="00CA5C76">
        <w:rPr>
          <w:b/>
          <w:i/>
          <w:color w:val="FF0000"/>
        </w:rPr>
        <w:t>Молитва благодарення</w:t>
      </w:r>
    </w:p>
    <w:p w:rsidR="0090357F" w:rsidRPr="00CA5C76" w:rsidRDefault="0090357F">
      <w:pPr>
        <w:widowControl w:val="0"/>
        <w:spacing w:after="120"/>
        <w:jc w:val="both"/>
      </w:pPr>
      <w:r w:rsidRPr="00CA5C76">
        <w:rPr>
          <w:i/>
          <w:color w:val="FF0000"/>
        </w:rPr>
        <w:t>Священик:</w:t>
      </w:r>
      <w:r w:rsidRPr="00CA5C76">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90357F" w:rsidRPr="00CA5C76" w:rsidRDefault="0090357F">
      <w:pPr>
        <w:widowControl w:val="0"/>
        <w:spacing w:after="120"/>
        <w:jc w:val="both"/>
      </w:pPr>
      <w:r w:rsidRPr="00CA5C76">
        <w:t xml:space="preserve">Бо Ти єси освячення наше і Тобі славу возсилаємо, Отцю, і Сину, і Святому Духові, нині і повсякчас, і на віки віків. </w:t>
      </w:r>
    </w:p>
    <w:p w:rsidR="0090357F" w:rsidRPr="00CA5C76" w:rsidRDefault="0090357F">
      <w:pPr>
        <w:widowControl w:val="0"/>
        <w:spacing w:after="120"/>
        <w:jc w:val="both"/>
      </w:pPr>
      <w:r w:rsidRPr="00CA5C76">
        <w:rPr>
          <w:i/>
          <w:color w:val="FF0000"/>
        </w:rPr>
        <w:t>Вірні:</w:t>
      </w:r>
      <w:r w:rsidRPr="00CA5C76">
        <w:rPr>
          <w:b/>
        </w:rPr>
        <w:t xml:space="preserve"> Амінь.</w:t>
      </w:r>
    </w:p>
    <w:p w:rsidR="0090357F" w:rsidRPr="00CA5C76" w:rsidRDefault="0090357F">
      <w:pPr>
        <w:widowControl w:val="0"/>
        <w:spacing w:after="120"/>
      </w:pPr>
      <w:r w:rsidRPr="00CA5C76">
        <w:rPr>
          <w:i/>
          <w:color w:val="FF0000"/>
        </w:rPr>
        <w:t>Священик:</w:t>
      </w:r>
      <w:r w:rsidRPr="00CA5C76">
        <w:t xml:space="preserve"> В мирі вийдім. </w:t>
      </w:r>
    </w:p>
    <w:p w:rsidR="0090357F" w:rsidRPr="00CA5C76" w:rsidRDefault="0090357F">
      <w:pPr>
        <w:widowControl w:val="0"/>
        <w:spacing w:after="120"/>
        <w:rPr>
          <w:b/>
        </w:rPr>
      </w:pPr>
      <w:r w:rsidRPr="00CA5C76">
        <w:rPr>
          <w:i/>
          <w:color w:val="FF0000"/>
        </w:rPr>
        <w:t>Вірні:</w:t>
      </w:r>
      <w:r w:rsidRPr="00CA5C76">
        <w:rPr>
          <w:b/>
        </w:rPr>
        <w:t xml:space="preserve"> В імені Господнім. </w:t>
      </w:r>
    </w:p>
    <w:p w:rsidR="0090357F" w:rsidRPr="00CA5C76" w:rsidRDefault="0090357F">
      <w:pPr>
        <w:widowControl w:val="0"/>
        <w:spacing w:after="120"/>
      </w:pPr>
      <w:r w:rsidRPr="00CA5C76">
        <w:t xml:space="preserve">Господеві помолімся. </w:t>
      </w:r>
    </w:p>
    <w:p w:rsidR="0090357F" w:rsidRPr="00CA5C76" w:rsidRDefault="0090357F">
      <w:pPr>
        <w:widowControl w:val="0"/>
        <w:spacing w:after="120"/>
        <w:rPr>
          <w:b/>
        </w:rPr>
      </w:pPr>
      <w:r w:rsidRPr="00CA5C76">
        <w:rPr>
          <w:i/>
          <w:color w:val="FF0000"/>
        </w:rPr>
        <w:t>Вірні:</w:t>
      </w:r>
      <w:r w:rsidRPr="00CA5C76">
        <w:rPr>
          <w:b/>
        </w:rPr>
        <w:t xml:space="preserve"> Господи, помилуй.</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Заамвонна молитва</w:t>
      </w:r>
    </w:p>
    <w:p w:rsidR="0090357F" w:rsidRPr="00CA5C76" w:rsidRDefault="0090357F">
      <w:pPr>
        <w:widowControl w:val="0"/>
        <w:spacing w:after="120"/>
        <w:jc w:val="both"/>
      </w:pPr>
      <w:r w:rsidRPr="00CA5C76">
        <w:rPr>
          <w:i/>
          <w:color w:val="FF0000"/>
        </w:rPr>
        <w:t>Священик:</w:t>
      </w:r>
      <w:r w:rsidRPr="00CA5C76">
        <w:t xml:space="preserve"> Владико вседержителю, Ти всю твар премудрістю створив і невимовним твоїм промислом і великою благістю ввів нас у ці священні дні на очищення душ і тілес, на здержання пристрастей, для надії воскресення.</w:t>
      </w:r>
    </w:p>
    <w:p w:rsidR="0090357F" w:rsidRPr="00CA5C76" w:rsidRDefault="0090357F">
      <w:pPr>
        <w:widowControl w:val="0"/>
        <w:spacing w:after="120"/>
        <w:jc w:val="both"/>
      </w:pPr>
      <w:r w:rsidRPr="00CA5C76">
        <w:t>Ти в сорока днях вручив скрижалі, Богом писані письмена, угодникові Твоєму Мойсеєві.</w:t>
      </w:r>
    </w:p>
    <w:p w:rsidR="0090357F" w:rsidRPr="00CA5C76" w:rsidRDefault="0090357F">
      <w:pPr>
        <w:widowControl w:val="0"/>
        <w:spacing w:after="120"/>
        <w:jc w:val="both"/>
      </w:pPr>
      <w:r w:rsidRPr="00CA5C76">
        <w:t>Подай і нам, благий, добрим подвигом подвизатися, час посту завершити, віру неподільну зберегти, голови невидимих зміїв сокрушити, і переможцями гріха явитись, і неосудно достигнути поклонитися святому воскресенню.</w:t>
      </w:r>
    </w:p>
    <w:p w:rsidR="0090357F" w:rsidRPr="00CA5C76" w:rsidRDefault="0090357F">
      <w:pPr>
        <w:widowControl w:val="0"/>
        <w:spacing w:after="120"/>
        <w:jc w:val="both"/>
      </w:pPr>
      <w:r w:rsidRPr="00CA5C76">
        <w:t>Бо благословилося і прославилося пречесне й величне ім’я Твоє, Отця, і Сина, і Святого Духа, нині і повсякчас, і на віки віків.</w:t>
      </w:r>
    </w:p>
    <w:p w:rsidR="0090357F" w:rsidRPr="00CA5C76" w:rsidRDefault="0090357F">
      <w:pPr>
        <w:widowControl w:val="0"/>
        <w:spacing w:after="120"/>
        <w:jc w:val="both"/>
        <w:rPr>
          <w:b/>
          <w:i/>
          <w:color w:val="FF0000"/>
        </w:rPr>
      </w:pPr>
      <w:r w:rsidRPr="00CA5C76">
        <w:rPr>
          <w:i/>
          <w:color w:val="FF0000"/>
        </w:rPr>
        <w:t>Вірні:</w:t>
      </w:r>
      <w:r w:rsidRPr="00CA5C76">
        <w:rPr>
          <w:b/>
        </w:rPr>
        <w:t xml:space="preserve"> Амінь. Будь ім’я Господнє благословенне від нині і до віку </w:t>
      </w:r>
      <w:r w:rsidRPr="00CA5C76">
        <w:rPr>
          <w:i/>
          <w:color w:val="FF0000"/>
        </w:rPr>
        <w:t>(3 р.)</w:t>
      </w:r>
    </w:p>
    <w:p w:rsidR="0090357F" w:rsidRPr="00CA5C76" w:rsidRDefault="0090357F">
      <w:pPr>
        <w:pStyle w:val="Heading3"/>
        <w:spacing w:before="0" w:after="120"/>
        <w:jc w:val="center"/>
        <w:rPr>
          <w:rFonts w:ascii="Times New Roman" w:hAnsi="Times New Roman"/>
          <w:b/>
          <w:color w:val="FF0000"/>
          <w:sz w:val="24"/>
          <w:szCs w:val="24"/>
          <w:lang w:val="uk-UA"/>
        </w:rPr>
      </w:pPr>
      <w:r w:rsidRPr="00CA5C76">
        <w:rPr>
          <w:rFonts w:ascii="Times New Roman" w:hAnsi="Times New Roman"/>
          <w:b/>
          <w:i/>
          <w:color w:val="FF0000"/>
          <w:sz w:val="24"/>
          <w:szCs w:val="24"/>
          <w:lang w:val="uk-UA"/>
        </w:rPr>
        <w:t>Псалом 33</w:t>
      </w:r>
    </w:p>
    <w:p w:rsidR="0090357F" w:rsidRPr="00CA5C76" w:rsidRDefault="0090357F">
      <w:pPr>
        <w:widowControl w:val="0"/>
        <w:spacing w:after="120"/>
        <w:jc w:val="both"/>
      </w:pPr>
      <w:r w:rsidRPr="00CA5C76">
        <w:t>Благословлю Господа на всякий час, завжди хвала його в устах моїх.</w:t>
      </w:r>
    </w:p>
    <w:p w:rsidR="0090357F" w:rsidRPr="00CA5C76" w:rsidRDefault="0090357F">
      <w:pPr>
        <w:widowControl w:val="0"/>
        <w:spacing w:after="120"/>
        <w:jc w:val="both"/>
      </w:pPr>
      <w:r w:rsidRPr="00CA5C76">
        <w:t>У Господі похвалиться душа моя, нехай почують лагідні і возвеселяться.</w:t>
      </w:r>
    </w:p>
    <w:p w:rsidR="0090357F" w:rsidRPr="00CA5C76" w:rsidRDefault="0090357F">
      <w:pPr>
        <w:widowControl w:val="0"/>
        <w:spacing w:after="120"/>
        <w:jc w:val="both"/>
      </w:pPr>
      <w:r w:rsidRPr="00CA5C76">
        <w:t>Возвеличте Господа зо мною, і вознесімо ім’я його вкупі.</w:t>
      </w:r>
    </w:p>
    <w:p w:rsidR="0090357F" w:rsidRPr="00CA5C76" w:rsidRDefault="0090357F">
      <w:pPr>
        <w:widowControl w:val="0"/>
        <w:spacing w:after="120"/>
        <w:jc w:val="both"/>
      </w:pPr>
      <w:r w:rsidRPr="00CA5C76">
        <w:t>Я шукав Господа, і він вислухав мене, і від усіх скорбот моїх ізбавив мене.</w:t>
      </w:r>
    </w:p>
    <w:p w:rsidR="0090357F" w:rsidRPr="00CA5C76" w:rsidRDefault="0090357F">
      <w:pPr>
        <w:widowControl w:val="0"/>
        <w:spacing w:after="120"/>
        <w:jc w:val="both"/>
      </w:pPr>
      <w:r w:rsidRPr="00CA5C76">
        <w:t>Приступіть до нього і просвітіться, і лиця ваші не постидаються.</w:t>
      </w:r>
    </w:p>
    <w:p w:rsidR="0090357F" w:rsidRPr="00CA5C76" w:rsidRDefault="0090357F">
      <w:pPr>
        <w:widowControl w:val="0"/>
        <w:spacing w:after="120"/>
        <w:jc w:val="both"/>
      </w:pPr>
      <w:r w:rsidRPr="00CA5C76">
        <w:t>Оцей убогий візвав, і Господь вислухав його, і від усіх скорбот його спас його.</w:t>
      </w:r>
    </w:p>
    <w:p w:rsidR="0090357F" w:rsidRPr="00CA5C76" w:rsidRDefault="0090357F">
      <w:pPr>
        <w:widowControl w:val="0"/>
        <w:spacing w:after="120"/>
        <w:jc w:val="both"/>
      </w:pPr>
      <w:r w:rsidRPr="00CA5C76">
        <w:t>Ополчиться ангел Господень навкруг тих, що бояться його, і ізбавить їх.</w:t>
      </w:r>
    </w:p>
    <w:p w:rsidR="0090357F" w:rsidRPr="00CA5C76" w:rsidRDefault="0090357F">
      <w:pPr>
        <w:widowControl w:val="0"/>
        <w:spacing w:after="120"/>
        <w:jc w:val="both"/>
      </w:pPr>
      <w:r w:rsidRPr="00CA5C76">
        <w:t>Вкусіте і видіте, що благий Господь; блажен муж, що уповає на нього.</w:t>
      </w:r>
    </w:p>
    <w:p w:rsidR="0090357F" w:rsidRPr="00CA5C76" w:rsidRDefault="0090357F">
      <w:pPr>
        <w:widowControl w:val="0"/>
        <w:spacing w:after="120"/>
        <w:jc w:val="both"/>
      </w:pPr>
      <w:r w:rsidRPr="00CA5C76">
        <w:t>Бійтеся Господа, всі святії його, бо нема недостатку в тих, що бояться його.</w:t>
      </w:r>
    </w:p>
    <w:p w:rsidR="0090357F" w:rsidRPr="00CA5C76" w:rsidRDefault="0090357F">
      <w:pPr>
        <w:widowControl w:val="0"/>
        <w:spacing w:after="120"/>
        <w:jc w:val="both"/>
      </w:pPr>
      <w:r w:rsidRPr="00CA5C76">
        <w:t>Багаті збідніли і зголодніли, а тим, що шукають Господа, не забракне ніякого добра.</w:t>
      </w:r>
    </w:p>
    <w:p w:rsidR="0090357F" w:rsidRPr="00CA5C76" w:rsidRDefault="0090357F">
      <w:pPr>
        <w:widowControl w:val="0"/>
        <w:spacing w:after="120"/>
        <w:jc w:val="both"/>
      </w:pPr>
      <w:r w:rsidRPr="00CA5C76">
        <w:t>Прийдіте, чада, послухайте мене, страху Господнього навчу вас.</w:t>
      </w:r>
    </w:p>
    <w:p w:rsidR="0090357F" w:rsidRPr="00CA5C76" w:rsidRDefault="0090357F">
      <w:pPr>
        <w:widowControl w:val="0"/>
        <w:spacing w:after="120"/>
        <w:jc w:val="both"/>
      </w:pPr>
      <w:r w:rsidRPr="00CA5C76">
        <w:t>Хто є той чоловік, що люблячи життя, бажає видіти дні благі?</w:t>
      </w:r>
    </w:p>
    <w:p w:rsidR="0090357F" w:rsidRPr="00CA5C76" w:rsidRDefault="0090357F">
      <w:pPr>
        <w:widowControl w:val="0"/>
        <w:spacing w:after="120"/>
        <w:jc w:val="both"/>
      </w:pPr>
      <w:r w:rsidRPr="00CA5C76">
        <w:t>Стримай язик твій від зла і губи твої, щоб не говорити лести.</w:t>
      </w:r>
    </w:p>
    <w:p w:rsidR="0090357F" w:rsidRPr="00CA5C76" w:rsidRDefault="0090357F">
      <w:pPr>
        <w:widowControl w:val="0"/>
        <w:spacing w:after="120"/>
        <w:jc w:val="both"/>
      </w:pPr>
      <w:r w:rsidRPr="00CA5C76">
        <w:t>Відхилися від зла і твори добро, шукай миру і біжи за ним.</w:t>
      </w:r>
    </w:p>
    <w:p w:rsidR="0090357F" w:rsidRPr="00CA5C76" w:rsidRDefault="0090357F">
      <w:pPr>
        <w:widowControl w:val="0"/>
        <w:spacing w:after="120"/>
        <w:jc w:val="both"/>
      </w:pPr>
      <w:r w:rsidRPr="00CA5C76">
        <w:t>Очі Господні на праведних, а уші його на молитву їх.</w:t>
      </w:r>
    </w:p>
    <w:p w:rsidR="0090357F" w:rsidRPr="00CA5C76" w:rsidRDefault="0090357F">
      <w:pPr>
        <w:widowControl w:val="0"/>
        <w:spacing w:after="120"/>
        <w:jc w:val="both"/>
      </w:pPr>
      <w:r w:rsidRPr="00CA5C76">
        <w:t>Лице ж Господнє проти тих, що творять зло, щоб викоренити з землі пам’ять їх.</w:t>
      </w:r>
    </w:p>
    <w:p w:rsidR="0090357F" w:rsidRPr="00CA5C76" w:rsidRDefault="0090357F">
      <w:pPr>
        <w:widowControl w:val="0"/>
        <w:spacing w:after="120"/>
        <w:jc w:val="both"/>
      </w:pPr>
      <w:r w:rsidRPr="00CA5C76">
        <w:t>Візвали праведні і Господь вислухав їх, і від усіх скорбот їх ізбавив їх.</w:t>
      </w:r>
    </w:p>
    <w:p w:rsidR="0090357F" w:rsidRPr="00CA5C76" w:rsidRDefault="0090357F">
      <w:pPr>
        <w:widowControl w:val="0"/>
        <w:spacing w:after="120"/>
        <w:jc w:val="both"/>
      </w:pPr>
      <w:r w:rsidRPr="00CA5C76">
        <w:t>Близький Господь до сокрушених серцем, і смиренних духом спасе.</w:t>
      </w:r>
    </w:p>
    <w:p w:rsidR="0090357F" w:rsidRPr="00CA5C76" w:rsidRDefault="0090357F">
      <w:pPr>
        <w:widowControl w:val="0"/>
        <w:spacing w:after="120"/>
        <w:jc w:val="both"/>
      </w:pPr>
      <w:r w:rsidRPr="00CA5C76">
        <w:t>Багато скорбот у праведних, і від усіх них ізбавить їх Господь.</w:t>
      </w:r>
    </w:p>
    <w:p w:rsidR="0090357F" w:rsidRPr="00CA5C76" w:rsidRDefault="0090357F">
      <w:pPr>
        <w:widowControl w:val="0"/>
        <w:spacing w:after="120"/>
        <w:jc w:val="both"/>
      </w:pPr>
      <w:r w:rsidRPr="00CA5C76">
        <w:t>Охороняє Господь усі кості їх, ні одна з них не сокрушиться.</w:t>
      </w:r>
    </w:p>
    <w:p w:rsidR="0090357F" w:rsidRPr="00CA5C76" w:rsidRDefault="0090357F">
      <w:pPr>
        <w:widowControl w:val="0"/>
        <w:spacing w:after="120"/>
        <w:jc w:val="both"/>
      </w:pPr>
      <w:r w:rsidRPr="00CA5C76">
        <w:t>Смерть грішників люта, і ті, що ненавидять праведного, згрішать.</w:t>
      </w:r>
    </w:p>
    <w:p w:rsidR="0090357F" w:rsidRPr="00CA5C76" w:rsidRDefault="0090357F">
      <w:pPr>
        <w:widowControl w:val="0"/>
        <w:spacing w:after="120"/>
        <w:jc w:val="both"/>
      </w:pPr>
      <w:r w:rsidRPr="00CA5C76">
        <w:t>Ізбавить Господь душі рабів своїх, і не згрішать усі, що уповають на нього.</w:t>
      </w:r>
    </w:p>
    <w:p w:rsidR="0090357F" w:rsidRPr="00CA5C76" w:rsidRDefault="0090357F">
      <w:pPr>
        <w:widowControl w:val="0"/>
        <w:spacing w:after="120"/>
        <w:jc w:val="center"/>
        <w:rPr>
          <w:b/>
          <w:color w:val="FF0000"/>
        </w:rPr>
      </w:pPr>
      <w:r w:rsidRPr="00CA5C76">
        <w:rPr>
          <w:b/>
          <w:i/>
          <w:color w:val="FF0000"/>
        </w:rPr>
        <w:t>Молитва на споживання святих дарів</w:t>
      </w:r>
    </w:p>
    <w:p w:rsidR="0090357F" w:rsidRPr="00CA5C76" w:rsidRDefault="0090357F">
      <w:pPr>
        <w:widowControl w:val="0"/>
        <w:spacing w:after="120"/>
        <w:jc w:val="both"/>
      </w:pPr>
      <w:r w:rsidRPr="00CA5C76">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90357F" w:rsidRPr="00CA5C76" w:rsidRDefault="0090357F">
      <w:pPr>
        <w:pStyle w:val="Heading2"/>
        <w:spacing w:before="0" w:after="120"/>
        <w:jc w:val="center"/>
        <w:rPr>
          <w:rFonts w:ascii="Times New Roman" w:hAnsi="Times New Roman"/>
          <w:i/>
          <w:color w:val="FF0000"/>
          <w:sz w:val="24"/>
          <w:szCs w:val="24"/>
          <w:lang w:val="uk-UA"/>
        </w:rPr>
      </w:pPr>
      <w:r w:rsidRPr="00CA5C76">
        <w:rPr>
          <w:rFonts w:ascii="Times New Roman" w:hAnsi="Times New Roman"/>
          <w:i/>
          <w:color w:val="FF0000"/>
          <w:sz w:val="24"/>
          <w:szCs w:val="24"/>
          <w:lang w:val="uk-UA"/>
        </w:rPr>
        <w:t>Відпуст</w:t>
      </w:r>
    </w:p>
    <w:p w:rsidR="0090357F" w:rsidRPr="00CA5C76" w:rsidRDefault="0090357F">
      <w:pPr>
        <w:widowControl w:val="0"/>
        <w:spacing w:after="120"/>
        <w:jc w:val="both"/>
      </w:pPr>
      <w:r w:rsidRPr="00CA5C76">
        <w:rPr>
          <w:i/>
          <w:iCs/>
          <w:color w:val="FF0000"/>
        </w:rPr>
        <w:t>Священик:</w:t>
      </w:r>
      <w:r w:rsidRPr="00CA5C76">
        <w:t xml:space="preserve"> Благословення Господнє на вас, того благодаттю і чоловіколюбієм, завжди, нині і повсякчас, і на віки віків.</w:t>
      </w:r>
    </w:p>
    <w:p w:rsidR="0090357F" w:rsidRPr="00CA5C76" w:rsidRDefault="0090357F">
      <w:pPr>
        <w:widowControl w:val="0"/>
        <w:spacing w:after="120"/>
        <w:rPr>
          <w:b/>
        </w:rPr>
      </w:pPr>
      <w:r w:rsidRPr="00CA5C76">
        <w:rPr>
          <w:i/>
          <w:color w:val="FF0000"/>
        </w:rPr>
        <w:t>Вірні:</w:t>
      </w:r>
      <w:r w:rsidRPr="00CA5C76">
        <w:rPr>
          <w:i/>
        </w:rPr>
        <w:t xml:space="preserve"> </w:t>
      </w:r>
      <w:r w:rsidRPr="00CA5C76">
        <w:rPr>
          <w:b/>
        </w:rPr>
        <w:t>Амінь.</w:t>
      </w:r>
    </w:p>
    <w:p w:rsidR="0090357F" w:rsidRPr="00CA5C76" w:rsidRDefault="0090357F">
      <w:pPr>
        <w:widowControl w:val="0"/>
        <w:spacing w:after="120"/>
        <w:jc w:val="both"/>
      </w:pPr>
      <w:r w:rsidRPr="00CA5C76">
        <w:t>Премудрість.</w:t>
      </w:r>
    </w:p>
    <w:p w:rsidR="0090357F" w:rsidRPr="00CA5C76" w:rsidRDefault="0090357F">
      <w:pPr>
        <w:widowControl w:val="0"/>
        <w:spacing w:after="120"/>
        <w:jc w:val="both"/>
      </w:pPr>
      <w:r w:rsidRPr="00CA5C76">
        <w:rPr>
          <w:i/>
          <w:color w:val="FF0000"/>
        </w:rPr>
        <w:t>Вірні:</w:t>
      </w:r>
      <w:r w:rsidRPr="00CA5C76">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90357F" w:rsidRPr="00CA5C76" w:rsidRDefault="0090357F">
      <w:pPr>
        <w:widowControl w:val="0"/>
        <w:spacing w:after="120"/>
      </w:pPr>
      <w:r w:rsidRPr="00CA5C76">
        <w:rPr>
          <w:i/>
          <w:color w:val="FF0000"/>
        </w:rPr>
        <w:t>Священик:</w:t>
      </w:r>
      <w:r w:rsidRPr="00CA5C76">
        <w:t xml:space="preserve"> Слава Тобі, Христе Боже, уповання наше, слава Тобі.</w:t>
      </w:r>
    </w:p>
    <w:p w:rsidR="0090357F" w:rsidRPr="00CA5C76" w:rsidRDefault="0090357F">
      <w:pPr>
        <w:widowControl w:val="0"/>
        <w:spacing w:after="120"/>
      </w:pPr>
      <w:r w:rsidRPr="00CA5C76">
        <w:rPr>
          <w:i/>
          <w:color w:val="FF0000"/>
        </w:rPr>
        <w:t>Вірні:</w:t>
      </w:r>
      <w:r w:rsidRPr="00CA5C76">
        <w:rPr>
          <w:b/>
        </w:rPr>
        <w:t xml:space="preserve"> Слава Отцю, і Сину, і Святому Духові, і нині, і повсякчас, і на віки віків. Амінь. Господи, помилуй </w:t>
      </w:r>
      <w:r w:rsidRPr="00CA5C76">
        <w:rPr>
          <w:bCs/>
          <w:i/>
          <w:color w:val="FF0000"/>
        </w:rPr>
        <w:t>(3 р.)</w:t>
      </w:r>
      <w:r w:rsidRPr="00CA5C76">
        <w:rPr>
          <w:b/>
          <w:i/>
        </w:rPr>
        <w:t xml:space="preserve"> </w:t>
      </w:r>
      <w:r w:rsidRPr="00CA5C76">
        <w:rPr>
          <w:b/>
        </w:rPr>
        <w:t>Благослови.</w:t>
      </w:r>
    </w:p>
    <w:p w:rsidR="0090357F" w:rsidRPr="00CA5C76" w:rsidRDefault="0090357F" w:rsidP="00055956">
      <w:pPr>
        <w:spacing w:after="120"/>
        <w:jc w:val="both"/>
      </w:pPr>
      <w:r w:rsidRPr="00CA5C76">
        <w:rPr>
          <w:i/>
          <w:iCs/>
          <w:color w:val="FF0000"/>
        </w:rPr>
        <w:t>Священик:</w:t>
      </w:r>
      <w:r w:rsidRPr="00CA5C76">
        <w:t xml:space="preserve"> Христос, істинний Бог наш, молитвами пречистої своєї Матері, силою Чесного і Животворчого Хреста і святого (</w:t>
      </w:r>
      <w:r w:rsidRPr="00CA5C76">
        <w:rPr>
          <w:i/>
          <w:color w:val="FF0000"/>
        </w:rPr>
        <w:t>ім'я, якого є храм</w:t>
      </w:r>
      <w:r w:rsidRPr="00CA5C76">
        <w:t>), святих мучеників Хрисанта і Дарії і всіх святих, помилує і спасе нас, як благий і чоловіколюбець.</w:t>
      </w:r>
    </w:p>
    <w:p w:rsidR="0090357F" w:rsidRPr="00CA5C76" w:rsidRDefault="0090357F" w:rsidP="004F04AA">
      <w:pPr>
        <w:widowControl w:val="0"/>
        <w:spacing w:after="120"/>
        <w:rPr>
          <w:b/>
        </w:rPr>
      </w:pPr>
      <w:r w:rsidRPr="00CA5C76">
        <w:rPr>
          <w:i/>
          <w:color w:val="FF0000"/>
        </w:rPr>
        <w:t>Вірні:</w:t>
      </w:r>
      <w:r w:rsidRPr="00CA5C76">
        <w:rPr>
          <w:i/>
        </w:rPr>
        <w:t xml:space="preserve"> </w:t>
      </w:r>
      <w:r w:rsidRPr="00CA5C76">
        <w:rPr>
          <w:b/>
        </w:rPr>
        <w:t>Амінь.</w:t>
      </w:r>
    </w:p>
    <w:sectPr w:rsidR="0090357F" w:rsidRPr="00CA5C76" w:rsidSect="00BA6821">
      <w:pgSz w:w="11900" w:h="16840"/>
      <w:pgMar w:top="1440" w:right="740" w:bottom="1440" w:left="1260"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55956"/>
    <w:rsid w:val="00113DC9"/>
    <w:rsid w:val="002C055C"/>
    <w:rsid w:val="003A026A"/>
    <w:rsid w:val="00415582"/>
    <w:rsid w:val="004F04AA"/>
    <w:rsid w:val="00512CA9"/>
    <w:rsid w:val="006A5E7C"/>
    <w:rsid w:val="006E6022"/>
    <w:rsid w:val="006E7F06"/>
    <w:rsid w:val="00793331"/>
    <w:rsid w:val="008033FD"/>
    <w:rsid w:val="008A0B3E"/>
    <w:rsid w:val="008D6D33"/>
    <w:rsid w:val="008D7306"/>
    <w:rsid w:val="0090357F"/>
    <w:rsid w:val="00AC05D3"/>
    <w:rsid w:val="00B611CC"/>
    <w:rsid w:val="00B96AF6"/>
    <w:rsid w:val="00BA6821"/>
    <w:rsid w:val="00BF2CF2"/>
    <w:rsid w:val="00CA5C76"/>
    <w:rsid w:val="00CD657C"/>
    <w:rsid w:val="00D12A70"/>
    <w:rsid w:val="00ED1E84"/>
    <w:rsid w:val="00F068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7C"/>
    <w:rPr>
      <w:sz w:val="24"/>
      <w:szCs w:val="24"/>
      <w:lang w:val="uk-UA" w:eastAsia="ru-RU"/>
    </w:rPr>
  </w:style>
  <w:style w:type="paragraph" w:styleId="Heading1">
    <w:name w:val="heading 1"/>
    <w:basedOn w:val="Normal"/>
    <w:next w:val="Normal"/>
    <w:link w:val="Heading1Char"/>
    <w:uiPriority w:val="99"/>
    <w:qFormat/>
    <w:rsid w:val="00CD657C"/>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CD657C"/>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CD657C"/>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57C"/>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CD657C"/>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CD657C"/>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CD657C"/>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CD657C"/>
    <w:rPr>
      <w:rFonts w:ascii="Lucida Grande CY" w:hAnsi="Lucida Grande CY"/>
      <w:lang w:eastAsia="ru-RU"/>
    </w:rPr>
  </w:style>
  <w:style w:type="paragraph" w:styleId="NormalWeb">
    <w:name w:val="Normal (Web)"/>
    <w:basedOn w:val="Normal"/>
    <w:uiPriority w:val="99"/>
    <w:rsid w:val="00CD657C"/>
    <w:pPr>
      <w:spacing w:before="100" w:beforeAutospacing="1" w:after="100" w:afterAutospacing="1"/>
    </w:pPr>
    <w:rPr>
      <w:lang w:eastAsia="uk-UA"/>
    </w:rPr>
  </w:style>
  <w:style w:type="paragraph" w:styleId="NoSpacing">
    <w:name w:val="No Spacing"/>
    <w:uiPriority w:val="99"/>
    <w:qFormat/>
    <w:rsid w:val="00CD657C"/>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s>
</file>

<file path=word/webSettings.xml><?xml version="1.0" encoding="utf-8"?>
<w:webSettings xmlns:r="http://schemas.openxmlformats.org/officeDocument/2006/relationships" xmlns:w="http://schemas.openxmlformats.org/wordprocessingml/2006/main">
  <w:divs>
    <w:div w:id="1140030950">
      <w:marLeft w:val="0"/>
      <w:marRight w:val="0"/>
      <w:marTop w:val="0"/>
      <w:marBottom w:val="0"/>
      <w:divBdr>
        <w:top w:val="none" w:sz="0" w:space="0" w:color="auto"/>
        <w:left w:val="none" w:sz="0" w:space="0" w:color="auto"/>
        <w:bottom w:val="none" w:sz="0" w:space="0" w:color="auto"/>
        <w:right w:val="none" w:sz="0" w:space="0" w:color="auto"/>
      </w:divBdr>
    </w:div>
    <w:div w:id="1140030951">
      <w:marLeft w:val="0"/>
      <w:marRight w:val="0"/>
      <w:marTop w:val="0"/>
      <w:marBottom w:val="0"/>
      <w:divBdr>
        <w:top w:val="none" w:sz="0" w:space="0" w:color="auto"/>
        <w:left w:val="none" w:sz="0" w:space="0" w:color="auto"/>
        <w:bottom w:val="none" w:sz="0" w:space="0" w:color="auto"/>
        <w:right w:val="none" w:sz="0" w:space="0" w:color="auto"/>
      </w:divBdr>
    </w:div>
    <w:div w:id="1140030952">
      <w:marLeft w:val="0"/>
      <w:marRight w:val="0"/>
      <w:marTop w:val="0"/>
      <w:marBottom w:val="0"/>
      <w:divBdr>
        <w:top w:val="none" w:sz="0" w:space="0" w:color="auto"/>
        <w:left w:val="none" w:sz="0" w:space="0" w:color="auto"/>
        <w:bottom w:val="none" w:sz="0" w:space="0" w:color="auto"/>
        <w:right w:val="none" w:sz="0" w:space="0" w:color="auto"/>
      </w:divBdr>
    </w:div>
    <w:div w:id="1140030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6438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4</cp:revision>
  <dcterms:created xsi:type="dcterms:W3CDTF">2022-03-21T13:49:00Z</dcterms:created>
  <dcterms:modified xsi:type="dcterms:W3CDTF">2022-03-27T17:07:00Z</dcterms:modified>
</cp:coreProperties>
</file>